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9F" w:rsidRDefault="00CC669F" w:rsidP="00EA1B58">
      <w:pPr>
        <w:pStyle w:val="Ttulo"/>
        <w:ind w:right="261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60CA5" w:rsidRPr="00C60CA5" w:rsidRDefault="00C60CA5" w:rsidP="00C60CA5">
      <w:pPr>
        <w:jc w:val="center"/>
        <w:rPr>
          <w:rFonts w:ascii="Arial" w:hAnsi="Arial" w:cs="Arial"/>
          <w:b/>
          <w:bCs/>
        </w:rPr>
      </w:pPr>
      <w:r w:rsidRPr="00C60CA5">
        <w:rPr>
          <w:rFonts w:ascii="Arial" w:hAnsi="Arial" w:cs="Arial"/>
          <w:b/>
          <w:bCs/>
        </w:rPr>
        <w:t>DECLARAÇÃO DE REALIZAÇÃO DO ESTUDO</w:t>
      </w:r>
      <w:r w:rsidR="00E11D72">
        <w:rPr>
          <w:rFonts w:ascii="Arial" w:hAnsi="Arial" w:cs="Arial"/>
          <w:b/>
          <w:bCs/>
        </w:rPr>
        <w:t xml:space="preserve"> NO SETOR</w:t>
      </w:r>
    </w:p>
    <w:p w:rsidR="00C60CA5" w:rsidRPr="00C60CA5" w:rsidRDefault="00C60CA5" w:rsidP="00C60CA5">
      <w:pPr>
        <w:spacing w:line="360" w:lineRule="auto"/>
        <w:rPr>
          <w:rFonts w:ascii="Arial" w:hAnsi="Arial" w:cs="Arial"/>
          <w:bCs/>
          <w:smallCaps/>
        </w:rPr>
      </w:pPr>
    </w:p>
    <w:p w:rsidR="00C60CA5" w:rsidRPr="00C60CA5" w:rsidRDefault="00C60CA5" w:rsidP="00C60CA5">
      <w:pPr>
        <w:spacing w:line="360" w:lineRule="auto"/>
        <w:jc w:val="center"/>
        <w:rPr>
          <w:rFonts w:ascii="Arial" w:hAnsi="Arial" w:cs="Arial"/>
          <w:bCs/>
          <w:smallCaps/>
          <w:color w:val="FF0000"/>
        </w:rPr>
      </w:pPr>
      <w:r w:rsidRPr="00C60CA5">
        <w:rPr>
          <w:rFonts w:ascii="Arial" w:hAnsi="Arial" w:cs="Arial"/>
          <w:bCs/>
          <w:smallCaps/>
          <w:color w:val="FF0000"/>
        </w:rPr>
        <w:t>(uma para cada setor que será feito o estudo)</w:t>
      </w:r>
    </w:p>
    <w:p w:rsidR="00C60CA5" w:rsidRPr="00C60CA5" w:rsidRDefault="00C60CA5" w:rsidP="00C60CA5">
      <w:pPr>
        <w:spacing w:line="360" w:lineRule="auto"/>
        <w:rPr>
          <w:rFonts w:ascii="Arial" w:hAnsi="Arial" w:cs="Arial"/>
          <w:bCs/>
          <w:smallCaps/>
        </w:rPr>
      </w:pPr>
    </w:p>
    <w:p w:rsidR="00C60CA5" w:rsidRPr="00C60CA5" w:rsidRDefault="00C60CA5" w:rsidP="00C60CA5">
      <w:pPr>
        <w:spacing w:line="360" w:lineRule="auto"/>
        <w:rPr>
          <w:rFonts w:ascii="Arial" w:hAnsi="Arial" w:cs="Arial"/>
          <w:bCs/>
          <w:smallCaps/>
        </w:rPr>
      </w:pPr>
    </w:p>
    <w:p w:rsidR="00C60CA5" w:rsidRDefault="00C60CA5" w:rsidP="00C60C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de pesquisa: </w:t>
      </w:r>
      <w:r>
        <w:rPr>
          <w:rFonts w:ascii="Arial" w:hAnsi="Arial" w:cs="Arial"/>
          <w:color w:val="FF0000"/>
          <w:sz w:val="22"/>
          <w:szCs w:val="22"/>
        </w:rPr>
        <w:t>Título</w:t>
      </w:r>
    </w:p>
    <w:p w:rsidR="00C60CA5" w:rsidRDefault="00C60CA5" w:rsidP="00C60CA5">
      <w:pPr>
        <w:ind w:right="-13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Pesquisador(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a): </w:t>
      </w:r>
      <w:r>
        <w:rPr>
          <w:rFonts w:ascii="Arial" w:hAnsi="Arial" w:cs="Arial"/>
          <w:color w:val="FF0000"/>
          <w:sz w:val="22"/>
          <w:szCs w:val="22"/>
        </w:rPr>
        <w:t>Nome do Pesquisador</w:t>
      </w:r>
    </w:p>
    <w:p w:rsidR="00C60CA5" w:rsidRDefault="00C60CA5" w:rsidP="00C60CA5">
      <w:pPr>
        <w:ind w:right="-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Responsável: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:rsidR="00C60CA5" w:rsidRDefault="00C60CA5" w:rsidP="00C60CA5">
      <w:pPr>
        <w:pStyle w:val="Corpodetex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Orientador(</w:t>
      </w:r>
      <w:proofErr w:type="gramEnd"/>
      <w:r>
        <w:rPr>
          <w:rFonts w:ascii="Arial" w:hAnsi="Arial" w:cs="Arial"/>
          <w:b/>
          <w:sz w:val="22"/>
          <w:szCs w:val="22"/>
        </w:rPr>
        <w:t>a):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:rsidR="00C60CA5" w:rsidRPr="00C60CA5" w:rsidRDefault="00C60CA5" w:rsidP="00C60CA5">
      <w:pPr>
        <w:jc w:val="both"/>
        <w:rPr>
          <w:rFonts w:ascii="Arial" w:hAnsi="Arial" w:cs="Arial"/>
          <w:b/>
          <w:bCs/>
          <w:smallCaps/>
        </w:rPr>
      </w:pPr>
    </w:p>
    <w:p w:rsidR="00C60CA5" w:rsidRPr="00C60CA5" w:rsidRDefault="00C60CA5" w:rsidP="00C60CA5">
      <w:pPr>
        <w:jc w:val="both"/>
        <w:rPr>
          <w:rFonts w:ascii="Arial" w:hAnsi="Arial" w:cs="Arial"/>
          <w:bCs/>
        </w:rPr>
      </w:pPr>
    </w:p>
    <w:p w:rsidR="00C60CA5" w:rsidRPr="00C60CA5" w:rsidRDefault="00C60CA5" w:rsidP="00C60CA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60CA5" w:rsidRPr="00C60CA5" w:rsidRDefault="00C60CA5" w:rsidP="00C60CA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gramStart"/>
      <w:r w:rsidRPr="00C60CA5">
        <w:rPr>
          <w:rFonts w:ascii="Arial" w:hAnsi="Arial" w:cs="Arial"/>
          <w:bCs/>
        </w:rPr>
        <w:t>Eu</w:t>
      </w:r>
      <w:r>
        <w:rPr>
          <w:rFonts w:ascii="Arial" w:hAnsi="Arial" w:cs="Arial"/>
          <w:bCs/>
          <w:color w:val="FF0000"/>
        </w:rPr>
        <w:t>,</w:t>
      </w:r>
      <w:proofErr w:type="gramEnd"/>
      <w:r w:rsidRPr="00C60CA5">
        <w:rPr>
          <w:rFonts w:ascii="Arial" w:hAnsi="Arial" w:cs="Arial"/>
          <w:bCs/>
          <w:color w:val="FF0000"/>
        </w:rPr>
        <w:t>(Colocar o nome da Chefia do setor)</w:t>
      </w:r>
      <w:r w:rsidRPr="00C60CA5">
        <w:rPr>
          <w:rFonts w:ascii="Arial" w:hAnsi="Arial" w:cs="Arial"/>
          <w:bCs/>
        </w:rPr>
        <w:t xml:space="preserve">, autorizo a realização do estudo e estou ciente do orçamento necessário para realização da pesquisa, no setor </w:t>
      </w:r>
      <w:r w:rsidRPr="00C60CA5">
        <w:rPr>
          <w:rFonts w:ascii="Arial" w:hAnsi="Arial" w:cs="Arial"/>
          <w:bCs/>
          <w:color w:val="FF0000"/>
        </w:rPr>
        <w:t>(colocar nome do setor)</w:t>
      </w:r>
      <w:r w:rsidRPr="00C60CA5">
        <w:rPr>
          <w:rFonts w:ascii="Arial" w:hAnsi="Arial" w:cs="Arial"/>
          <w:bCs/>
          <w:color w:val="D9D9D9" w:themeColor="background1" w:themeShade="D9"/>
        </w:rPr>
        <w:t xml:space="preserve"> </w:t>
      </w:r>
      <w:r w:rsidRPr="00C60CA5">
        <w:rPr>
          <w:rFonts w:ascii="Arial" w:hAnsi="Arial" w:cs="Arial"/>
          <w:bCs/>
        </w:rPr>
        <w:t>sob a responsabilidade do pesquisador</w:t>
      </w:r>
      <w:r>
        <w:rPr>
          <w:rFonts w:ascii="Arial" w:hAnsi="Arial" w:cs="Arial"/>
          <w:bCs/>
        </w:rPr>
        <w:t xml:space="preserve"> acima descrito</w:t>
      </w:r>
      <w:r w:rsidRPr="00C60CA5">
        <w:rPr>
          <w:rFonts w:ascii="Arial" w:eastAsia="Calibri" w:hAnsi="Arial" w:cs="Arial"/>
          <w:bCs/>
          <w:lang w:eastAsia="en-US"/>
        </w:rPr>
        <w:t xml:space="preserve">. </w:t>
      </w:r>
    </w:p>
    <w:p w:rsidR="00C60CA5" w:rsidRPr="00C60CA5" w:rsidRDefault="00C60CA5" w:rsidP="00C60CA5">
      <w:pPr>
        <w:jc w:val="both"/>
        <w:rPr>
          <w:rFonts w:ascii="Arial" w:hAnsi="Arial" w:cs="Arial"/>
          <w:bCs/>
        </w:rPr>
      </w:pPr>
    </w:p>
    <w:p w:rsidR="00C60CA5" w:rsidRPr="00C60CA5" w:rsidRDefault="00C60CA5" w:rsidP="00C60CA5">
      <w:pPr>
        <w:spacing w:line="360" w:lineRule="auto"/>
        <w:jc w:val="right"/>
        <w:rPr>
          <w:rFonts w:ascii="Arial" w:hAnsi="Arial" w:cs="Arial"/>
          <w:bCs/>
        </w:rPr>
      </w:pPr>
    </w:p>
    <w:p w:rsidR="00C60CA5" w:rsidRPr="00C60CA5" w:rsidRDefault="00C60CA5" w:rsidP="00C60CA5">
      <w:pPr>
        <w:spacing w:line="360" w:lineRule="auto"/>
        <w:jc w:val="right"/>
        <w:rPr>
          <w:rFonts w:ascii="Arial" w:hAnsi="Arial" w:cs="Arial"/>
          <w:bCs/>
        </w:rPr>
      </w:pPr>
    </w:p>
    <w:p w:rsidR="00C60CA5" w:rsidRPr="00C60CA5" w:rsidRDefault="00C60CA5" w:rsidP="00C60CA5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C60CA5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C60CA5">
        <w:rPr>
          <w:rFonts w:ascii="Arial" w:hAnsi="Arial" w:cs="Arial"/>
          <w:sz w:val="22"/>
          <w:szCs w:val="22"/>
        </w:rPr>
        <w:t>xx</w:t>
      </w:r>
      <w:proofErr w:type="spellEnd"/>
      <w:r w:rsidRPr="00C60CA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60CA5">
        <w:rPr>
          <w:rFonts w:ascii="Arial" w:hAnsi="Arial" w:cs="Arial"/>
          <w:sz w:val="22"/>
          <w:szCs w:val="22"/>
        </w:rPr>
        <w:t>xxxxx</w:t>
      </w:r>
      <w:proofErr w:type="spellEnd"/>
      <w:r w:rsidRPr="00C60CA5">
        <w:rPr>
          <w:rFonts w:ascii="Arial" w:hAnsi="Arial" w:cs="Arial"/>
          <w:sz w:val="22"/>
          <w:szCs w:val="22"/>
        </w:rPr>
        <w:t xml:space="preserve"> de 20</w:t>
      </w:r>
      <w:r w:rsidRPr="00C60CA5">
        <w:rPr>
          <w:rFonts w:ascii="Arial" w:hAnsi="Arial" w:cs="Arial"/>
          <w:color w:val="FF0000"/>
          <w:sz w:val="22"/>
          <w:szCs w:val="22"/>
        </w:rPr>
        <w:t>__</w:t>
      </w:r>
      <w:r w:rsidRPr="00C60CA5">
        <w:rPr>
          <w:rFonts w:ascii="Arial" w:hAnsi="Arial" w:cs="Arial"/>
          <w:sz w:val="22"/>
          <w:szCs w:val="22"/>
        </w:rPr>
        <w:t>.</w:t>
      </w:r>
    </w:p>
    <w:p w:rsidR="00C60CA5" w:rsidRPr="00C60CA5" w:rsidRDefault="00C60CA5" w:rsidP="00C60C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C60CA5" w:rsidRPr="00C60CA5" w:rsidRDefault="00C60CA5" w:rsidP="00C60C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C60CA5" w:rsidRPr="00C60CA5" w:rsidRDefault="00C60CA5" w:rsidP="00C60CA5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C60CA5">
        <w:rPr>
          <w:rFonts w:ascii="Arial" w:hAnsi="Arial" w:cs="Arial"/>
          <w:sz w:val="22"/>
          <w:szCs w:val="22"/>
        </w:rPr>
        <w:t>______________________________________</w:t>
      </w:r>
    </w:p>
    <w:p w:rsidR="00C60CA5" w:rsidRPr="00C60CA5" w:rsidRDefault="00C60CA5" w:rsidP="00C60CA5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18"/>
          <w:szCs w:val="18"/>
        </w:rPr>
      </w:pPr>
      <w:r w:rsidRPr="00C60CA5">
        <w:rPr>
          <w:rFonts w:ascii="Arial" w:hAnsi="Arial" w:cs="Arial"/>
          <w:color w:val="FF0000"/>
          <w:sz w:val="18"/>
          <w:szCs w:val="18"/>
        </w:rPr>
        <w:t>Nome e</w:t>
      </w:r>
      <w:proofErr w:type="gramStart"/>
      <w:r w:rsidRPr="00C60CA5">
        <w:rPr>
          <w:rFonts w:ascii="Arial" w:hAnsi="Arial" w:cs="Arial"/>
          <w:color w:val="FF0000"/>
          <w:sz w:val="18"/>
          <w:szCs w:val="18"/>
        </w:rPr>
        <w:t xml:space="preserve">  </w:t>
      </w:r>
      <w:proofErr w:type="gramEnd"/>
      <w:r w:rsidRPr="00C60CA5">
        <w:rPr>
          <w:rFonts w:ascii="Arial" w:hAnsi="Arial" w:cs="Arial"/>
          <w:color w:val="FF0000"/>
          <w:sz w:val="18"/>
          <w:szCs w:val="18"/>
        </w:rPr>
        <w:t xml:space="preserve">Assinatura </w:t>
      </w:r>
      <w:r w:rsidR="006C01B6">
        <w:rPr>
          <w:rFonts w:ascii="Arial" w:hAnsi="Arial" w:cs="Arial"/>
          <w:color w:val="FF0000"/>
          <w:sz w:val="18"/>
          <w:szCs w:val="18"/>
        </w:rPr>
        <w:t>da chefia do setor</w:t>
      </w:r>
    </w:p>
    <w:p w:rsidR="00C60CA5" w:rsidRPr="00C60CA5" w:rsidRDefault="00C60CA5" w:rsidP="00C60CA5">
      <w:pPr>
        <w:spacing w:line="360" w:lineRule="auto"/>
        <w:jc w:val="right"/>
        <w:rPr>
          <w:rFonts w:ascii="Arial" w:hAnsi="Arial" w:cs="Arial"/>
          <w:b/>
          <w:bCs/>
        </w:rPr>
      </w:pPr>
    </w:p>
    <w:sectPr w:rsidR="00C60CA5" w:rsidRPr="00C60CA5" w:rsidSect="00176E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E4" w:rsidRDefault="00596AE4" w:rsidP="00A44D82">
      <w:r>
        <w:separator/>
      </w:r>
    </w:p>
  </w:endnote>
  <w:endnote w:type="continuationSeparator" w:id="0">
    <w:p w:rsidR="00596AE4" w:rsidRDefault="00596AE4" w:rsidP="00A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E3" w:rsidRDefault="00167E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799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C6F2C" w:rsidRDefault="00BC6F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7BD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7BD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C6F2C" w:rsidRPr="00BC6F2C" w:rsidRDefault="00BC6F2C" w:rsidP="00BC6F2C">
    <w:pPr>
      <w:ind w:left="-57"/>
      <w:rPr>
        <w:rFonts w:ascii="Verdana" w:eastAsia="Calibri" w:hAnsi="Verdana"/>
        <w:b/>
        <w:sz w:val="20"/>
        <w:szCs w:val="20"/>
        <w:lang w:eastAsia="en-US"/>
      </w:rPr>
    </w:pPr>
    <w:r w:rsidRPr="00BC6F2C">
      <w:rPr>
        <w:rFonts w:ascii="Verdana" w:eastAsia="Calibri" w:hAnsi="Verdana"/>
        <w:b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2FA89" wp14:editId="15023183">
              <wp:simplePos x="0" y="0"/>
              <wp:positionH relativeFrom="column">
                <wp:posOffset>6248141</wp:posOffset>
              </wp:positionH>
              <wp:positionV relativeFrom="paragraph">
                <wp:posOffset>73285</wp:posOffset>
              </wp:positionV>
              <wp:extent cx="45085" cy="401320"/>
              <wp:effectExtent l="57150" t="0" r="5016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F2C" w:rsidRDefault="00BC6F2C" w:rsidP="00BC6F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87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D9L&#10;Hz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:rsidR="00BC6F2C" w:rsidRDefault="00BC6F2C" w:rsidP="00BC6F2C"/>
                </w:txbxContent>
              </v:textbox>
            </v:shape>
          </w:pict>
        </mc:Fallback>
      </mc:AlternateContent>
    </w:r>
    <w:r w:rsidRPr="00BC6F2C">
      <w:rPr>
        <w:rFonts w:ascii="Verdana" w:eastAsia="Calibri" w:hAnsi="Verdana"/>
        <w:b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23CF8" wp14:editId="7259A96B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72415" cy="27749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F2C" w:rsidRDefault="00BC6F2C" w:rsidP="00BC6F2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21.45pt;height:21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ritAIAAL0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" filled="f" stroked="f">
              <v:textbox style="mso-fit-shape-to-text:t">
                <w:txbxContent>
                  <w:p w:rsidR="00BC6F2C" w:rsidRDefault="00BC6F2C" w:rsidP="00BC6F2C"/>
                </w:txbxContent>
              </v:textbox>
            </v:shape>
          </w:pict>
        </mc:Fallback>
      </mc:AlternateContent>
    </w:r>
    <w:r w:rsidRPr="00BC6F2C">
      <w:rPr>
        <w:rFonts w:ascii="Verdana" w:eastAsia="Calibri" w:hAnsi="Verdana"/>
        <w:b/>
        <w:sz w:val="20"/>
        <w:szCs w:val="20"/>
        <w:lang w:eastAsia="en-US"/>
      </w:rPr>
      <w:t xml:space="preserve">Instituto Dante </w:t>
    </w:r>
    <w:proofErr w:type="spellStart"/>
    <w:r w:rsidRPr="00BC6F2C">
      <w:rPr>
        <w:rFonts w:ascii="Verdana" w:eastAsia="Calibri" w:hAnsi="Verdana"/>
        <w:b/>
        <w:sz w:val="20"/>
        <w:szCs w:val="20"/>
        <w:lang w:eastAsia="en-US"/>
      </w:rPr>
      <w:t>Pazzanese</w:t>
    </w:r>
    <w:proofErr w:type="spellEnd"/>
    <w:r w:rsidRPr="00BC6F2C">
      <w:rPr>
        <w:rFonts w:ascii="Verdana" w:eastAsia="Calibri" w:hAnsi="Verdana"/>
        <w:b/>
        <w:sz w:val="20"/>
        <w:szCs w:val="20"/>
        <w:lang w:eastAsia="en-US"/>
      </w:rPr>
      <w:t xml:space="preserve"> de Cardiologia </w:t>
    </w:r>
    <w:r w:rsidRPr="00BC6F2C">
      <w:rPr>
        <w:rFonts w:ascii="Verdana" w:eastAsia="Calibri" w:hAnsi="Verdana"/>
        <w:b/>
        <w:sz w:val="20"/>
        <w:szCs w:val="20"/>
        <w:highlight w:val="yellow"/>
        <w:lang w:eastAsia="en-US"/>
      </w:rPr>
      <w:t>–(Indicar seção)</w:t>
    </w:r>
  </w:p>
  <w:p w:rsidR="00BC6F2C" w:rsidRPr="00BC6F2C" w:rsidRDefault="00BC6F2C" w:rsidP="00BC6F2C">
    <w:pPr>
      <w:ind w:left="-57"/>
      <w:rPr>
        <w:rFonts w:ascii="Verdana" w:eastAsia="Calibri" w:hAnsi="Verdana"/>
        <w:sz w:val="16"/>
        <w:szCs w:val="16"/>
        <w:lang w:eastAsia="en-US"/>
      </w:rPr>
    </w:pPr>
    <w:proofErr w:type="spellStart"/>
    <w:r w:rsidRPr="00BC6F2C">
      <w:rPr>
        <w:rFonts w:ascii="Verdana" w:eastAsia="Calibri" w:hAnsi="Verdana"/>
        <w:sz w:val="16"/>
        <w:szCs w:val="16"/>
        <w:lang w:eastAsia="en-US"/>
      </w:rPr>
      <w:t>Av.Dr</w:t>
    </w:r>
    <w:proofErr w:type="spellEnd"/>
    <w:r w:rsidRPr="00BC6F2C">
      <w:rPr>
        <w:rFonts w:ascii="Verdana" w:eastAsia="Calibri" w:hAnsi="Verdana"/>
        <w:sz w:val="16"/>
        <w:szCs w:val="16"/>
        <w:lang w:eastAsia="en-US"/>
      </w:rPr>
      <w:t xml:space="preserve">. Dante </w:t>
    </w:r>
    <w:proofErr w:type="spellStart"/>
    <w:r w:rsidRPr="00BC6F2C">
      <w:rPr>
        <w:rFonts w:ascii="Verdana" w:eastAsia="Calibri" w:hAnsi="Verdana"/>
        <w:sz w:val="16"/>
        <w:szCs w:val="16"/>
        <w:lang w:eastAsia="en-US"/>
      </w:rPr>
      <w:t>Pazzanese</w:t>
    </w:r>
    <w:proofErr w:type="spellEnd"/>
    <w:r w:rsidRPr="00BC6F2C">
      <w:rPr>
        <w:rFonts w:ascii="Verdana" w:eastAsia="Calibri" w:hAnsi="Verdana"/>
        <w:sz w:val="16"/>
        <w:szCs w:val="16"/>
        <w:lang w:eastAsia="en-US"/>
      </w:rPr>
      <w:t xml:space="preserve">, 500 | CEP 04012-909 | São Paulo, SP </w:t>
    </w:r>
    <w:proofErr w:type="gramStart"/>
    <w:r w:rsidRPr="00BC6F2C">
      <w:rPr>
        <w:rFonts w:ascii="Verdana" w:eastAsia="Calibri" w:hAnsi="Verdana"/>
        <w:sz w:val="16"/>
        <w:szCs w:val="16"/>
        <w:lang w:eastAsia="en-US"/>
      </w:rPr>
      <w:t>|</w:t>
    </w:r>
    <w:proofErr w:type="gramEnd"/>
    <w:r w:rsidRPr="00BC6F2C">
      <w:rPr>
        <w:rFonts w:ascii="Verdana" w:eastAsia="Calibri" w:hAnsi="Verdana"/>
        <w:sz w:val="16"/>
        <w:szCs w:val="16"/>
        <w:lang w:eastAsia="en-US"/>
      </w:rPr>
      <w:t xml:space="preserve"> </w:t>
    </w:r>
  </w:p>
  <w:p w:rsidR="00BC6F2C" w:rsidRPr="00BC6F2C" w:rsidRDefault="00BC6F2C" w:rsidP="00BC6F2C">
    <w:pPr>
      <w:ind w:left="-57"/>
      <w:rPr>
        <w:rFonts w:ascii="Calibri" w:eastAsia="Calibri" w:hAnsi="Calibri"/>
        <w:b/>
        <w:lang w:eastAsia="en-US"/>
      </w:rPr>
    </w:pPr>
    <w:r w:rsidRPr="00BC6F2C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BC6F2C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BC6F2C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BC6F2C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(indicar </w:t>
    </w:r>
    <w:proofErr w:type="spellStart"/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>email</w:t>
    </w:r>
    <w:proofErr w:type="spellEnd"/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 institucional)</w:t>
    </w:r>
  </w:p>
  <w:p w:rsidR="00BC6F2C" w:rsidRPr="00BC6F2C" w:rsidRDefault="00BC6F2C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E3" w:rsidRDefault="00167E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E4" w:rsidRDefault="00596AE4" w:rsidP="00A44D82">
      <w:r>
        <w:separator/>
      </w:r>
    </w:p>
  </w:footnote>
  <w:footnote w:type="continuationSeparator" w:id="0">
    <w:p w:rsidR="00596AE4" w:rsidRDefault="00596AE4" w:rsidP="00A4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E3" w:rsidRDefault="00167E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E3" w:rsidRDefault="00167EE3">
    <w:pPr>
      <w:pStyle w:val="Cabealho"/>
    </w:pPr>
    <w:r>
      <w:rPr>
        <w:noProof/>
      </w:rPr>
      <w:drawing>
        <wp:inline distT="0" distB="0" distL="0" distR="0" wp14:anchorId="7606FE01" wp14:editId="054B5664">
          <wp:extent cx="5377180" cy="6584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E3" w:rsidRDefault="00167E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DE"/>
    <w:rsid w:val="0001235B"/>
    <w:rsid w:val="0001444B"/>
    <w:rsid w:val="000304CB"/>
    <w:rsid w:val="00040303"/>
    <w:rsid w:val="000418C3"/>
    <w:rsid w:val="000452FB"/>
    <w:rsid w:val="00053B35"/>
    <w:rsid w:val="00060FCC"/>
    <w:rsid w:val="00063D88"/>
    <w:rsid w:val="00065460"/>
    <w:rsid w:val="00090554"/>
    <w:rsid w:val="000934F1"/>
    <w:rsid w:val="000B4EB9"/>
    <w:rsid w:val="000C170C"/>
    <w:rsid w:val="000C6A26"/>
    <w:rsid w:val="000D4131"/>
    <w:rsid w:val="000E1264"/>
    <w:rsid w:val="000F4883"/>
    <w:rsid w:val="000F7BD1"/>
    <w:rsid w:val="00114053"/>
    <w:rsid w:val="001218F1"/>
    <w:rsid w:val="00123BCD"/>
    <w:rsid w:val="00161060"/>
    <w:rsid w:val="00167EE3"/>
    <w:rsid w:val="00176E27"/>
    <w:rsid w:val="00193E90"/>
    <w:rsid w:val="00197176"/>
    <w:rsid w:val="001A70E9"/>
    <w:rsid w:val="001B06BF"/>
    <w:rsid w:val="001B30CA"/>
    <w:rsid w:val="001B42DE"/>
    <w:rsid w:val="001F6F8F"/>
    <w:rsid w:val="00202CCB"/>
    <w:rsid w:val="00260116"/>
    <w:rsid w:val="00262EAB"/>
    <w:rsid w:val="00271C5F"/>
    <w:rsid w:val="0028416A"/>
    <w:rsid w:val="00294E38"/>
    <w:rsid w:val="002A760E"/>
    <w:rsid w:val="002C71D8"/>
    <w:rsid w:val="002D3CCA"/>
    <w:rsid w:val="002E031D"/>
    <w:rsid w:val="002E0C91"/>
    <w:rsid w:val="002E60EF"/>
    <w:rsid w:val="002F3D6D"/>
    <w:rsid w:val="00311EA8"/>
    <w:rsid w:val="0032452E"/>
    <w:rsid w:val="0033786F"/>
    <w:rsid w:val="00357BD9"/>
    <w:rsid w:val="00364DDB"/>
    <w:rsid w:val="003A1AAE"/>
    <w:rsid w:val="003A394B"/>
    <w:rsid w:val="003F77A4"/>
    <w:rsid w:val="00400B7C"/>
    <w:rsid w:val="004264C2"/>
    <w:rsid w:val="00430485"/>
    <w:rsid w:val="0044364E"/>
    <w:rsid w:val="00443972"/>
    <w:rsid w:val="00457AC4"/>
    <w:rsid w:val="00470B23"/>
    <w:rsid w:val="00471C8D"/>
    <w:rsid w:val="004768DF"/>
    <w:rsid w:val="00496804"/>
    <w:rsid w:val="004B012B"/>
    <w:rsid w:val="004B2FAA"/>
    <w:rsid w:val="004C37E9"/>
    <w:rsid w:val="004D6C85"/>
    <w:rsid w:val="004E24D5"/>
    <w:rsid w:val="004E35E8"/>
    <w:rsid w:val="004F5F7C"/>
    <w:rsid w:val="00504497"/>
    <w:rsid w:val="00525C1E"/>
    <w:rsid w:val="0052782F"/>
    <w:rsid w:val="00596AE4"/>
    <w:rsid w:val="005A7056"/>
    <w:rsid w:val="005C5167"/>
    <w:rsid w:val="005C645A"/>
    <w:rsid w:val="005D03CB"/>
    <w:rsid w:val="006021DB"/>
    <w:rsid w:val="00602D40"/>
    <w:rsid w:val="00604BBD"/>
    <w:rsid w:val="00610AC9"/>
    <w:rsid w:val="00636E77"/>
    <w:rsid w:val="0067554B"/>
    <w:rsid w:val="0067736E"/>
    <w:rsid w:val="00685756"/>
    <w:rsid w:val="0068743D"/>
    <w:rsid w:val="006A5FCA"/>
    <w:rsid w:val="006B503C"/>
    <w:rsid w:val="006C01B6"/>
    <w:rsid w:val="006C5397"/>
    <w:rsid w:val="006E309A"/>
    <w:rsid w:val="006F035F"/>
    <w:rsid w:val="0070636A"/>
    <w:rsid w:val="00716A46"/>
    <w:rsid w:val="007228D1"/>
    <w:rsid w:val="00776977"/>
    <w:rsid w:val="007D317B"/>
    <w:rsid w:val="007D7B74"/>
    <w:rsid w:val="0080522E"/>
    <w:rsid w:val="00820302"/>
    <w:rsid w:val="00824ED8"/>
    <w:rsid w:val="00841231"/>
    <w:rsid w:val="00852AF9"/>
    <w:rsid w:val="00883E8D"/>
    <w:rsid w:val="00893FE0"/>
    <w:rsid w:val="008A55D7"/>
    <w:rsid w:val="008B5886"/>
    <w:rsid w:val="008C35A5"/>
    <w:rsid w:val="008D66DB"/>
    <w:rsid w:val="008D7FA1"/>
    <w:rsid w:val="008E45A8"/>
    <w:rsid w:val="00902DDA"/>
    <w:rsid w:val="0090406F"/>
    <w:rsid w:val="009055E3"/>
    <w:rsid w:val="0094303C"/>
    <w:rsid w:val="00956330"/>
    <w:rsid w:val="00962296"/>
    <w:rsid w:val="00992C96"/>
    <w:rsid w:val="00996CDE"/>
    <w:rsid w:val="009A7EBE"/>
    <w:rsid w:val="009B240E"/>
    <w:rsid w:val="009B443E"/>
    <w:rsid w:val="009F720D"/>
    <w:rsid w:val="00A11D0D"/>
    <w:rsid w:val="00A41A6C"/>
    <w:rsid w:val="00A42995"/>
    <w:rsid w:val="00A44D82"/>
    <w:rsid w:val="00A62446"/>
    <w:rsid w:val="00A65D3F"/>
    <w:rsid w:val="00A73E93"/>
    <w:rsid w:val="00A97173"/>
    <w:rsid w:val="00AA1D3E"/>
    <w:rsid w:val="00AB394C"/>
    <w:rsid w:val="00AC4D33"/>
    <w:rsid w:val="00B35DCB"/>
    <w:rsid w:val="00B43680"/>
    <w:rsid w:val="00B51F61"/>
    <w:rsid w:val="00B86A55"/>
    <w:rsid w:val="00B96789"/>
    <w:rsid w:val="00B970FA"/>
    <w:rsid w:val="00BB1149"/>
    <w:rsid w:val="00BC19C4"/>
    <w:rsid w:val="00BC6F2C"/>
    <w:rsid w:val="00BF174D"/>
    <w:rsid w:val="00BF3966"/>
    <w:rsid w:val="00C31754"/>
    <w:rsid w:val="00C60CA5"/>
    <w:rsid w:val="00CA0F90"/>
    <w:rsid w:val="00CA6D33"/>
    <w:rsid w:val="00CC2C07"/>
    <w:rsid w:val="00CC669F"/>
    <w:rsid w:val="00CD4ACF"/>
    <w:rsid w:val="00CE1E82"/>
    <w:rsid w:val="00CF0C5F"/>
    <w:rsid w:val="00CF2ADE"/>
    <w:rsid w:val="00D02436"/>
    <w:rsid w:val="00D223BC"/>
    <w:rsid w:val="00D52B95"/>
    <w:rsid w:val="00D53FCD"/>
    <w:rsid w:val="00D57B6F"/>
    <w:rsid w:val="00D64ABD"/>
    <w:rsid w:val="00D86063"/>
    <w:rsid w:val="00E0576A"/>
    <w:rsid w:val="00E11D72"/>
    <w:rsid w:val="00E1788E"/>
    <w:rsid w:val="00E24D8B"/>
    <w:rsid w:val="00E50D07"/>
    <w:rsid w:val="00E51DB9"/>
    <w:rsid w:val="00E66445"/>
    <w:rsid w:val="00E736B0"/>
    <w:rsid w:val="00E76BAB"/>
    <w:rsid w:val="00E81FC0"/>
    <w:rsid w:val="00E83AA1"/>
    <w:rsid w:val="00E86220"/>
    <w:rsid w:val="00EA1B58"/>
    <w:rsid w:val="00EB5758"/>
    <w:rsid w:val="00EB5907"/>
    <w:rsid w:val="00EC6B89"/>
    <w:rsid w:val="00ED13D1"/>
    <w:rsid w:val="00F045C8"/>
    <w:rsid w:val="00F12CF9"/>
    <w:rsid w:val="00F23E3F"/>
    <w:rsid w:val="00F352F8"/>
    <w:rsid w:val="00F42728"/>
    <w:rsid w:val="00F42EE9"/>
    <w:rsid w:val="00F65E30"/>
    <w:rsid w:val="00F67DBA"/>
    <w:rsid w:val="00F76C21"/>
    <w:rsid w:val="00FB56AE"/>
    <w:rsid w:val="00FB661E"/>
    <w:rsid w:val="00FC3932"/>
    <w:rsid w:val="00FD09A2"/>
    <w:rsid w:val="00FD74FE"/>
    <w:rsid w:val="00FE2B5B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82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44D8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A44D82"/>
    <w:rPr>
      <w:rFonts w:ascii="Calibri" w:eastAsia="Times New Roman" w:hAnsi="Calibri" w:cs="Times New Roman"/>
      <w:b/>
      <w:bCs/>
      <w:lang w:val="en-US"/>
    </w:rPr>
  </w:style>
  <w:style w:type="paragraph" w:styleId="Ttulo">
    <w:name w:val="Title"/>
    <w:basedOn w:val="Normal"/>
    <w:link w:val="TtuloChar"/>
    <w:qFormat/>
    <w:rsid w:val="00A44D82"/>
    <w:pPr>
      <w:jc w:val="center"/>
    </w:pPr>
    <w:rPr>
      <w:b/>
      <w:bCs/>
      <w:lang w:eastAsia="es-ES"/>
    </w:rPr>
  </w:style>
  <w:style w:type="character" w:customStyle="1" w:styleId="TtuloChar">
    <w:name w:val="Título Char"/>
    <w:link w:val="Ttulo"/>
    <w:rsid w:val="00A44D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D8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A44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D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4D82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A1B58"/>
    <w:pPr>
      <w:spacing w:line="360" w:lineRule="auto"/>
      <w:ind w:left="567" w:right="567" w:firstLine="420"/>
      <w:jc w:val="both"/>
    </w:pPr>
    <w:rPr>
      <w:szCs w:val="20"/>
    </w:rPr>
  </w:style>
  <w:style w:type="paragraph" w:customStyle="1" w:styleId="TitlePage">
    <w:name w:val="TitlePage"/>
    <w:rsid w:val="00F65E30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22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6229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semiHidden/>
    <w:rsid w:val="0096229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62296"/>
    <w:rPr>
      <w:rFonts w:ascii="Verdana" w:hAnsi="Verdana"/>
      <w:bCs/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962296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728"/>
    <w:rPr>
      <w:rFonts w:ascii="Times New Roman" w:hAnsi="Times New Roman"/>
      <w:b/>
    </w:rPr>
  </w:style>
  <w:style w:type="character" w:customStyle="1" w:styleId="AssuntodocomentrioChar">
    <w:name w:val="Assunto do comentário Char"/>
    <w:link w:val="Assuntodocomentrio"/>
    <w:uiPriority w:val="99"/>
    <w:semiHidden/>
    <w:rsid w:val="00F427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82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44D8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A44D82"/>
    <w:rPr>
      <w:rFonts w:ascii="Calibri" w:eastAsia="Times New Roman" w:hAnsi="Calibri" w:cs="Times New Roman"/>
      <w:b/>
      <w:bCs/>
      <w:lang w:val="en-US"/>
    </w:rPr>
  </w:style>
  <w:style w:type="paragraph" w:styleId="Ttulo">
    <w:name w:val="Title"/>
    <w:basedOn w:val="Normal"/>
    <w:link w:val="TtuloChar"/>
    <w:qFormat/>
    <w:rsid w:val="00A44D82"/>
    <w:pPr>
      <w:jc w:val="center"/>
    </w:pPr>
    <w:rPr>
      <w:b/>
      <w:bCs/>
      <w:lang w:eastAsia="es-ES"/>
    </w:rPr>
  </w:style>
  <w:style w:type="character" w:customStyle="1" w:styleId="TtuloChar">
    <w:name w:val="Título Char"/>
    <w:link w:val="Ttulo"/>
    <w:rsid w:val="00A44D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D8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A44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D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4D82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A1B58"/>
    <w:pPr>
      <w:spacing w:line="360" w:lineRule="auto"/>
      <w:ind w:left="567" w:right="567" w:firstLine="420"/>
      <w:jc w:val="both"/>
    </w:pPr>
    <w:rPr>
      <w:szCs w:val="20"/>
    </w:rPr>
  </w:style>
  <w:style w:type="paragraph" w:customStyle="1" w:styleId="TitlePage">
    <w:name w:val="TitlePage"/>
    <w:rsid w:val="00F65E30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22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6229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semiHidden/>
    <w:rsid w:val="0096229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62296"/>
    <w:rPr>
      <w:rFonts w:ascii="Verdana" w:hAnsi="Verdana"/>
      <w:bCs/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962296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728"/>
    <w:rPr>
      <w:rFonts w:ascii="Times New Roman" w:hAnsi="Times New Roman"/>
      <w:b/>
    </w:rPr>
  </w:style>
  <w:style w:type="character" w:customStyle="1" w:styleId="AssuntodocomentrioChar">
    <w:name w:val="Assunto do comentário Char"/>
    <w:link w:val="Assuntodocomentrio"/>
    <w:uiPriority w:val="99"/>
    <w:semiHidden/>
    <w:rsid w:val="00F427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Carta_de_Anuencia%20_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4</Ordem>
    <Idioma xmlns="a5e4186c-a07d-4ec2-94c6-e8881d4046a7">Português</Idioma>
    <conteudo xmlns="7e3badce-c5a1-4a04-95ab-070fb8b27e3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4AC70-E6F2-4941-AB8D-8760ECBDD824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2.xml><?xml version="1.0" encoding="utf-8"?>
<ds:datastoreItem xmlns:ds="http://schemas.openxmlformats.org/officeDocument/2006/customXml" ds:itemID="{EAD03400-BA98-4DB8-B356-226730E413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42C10A-7391-48D8-9C49-FBA00C427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ACD45-CCB8-4BBF-9A93-DD796D4D1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Carta_de_Anuencia _Dante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Autorização Anuência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Autorização Anuência</dc:title>
  <dc:subject/>
  <dc:creator>Cibelly Marilza Gomes</dc:creator>
  <cp:keywords/>
  <dc:description/>
  <cp:lastModifiedBy>Cibelly Marilza Gomes</cp:lastModifiedBy>
  <cp:revision>1</cp:revision>
  <cp:lastPrinted>2024-06-26T18:05:00Z</cp:lastPrinted>
  <dcterms:created xsi:type="dcterms:W3CDTF">2024-06-25T17:32:00Z</dcterms:created>
  <dcterms:modified xsi:type="dcterms:W3CDTF">2024-06-26T18:10:00Z</dcterms:modified>
</cp:coreProperties>
</file>