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0" w:rsidRDefault="007E2240" w:rsidP="007E2240">
      <w:pPr>
        <w:pStyle w:val="Corpodetexto"/>
        <w:jc w:val="center"/>
        <w:rPr>
          <w:rFonts w:ascii="Book Antiqua" w:hAnsi="Book Antiqua" w:cs="Arial"/>
          <w:b/>
          <w:sz w:val="24"/>
          <w:szCs w:val="24"/>
          <w:lang w:eastAsia="en-US"/>
        </w:rPr>
      </w:pPr>
    </w:p>
    <w:p w:rsidR="006173AD" w:rsidRPr="006173AD" w:rsidRDefault="006173AD" w:rsidP="006173AD">
      <w:pPr>
        <w:tabs>
          <w:tab w:val="left" w:pos="648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173AD">
        <w:rPr>
          <w:rFonts w:ascii="Arial" w:hAnsi="Arial" w:cs="Arial"/>
          <w:b/>
          <w:sz w:val="22"/>
          <w:szCs w:val="22"/>
        </w:rPr>
        <w:t xml:space="preserve">DECLARAÇÃO </w:t>
      </w:r>
      <w:r w:rsidR="007A42A9">
        <w:rPr>
          <w:rFonts w:ascii="Arial" w:hAnsi="Arial" w:cs="Arial"/>
          <w:b/>
          <w:sz w:val="22"/>
          <w:szCs w:val="22"/>
        </w:rPr>
        <w:t>ORIENTADOR</w:t>
      </w:r>
      <w:r w:rsidRPr="006173AD">
        <w:rPr>
          <w:rFonts w:ascii="Arial" w:hAnsi="Arial" w:cs="Arial"/>
          <w:b/>
          <w:sz w:val="22"/>
          <w:szCs w:val="22"/>
        </w:rPr>
        <w:t xml:space="preserve"> </w:t>
      </w:r>
      <w:r w:rsidR="00701726">
        <w:rPr>
          <w:rFonts w:ascii="Arial" w:hAnsi="Arial" w:cs="Arial"/>
          <w:b/>
          <w:sz w:val="22"/>
          <w:szCs w:val="22"/>
        </w:rPr>
        <w:t>DO</w:t>
      </w:r>
      <w:r w:rsidRPr="006173AD">
        <w:rPr>
          <w:rFonts w:ascii="Arial" w:hAnsi="Arial" w:cs="Arial"/>
          <w:b/>
          <w:sz w:val="22"/>
          <w:szCs w:val="22"/>
        </w:rPr>
        <w:t xml:space="preserve"> ESTUDO</w:t>
      </w:r>
      <w:proofErr w:type="gramEnd"/>
    </w:p>
    <w:p w:rsidR="00955AA5" w:rsidRPr="003F6C4A" w:rsidRDefault="00955AA5" w:rsidP="00955AA5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F7150" w:rsidRDefault="003F7150" w:rsidP="003F7150">
      <w:pPr>
        <w:ind w:right="-131"/>
        <w:rPr>
          <w:rFonts w:ascii="Arial" w:hAnsi="Arial" w:cs="Arial"/>
          <w:b/>
          <w:color w:val="FF0000"/>
        </w:rPr>
      </w:pPr>
      <w:r w:rsidRPr="00346669">
        <w:rPr>
          <w:rFonts w:ascii="Arial" w:hAnsi="Arial" w:cs="Arial"/>
          <w:b/>
          <w:color w:val="FF0000"/>
          <w:highlight w:val="yellow"/>
          <w:u w:val="single"/>
        </w:rPr>
        <w:t>Importante</w:t>
      </w:r>
      <w:r w:rsidRPr="00346669">
        <w:rPr>
          <w:rFonts w:ascii="Arial" w:hAnsi="Arial" w:cs="Arial"/>
          <w:b/>
          <w:color w:val="FF0000"/>
          <w:highlight w:val="yellow"/>
        </w:rPr>
        <w:t>: Favor seguir as instruções abaixo, após preenchimento excluir as orientações em vermelho.</w:t>
      </w:r>
      <w:r>
        <w:rPr>
          <w:rFonts w:ascii="Arial" w:hAnsi="Arial" w:cs="Arial"/>
          <w:b/>
          <w:color w:val="FF0000"/>
        </w:rPr>
        <w:t xml:space="preserve"> </w:t>
      </w:r>
    </w:p>
    <w:p w:rsidR="00667477" w:rsidRDefault="00667477" w:rsidP="00667477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:rsidR="00667477" w:rsidRPr="0050384E" w:rsidRDefault="00667477" w:rsidP="00667477">
      <w:pPr>
        <w:ind w:right="-131"/>
        <w:jc w:val="both"/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Ilmo Sr. Coordenador</w:t>
      </w:r>
    </w:p>
    <w:p w:rsidR="00C86E26" w:rsidRPr="00C86E26" w:rsidRDefault="008720F4" w:rsidP="00C86E26">
      <w:pPr>
        <w:ind w:right="-131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8720F4">
        <w:rPr>
          <w:rFonts w:ascii="Arial" w:hAnsi="Arial" w:cs="Arial"/>
          <w:b/>
          <w:bCs/>
          <w:noProof/>
          <w:sz w:val="22"/>
          <w:szCs w:val="22"/>
        </w:rPr>
        <w:t>Dr. Gustavo Bernardes F. Oliveira</w:t>
      </w:r>
      <w:bookmarkStart w:id="0" w:name="_GoBack"/>
      <w:bookmarkEnd w:id="0"/>
    </w:p>
    <w:p w:rsidR="00955AA5" w:rsidRPr="003F6C4A" w:rsidRDefault="00C86E26" w:rsidP="00C86E26">
      <w:pPr>
        <w:ind w:right="-131"/>
        <w:jc w:val="both"/>
        <w:rPr>
          <w:rFonts w:ascii="Arial" w:hAnsi="Arial" w:cs="Arial"/>
          <w:sz w:val="22"/>
          <w:szCs w:val="22"/>
        </w:rPr>
      </w:pPr>
      <w:r w:rsidRPr="00C86E26">
        <w:rPr>
          <w:rFonts w:ascii="Arial" w:hAnsi="Arial" w:cs="Arial"/>
          <w:b/>
          <w:bCs/>
          <w:noProof/>
          <w:sz w:val="22"/>
          <w:szCs w:val="22"/>
        </w:rPr>
        <w:t>Comitê de Ética em Pesquisa Instituto Dante Pazzanese de Cardiologia</w:t>
      </w:r>
    </w:p>
    <w:p w:rsidR="003F7150" w:rsidRDefault="003F7150" w:rsidP="00955AA5">
      <w:pPr>
        <w:rPr>
          <w:rFonts w:ascii="Arial" w:hAnsi="Arial" w:cs="Arial"/>
          <w:b/>
          <w:sz w:val="22"/>
          <w:szCs w:val="22"/>
        </w:rPr>
      </w:pPr>
    </w:p>
    <w:p w:rsidR="003F7150" w:rsidRDefault="003F7150" w:rsidP="00955AA5">
      <w:pPr>
        <w:rPr>
          <w:rFonts w:ascii="Arial" w:hAnsi="Arial" w:cs="Arial"/>
          <w:b/>
          <w:sz w:val="22"/>
          <w:szCs w:val="22"/>
        </w:rPr>
      </w:pPr>
    </w:p>
    <w:p w:rsidR="00955AA5" w:rsidRPr="003F6C4A" w:rsidRDefault="00955AA5" w:rsidP="00955AA5">
      <w:pPr>
        <w:rPr>
          <w:rFonts w:ascii="Arial" w:hAnsi="Arial" w:cs="Arial"/>
          <w:b/>
          <w:sz w:val="22"/>
          <w:szCs w:val="22"/>
        </w:rPr>
      </w:pPr>
      <w:r w:rsidRPr="003F6C4A">
        <w:rPr>
          <w:rFonts w:ascii="Arial" w:hAnsi="Arial" w:cs="Arial"/>
          <w:b/>
          <w:sz w:val="22"/>
          <w:szCs w:val="22"/>
        </w:rPr>
        <w:t xml:space="preserve">Projeto de pesquisa: </w:t>
      </w:r>
      <w:r w:rsidRPr="003F6C4A">
        <w:rPr>
          <w:rFonts w:ascii="Arial" w:hAnsi="Arial" w:cs="Arial"/>
          <w:color w:val="FF0000"/>
          <w:sz w:val="22"/>
          <w:szCs w:val="22"/>
        </w:rPr>
        <w:t>Título</w:t>
      </w:r>
    </w:p>
    <w:p w:rsidR="00C86E26" w:rsidRPr="00C86E26" w:rsidRDefault="00C86E26" w:rsidP="00C86E2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86E26" w:rsidRDefault="00C86E26" w:rsidP="00C86E2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10C2D" w:rsidRPr="00C86E26" w:rsidRDefault="00C10C2D" w:rsidP="00C86E2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173AD" w:rsidRPr="006173AD" w:rsidRDefault="006173AD" w:rsidP="006173AD">
      <w:pPr>
        <w:tabs>
          <w:tab w:val="left" w:pos="64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97EB7" w:rsidRPr="003F6C4A" w:rsidRDefault="00697EB7" w:rsidP="00697EB7">
      <w:pPr>
        <w:ind w:right="-131"/>
        <w:jc w:val="both"/>
        <w:rPr>
          <w:rFonts w:ascii="Arial" w:hAnsi="Arial" w:cs="Arial"/>
          <w:sz w:val="22"/>
          <w:szCs w:val="22"/>
        </w:rPr>
      </w:pPr>
      <w:r w:rsidRPr="00697EB7">
        <w:rPr>
          <w:rFonts w:ascii="Arial" w:hAnsi="Arial" w:cs="Arial"/>
          <w:sz w:val="24"/>
          <w:szCs w:val="24"/>
        </w:rPr>
        <w:t xml:space="preserve">Eu </w:t>
      </w:r>
      <w:r w:rsidRPr="00697EB7">
        <w:rPr>
          <w:rFonts w:ascii="Arial" w:hAnsi="Arial" w:cs="Arial"/>
          <w:color w:val="FF0000"/>
          <w:sz w:val="24"/>
          <w:szCs w:val="24"/>
        </w:rPr>
        <w:t>(</w:t>
      </w:r>
      <w:proofErr w:type="spellStart"/>
      <w:r w:rsidRPr="00697EB7">
        <w:rPr>
          <w:rFonts w:ascii="Arial" w:hAnsi="Arial" w:cs="Arial"/>
          <w:color w:val="FF0000"/>
          <w:sz w:val="24"/>
          <w:szCs w:val="24"/>
        </w:rPr>
        <w:t>Profº</w:t>
      </w:r>
      <w:proofErr w:type="spellEnd"/>
      <w:r w:rsidRPr="00697EB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Pr="00697EB7">
        <w:rPr>
          <w:rFonts w:ascii="Arial" w:hAnsi="Arial" w:cs="Arial"/>
          <w:color w:val="FF0000"/>
          <w:sz w:val="24"/>
          <w:szCs w:val="24"/>
        </w:rPr>
        <w:t>Dr.</w:t>
      </w:r>
      <w:proofErr w:type="gramEnd"/>
      <w:r w:rsidRPr="00697EB7">
        <w:rPr>
          <w:rFonts w:ascii="Arial" w:hAnsi="Arial" w:cs="Arial"/>
          <w:color w:val="FF0000"/>
          <w:sz w:val="24"/>
          <w:szCs w:val="24"/>
        </w:rPr>
        <w:t xml:space="preserve"> colocar o nome do Orientador</w:t>
      </w:r>
      <w:r w:rsidR="00C10C2D">
        <w:rPr>
          <w:rFonts w:ascii="Arial" w:hAnsi="Arial" w:cs="Arial"/>
          <w:color w:val="FF0000"/>
          <w:sz w:val="24"/>
          <w:szCs w:val="24"/>
        </w:rPr>
        <w:t>)</w:t>
      </w:r>
      <w:r w:rsidRPr="00697EB7">
        <w:rPr>
          <w:rFonts w:ascii="Arial" w:hAnsi="Arial" w:cs="Arial"/>
          <w:sz w:val="24"/>
          <w:szCs w:val="24"/>
        </w:rPr>
        <w:t>, concordo em</w:t>
      </w:r>
      <w:r w:rsidR="00701726">
        <w:rPr>
          <w:rFonts w:ascii="Arial" w:hAnsi="Arial" w:cs="Arial"/>
          <w:sz w:val="24"/>
          <w:szCs w:val="24"/>
        </w:rPr>
        <w:t xml:space="preserve"> orientar o projeto de Tese de </w:t>
      </w:r>
      <w:r w:rsidR="00701726" w:rsidRPr="00701726">
        <w:rPr>
          <w:rFonts w:ascii="Arial" w:hAnsi="Arial" w:cs="Arial"/>
          <w:color w:val="FF0000"/>
          <w:sz w:val="24"/>
          <w:szCs w:val="24"/>
        </w:rPr>
        <w:t>(d</w:t>
      </w:r>
      <w:r w:rsidRPr="00697EB7">
        <w:rPr>
          <w:rFonts w:ascii="Arial" w:hAnsi="Arial" w:cs="Arial"/>
          <w:color w:val="FF0000"/>
          <w:sz w:val="24"/>
          <w:szCs w:val="24"/>
        </w:rPr>
        <w:t>outorado</w:t>
      </w:r>
      <w:r w:rsidR="00701726" w:rsidRPr="00701726">
        <w:rPr>
          <w:rFonts w:ascii="Arial" w:hAnsi="Arial" w:cs="Arial"/>
          <w:color w:val="FF0000"/>
          <w:sz w:val="24"/>
          <w:szCs w:val="24"/>
        </w:rPr>
        <w:t>)</w:t>
      </w:r>
      <w:r w:rsidRPr="00697EB7">
        <w:rPr>
          <w:rFonts w:ascii="Arial" w:hAnsi="Arial" w:cs="Arial"/>
          <w:color w:val="FF0000"/>
          <w:sz w:val="24"/>
          <w:szCs w:val="24"/>
        </w:rPr>
        <w:t xml:space="preserve"> </w:t>
      </w:r>
      <w:r w:rsidR="00701726" w:rsidRPr="00701726">
        <w:rPr>
          <w:rFonts w:ascii="Arial" w:hAnsi="Arial" w:cs="Arial"/>
          <w:color w:val="FF0000"/>
          <w:sz w:val="24"/>
          <w:szCs w:val="24"/>
        </w:rPr>
        <w:t>(mestrado)</w:t>
      </w:r>
      <w:r w:rsidRPr="0070172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supracitado</w:t>
      </w:r>
      <w:r w:rsidRPr="00697E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sob a responsabilidade do aluno</w:t>
      </w:r>
      <w:r w:rsidRPr="00697EB7">
        <w:rPr>
          <w:rFonts w:ascii="Arial" w:hAnsi="Arial" w:cs="Arial"/>
          <w:b/>
          <w:sz w:val="22"/>
          <w:szCs w:val="22"/>
        </w:rPr>
        <w:t xml:space="preserve"> </w:t>
      </w:r>
      <w:r w:rsidR="00701726">
        <w:rPr>
          <w:rFonts w:ascii="Arial" w:hAnsi="Arial" w:cs="Arial"/>
          <w:b/>
          <w:sz w:val="22"/>
          <w:szCs w:val="22"/>
        </w:rPr>
        <w:t>p</w:t>
      </w:r>
      <w:r w:rsidRPr="003F6C4A">
        <w:rPr>
          <w:rFonts w:ascii="Arial" w:hAnsi="Arial" w:cs="Arial"/>
          <w:b/>
          <w:sz w:val="22"/>
          <w:szCs w:val="22"/>
        </w:rPr>
        <w:t>esquisador</w:t>
      </w:r>
      <w:r>
        <w:rPr>
          <w:rFonts w:ascii="Arial" w:hAnsi="Arial" w:cs="Arial"/>
          <w:b/>
          <w:sz w:val="22"/>
          <w:szCs w:val="22"/>
        </w:rPr>
        <w:t>(a)</w:t>
      </w:r>
      <w:r w:rsidRPr="003F6C4A">
        <w:rPr>
          <w:rFonts w:ascii="Arial" w:hAnsi="Arial" w:cs="Arial"/>
          <w:b/>
          <w:sz w:val="22"/>
          <w:szCs w:val="22"/>
        </w:rPr>
        <w:t xml:space="preserve">: </w:t>
      </w:r>
      <w:r w:rsidRPr="003F6C4A">
        <w:rPr>
          <w:rFonts w:ascii="Arial" w:hAnsi="Arial" w:cs="Arial"/>
          <w:color w:val="FF0000"/>
          <w:sz w:val="22"/>
          <w:szCs w:val="22"/>
        </w:rPr>
        <w:t>Nome do Pesquisador</w:t>
      </w:r>
      <w:r w:rsidRPr="003F6C4A">
        <w:rPr>
          <w:rFonts w:ascii="Arial" w:hAnsi="Arial" w:cs="Arial"/>
          <w:sz w:val="22"/>
          <w:szCs w:val="22"/>
        </w:rPr>
        <w:t xml:space="preserve"> </w:t>
      </w:r>
    </w:p>
    <w:p w:rsidR="00697EB7" w:rsidRPr="00697EB7" w:rsidRDefault="00697EB7" w:rsidP="00697EB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97EB7" w:rsidRPr="00697EB7" w:rsidRDefault="00697EB7" w:rsidP="00697EB7">
      <w:pPr>
        <w:spacing w:line="360" w:lineRule="auto"/>
        <w:rPr>
          <w:rFonts w:ascii="Arial" w:hAnsi="Arial" w:cs="Arial"/>
          <w:sz w:val="24"/>
          <w:szCs w:val="24"/>
        </w:rPr>
      </w:pPr>
    </w:p>
    <w:p w:rsidR="003E34CC" w:rsidRDefault="003E34CC" w:rsidP="003E34CC">
      <w:pPr>
        <w:pStyle w:val="Ttulo"/>
        <w:ind w:right="261" w:firstLine="709"/>
        <w:jc w:val="right"/>
        <w:rPr>
          <w:b w:val="0"/>
          <w:color w:val="000000"/>
        </w:rPr>
      </w:pPr>
    </w:p>
    <w:p w:rsidR="003E34CC" w:rsidRDefault="003E34CC" w:rsidP="00CF4A25">
      <w:pPr>
        <w:pStyle w:val="Ttulo"/>
        <w:ind w:right="-1" w:firstLine="709"/>
        <w:jc w:val="right"/>
        <w:rPr>
          <w:b w:val="0"/>
          <w:color w:val="000000"/>
        </w:rPr>
      </w:pPr>
    </w:p>
    <w:p w:rsidR="00667477" w:rsidRDefault="00667477" w:rsidP="00667477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  <w:r w:rsidRPr="00BE00D1">
        <w:rPr>
          <w:rFonts w:ascii="Arial" w:hAnsi="Arial" w:cs="Arial"/>
          <w:sz w:val="22"/>
          <w:szCs w:val="22"/>
        </w:rPr>
        <w:t>São Paulo, xx de xxxxx de 20</w:t>
      </w:r>
      <w:r w:rsidRPr="00B50D47">
        <w:rPr>
          <w:rFonts w:ascii="Arial" w:hAnsi="Arial" w:cs="Arial"/>
          <w:color w:val="FF0000"/>
          <w:sz w:val="22"/>
          <w:szCs w:val="22"/>
        </w:rPr>
        <w:t>__</w:t>
      </w:r>
      <w:r w:rsidRPr="00BE00D1">
        <w:rPr>
          <w:rFonts w:ascii="Arial" w:hAnsi="Arial" w:cs="Arial"/>
          <w:sz w:val="22"/>
          <w:szCs w:val="22"/>
        </w:rPr>
        <w:t>.</w:t>
      </w:r>
    </w:p>
    <w:p w:rsidR="007F126A" w:rsidRDefault="007F126A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3F6C4A" w:rsidRDefault="00955AA5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3F6C4A" w:rsidRDefault="00811F70" w:rsidP="003F7150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3F7150">
        <w:rPr>
          <w:rFonts w:ascii="Arial" w:hAnsi="Arial" w:cs="Arial"/>
          <w:sz w:val="22"/>
          <w:szCs w:val="22"/>
        </w:rPr>
        <w:t>___________</w:t>
      </w:r>
      <w:r w:rsidR="00955AA5" w:rsidRPr="003F6C4A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</w:t>
      </w:r>
      <w:r w:rsidR="00955AA5" w:rsidRPr="003F6C4A">
        <w:rPr>
          <w:rFonts w:ascii="Arial" w:hAnsi="Arial" w:cs="Arial"/>
          <w:sz w:val="22"/>
          <w:szCs w:val="22"/>
        </w:rPr>
        <w:t>________</w:t>
      </w:r>
    </w:p>
    <w:p w:rsidR="00955AA5" w:rsidRPr="003F6C4A" w:rsidRDefault="00C86E26" w:rsidP="003F7150">
      <w:pPr>
        <w:spacing w:line="360" w:lineRule="auto"/>
        <w:ind w:left="2124" w:right="-131" w:firstLine="708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Nome e</w:t>
      </w:r>
      <w:proofErr w:type="gramStart"/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="003F7150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gramEnd"/>
      <w:r w:rsidR="003F7150">
        <w:rPr>
          <w:rFonts w:ascii="Arial" w:hAnsi="Arial" w:cs="Arial"/>
          <w:color w:val="FF0000"/>
          <w:sz w:val="18"/>
          <w:szCs w:val="18"/>
        </w:rPr>
        <w:t xml:space="preserve">Assinatura do </w:t>
      </w:r>
      <w:r w:rsidR="00697EB7">
        <w:rPr>
          <w:rFonts w:ascii="Arial" w:hAnsi="Arial" w:cs="Arial"/>
          <w:color w:val="FF0000"/>
          <w:sz w:val="18"/>
          <w:szCs w:val="18"/>
        </w:rPr>
        <w:t>orientador</w:t>
      </w:r>
      <w:r w:rsidR="00811F70">
        <w:rPr>
          <w:rFonts w:ascii="Arial" w:hAnsi="Arial" w:cs="Arial"/>
          <w:color w:val="FF0000"/>
          <w:sz w:val="18"/>
          <w:szCs w:val="18"/>
        </w:rPr>
        <w:t xml:space="preserve"> no Dante</w:t>
      </w:r>
    </w:p>
    <w:p w:rsidR="00E201A4" w:rsidRDefault="00E201A4" w:rsidP="00955AA5">
      <w:pPr>
        <w:jc w:val="right"/>
      </w:pPr>
    </w:p>
    <w:sectPr w:rsidR="00E201A4" w:rsidSect="00B46B65">
      <w:headerReference w:type="default" r:id="rId11"/>
      <w:footerReference w:type="defaul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4A" w:rsidRDefault="00E6254A" w:rsidP="00784DAB">
      <w:r>
        <w:separator/>
      </w:r>
    </w:p>
  </w:endnote>
  <w:endnote w:type="continuationSeparator" w:id="0">
    <w:p w:rsidR="00E6254A" w:rsidRDefault="00E6254A" w:rsidP="007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26" w:rsidRDefault="00C86E26">
    <w:pPr>
      <w:pStyle w:val="Rodap"/>
      <w:jc w:val="right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720F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720F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C86E26" w:rsidRPr="00C86E26" w:rsidRDefault="00926C47" w:rsidP="00C86E26">
    <w:pPr>
      <w:ind w:left="-57"/>
      <w:rPr>
        <w:rFonts w:ascii="Verdana" w:eastAsia="Calibri" w:hAnsi="Verdana"/>
        <w:b/>
        <w:sz w:val="16"/>
        <w:szCs w:val="16"/>
        <w:lang w:eastAsia="en-US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54007" wp14:editId="285636F1">
              <wp:simplePos x="0" y="0"/>
              <wp:positionH relativeFrom="column">
                <wp:posOffset>6248400</wp:posOffset>
              </wp:positionH>
              <wp:positionV relativeFrom="paragraph">
                <wp:posOffset>73025</wp:posOffset>
              </wp:positionV>
              <wp:extent cx="45085" cy="401320"/>
              <wp:effectExtent l="57150" t="0" r="5016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26" w:rsidRDefault="00C86E26" w:rsidP="00C86E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2pt;margin-top:5.75pt;width:3.55pt;height:31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" filled="f" stroked="f">
              <v:textbox>
                <w:txbxContent>
                  <w:p w:rsidR="00C86E26" w:rsidRDefault="00C86E26" w:rsidP="00C86E26"/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8692B2" wp14:editId="5BB673A8">
              <wp:simplePos x="0" y="0"/>
              <wp:positionH relativeFrom="column">
                <wp:posOffset>4442460</wp:posOffset>
              </wp:positionH>
              <wp:positionV relativeFrom="paragraph">
                <wp:posOffset>9525</wp:posOffset>
              </wp:positionV>
              <wp:extent cx="240665" cy="23749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26" w:rsidRDefault="00C86E26" w:rsidP="00C86E2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49.8pt;margin-top:.75pt;width:18.95pt;height:1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NytAIAAL0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" filled="f" stroked="f">
              <v:textbox style="mso-fit-shape-to-text:t">
                <w:txbxContent>
                  <w:p w:rsidR="00C86E26" w:rsidRDefault="00C86E26" w:rsidP="00C86E26"/>
                </w:txbxContent>
              </v:textbox>
            </v:shape>
          </w:pict>
        </mc:Fallback>
      </mc:AlternateContent>
    </w:r>
    <w:r w:rsidR="00C86E26" w:rsidRPr="00C86E26">
      <w:rPr>
        <w:rFonts w:ascii="Verdana" w:eastAsia="Calibri" w:hAnsi="Verdana"/>
        <w:b/>
        <w:sz w:val="16"/>
        <w:szCs w:val="16"/>
        <w:lang w:eastAsia="en-US"/>
      </w:rPr>
      <w:t xml:space="preserve">Instituto Dante Pazzanese de Cardiologia </w:t>
    </w:r>
    <w:r w:rsidR="00C86E26"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–(Indicar seção)</w:t>
    </w:r>
  </w:p>
  <w:p w:rsidR="00C86E26" w:rsidRPr="00C86E26" w:rsidRDefault="00C86E26" w:rsidP="00C86E26">
    <w:pPr>
      <w:ind w:left="-57"/>
      <w:rPr>
        <w:rFonts w:ascii="Verdana" w:eastAsia="Calibri" w:hAnsi="Verdana"/>
        <w:sz w:val="16"/>
        <w:szCs w:val="16"/>
        <w:lang w:eastAsia="en-US"/>
      </w:rPr>
    </w:pPr>
    <w:r w:rsidRPr="00C86E26">
      <w:rPr>
        <w:rFonts w:ascii="Verdana" w:eastAsia="Calibri" w:hAnsi="Verdana"/>
        <w:sz w:val="16"/>
        <w:szCs w:val="16"/>
        <w:lang w:eastAsia="en-US"/>
      </w:rPr>
      <w:t xml:space="preserve">Av.Dr. Dante Pazzanese, 500 | CEP 04012-909 | São Paulo, SP | </w:t>
    </w:r>
  </w:p>
  <w:p w:rsidR="00C86E26" w:rsidRPr="00C86E26" w:rsidRDefault="00C86E26" w:rsidP="00C86E26">
    <w:pPr>
      <w:ind w:left="-57"/>
      <w:rPr>
        <w:rFonts w:ascii="Calibri" w:eastAsia="Calibri" w:hAnsi="Calibri"/>
        <w:b/>
        <w:sz w:val="16"/>
        <w:szCs w:val="16"/>
        <w:lang w:eastAsia="en-US"/>
      </w:rPr>
    </w:pPr>
    <w:r w:rsidRPr="00C86E26">
      <w:rPr>
        <w:rFonts w:ascii="Verdana" w:eastAsia="Calibri" w:hAnsi="Verdana"/>
        <w:sz w:val="16"/>
        <w:szCs w:val="16"/>
        <w:lang w:eastAsia="en-US"/>
      </w:rPr>
      <w:t xml:space="preserve">Fone: (11) </w:t>
    </w:r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(indicar Telefone)</w:t>
    </w:r>
    <w:r w:rsidRPr="00C86E26">
      <w:rPr>
        <w:rFonts w:ascii="Verdana" w:eastAsia="Calibri" w:hAnsi="Verdana"/>
        <w:sz w:val="16"/>
        <w:szCs w:val="16"/>
        <w:highlight w:val="yellow"/>
        <w:lang w:eastAsia="en-US"/>
      </w:rPr>
      <w:t>|</w:t>
    </w:r>
    <w:r w:rsidRPr="00C86E26">
      <w:rPr>
        <w:rFonts w:ascii="Verdana" w:eastAsia="Calibri" w:hAnsi="Verdana"/>
        <w:sz w:val="16"/>
        <w:szCs w:val="16"/>
        <w:lang w:eastAsia="en-US"/>
      </w:rPr>
      <w:t xml:space="preserve"> e-mail</w:t>
    </w:r>
    <w:r w:rsidRPr="00C86E26">
      <w:rPr>
        <w:rFonts w:ascii="Verdana" w:eastAsia="Calibri" w:hAnsi="Verdana"/>
        <w:sz w:val="16"/>
        <w:szCs w:val="16"/>
        <w:highlight w:val="yellow"/>
        <w:lang w:eastAsia="en-US"/>
      </w:rPr>
      <w:t xml:space="preserve">: </w:t>
    </w:r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(indicar email institucional)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4A" w:rsidRDefault="00E6254A" w:rsidP="00784DAB">
      <w:r>
        <w:separator/>
      </w:r>
    </w:p>
  </w:footnote>
  <w:footnote w:type="continuationSeparator" w:id="0">
    <w:p w:rsidR="00E6254A" w:rsidRDefault="00E6254A" w:rsidP="0078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AB" w:rsidRDefault="00926C47">
    <w:pPr>
      <w:pStyle w:val="Cabealho"/>
    </w:pPr>
    <w:r>
      <w:rPr>
        <w:noProof/>
        <w:lang w:val="pt-BR"/>
      </w:rPr>
      <w:drawing>
        <wp:inline distT="0" distB="0" distL="0" distR="0">
          <wp:extent cx="5376545" cy="65849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65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AD"/>
    <w:rsid w:val="00051BD8"/>
    <w:rsid w:val="000E001B"/>
    <w:rsid w:val="000E3ED6"/>
    <w:rsid w:val="001110F7"/>
    <w:rsid w:val="001129EF"/>
    <w:rsid w:val="00117DB7"/>
    <w:rsid w:val="0017459C"/>
    <w:rsid w:val="00176898"/>
    <w:rsid w:val="001A578D"/>
    <w:rsid w:val="001B00C6"/>
    <w:rsid w:val="002524C8"/>
    <w:rsid w:val="00261DEC"/>
    <w:rsid w:val="002F496C"/>
    <w:rsid w:val="00346669"/>
    <w:rsid w:val="00387B47"/>
    <w:rsid w:val="003D3FCF"/>
    <w:rsid w:val="003E34CC"/>
    <w:rsid w:val="003F070A"/>
    <w:rsid w:val="003F7150"/>
    <w:rsid w:val="0046264F"/>
    <w:rsid w:val="004628D1"/>
    <w:rsid w:val="0048564A"/>
    <w:rsid w:val="005C43C2"/>
    <w:rsid w:val="005C5F4C"/>
    <w:rsid w:val="005D76FF"/>
    <w:rsid w:val="006173AD"/>
    <w:rsid w:val="00645B40"/>
    <w:rsid w:val="00667477"/>
    <w:rsid w:val="00691BB0"/>
    <w:rsid w:val="00697EB7"/>
    <w:rsid w:val="006A7658"/>
    <w:rsid w:val="006E025D"/>
    <w:rsid w:val="00701726"/>
    <w:rsid w:val="00736B15"/>
    <w:rsid w:val="007614A6"/>
    <w:rsid w:val="00784DAB"/>
    <w:rsid w:val="007A42A9"/>
    <w:rsid w:val="007B763C"/>
    <w:rsid w:val="007E2240"/>
    <w:rsid w:val="007F126A"/>
    <w:rsid w:val="00811F70"/>
    <w:rsid w:val="008217F8"/>
    <w:rsid w:val="008258A3"/>
    <w:rsid w:val="008609FA"/>
    <w:rsid w:val="008720F4"/>
    <w:rsid w:val="00910ECD"/>
    <w:rsid w:val="009176A0"/>
    <w:rsid w:val="00926C47"/>
    <w:rsid w:val="00955AA5"/>
    <w:rsid w:val="00965451"/>
    <w:rsid w:val="00987C72"/>
    <w:rsid w:val="009B3259"/>
    <w:rsid w:val="009F1BF4"/>
    <w:rsid w:val="00A00807"/>
    <w:rsid w:val="00AA281A"/>
    <w:rsid w:val="00AC5490"/>
    <w:rsid w:val="00AF6273"/>
    <w:rsid w:val="00B07328"/>
    <w:rsid w:val="00B257E2"/>
    <w:rsid w:val="00B46B65"/>
    <w:rsid w:val="00BB5E00"/>
    <w:rsid w:val="00C10C2D"/>
    <w:rsid w:val="00C20CA9"/>
    <w:rsid w:val="00C65E24"/>
    <w:rsid w:val="00C708BC"/>
    <w:rsid w:val="00C86E26"/>
    <w:rsid w:val="00C879A0"/>
    <w:rsid w:val="00C917FC"/>
    <w:rsid w:val="00CA0CD2"/>
    <w:rsid w:val="00CB4A6B"/>
    <w:rsid w:val="00CE6EC9"/>
    <w:rsid w:val="00CF4A25"/>
    <w:rsid w:val="00D0487F"/>
    <w:rsid w:val="00D131E9"/>
    <w:rsid w:val="00D377AD"/>
    <w:rsid w:val="00DB3E2B"/>
    <w:rsid w:val="00DB71C5"/>
    <w:rsid w:val="00DD7FA7"/>
    <w:rsid w:val="00E201A4"/>
    <w:rsid w:val="00E34BF2"/>
    <w:rsid w:val="00E6254A"/>
    <w:rsid w:val="00E80F09"/>
    <w:rsid w:val="00E97A6D"/>
    <w:rsid w:val="00EE5C37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belly.gomes\Desktop\DOCUMENTOS%20PARA%20A%20NOVA%20PAGINA%20DO%20CEP\Declaracao_de_Compromisso_do_Pesquisador_Dan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7e3badce-c5a1-4a04-95ab-070fb8b27e3f" xsi:nil="true"/>
    <Ordem xmlns="a5e4186c-a07d-4ec2-94c6-e8881d4046a7">8</Ordem>
    <Idioma xmlns="a5e4186c-a07d-4ec2-94c6-e8881d4046a7">Português</Idioma>
    <conteudo xmlns="7e3badce-c5a1-4a04-95ab-070fb8b27e3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C7248B389DC47A6BCE4538527C0AD" ma:contentTypeVersion="5" ma:contentTypeDescription="Crie um novo documento." ma:contentTypeScope="" ma:versionID="6008c48f30d1025e8f01742432e212bb">
  <xsd:schema xmlns:xsd="http://www.w3.org/2001/XMLSchema" xmlns:xs="http://www.w3.org/2001/XMLSchema" xmlns:p="http://schemas.microsoft.com/office/2006/metadata/properties" xmlns:ns2="7e3badce-c5a1-4a04-95ab-070fb8b27e3f" xmlns:ns3="a5e4186c-a07d-4ec2-94c6-e8881d4046a7" targetNamespace="http://schemas.microsoft.com/office/2006/metadata/properties" ma:root="true" ma:fieldsID="dca2b7e0e2230bb6b278071ca81fbfc2" ns2:_="" ns3:_="">
    <xsd:import namespace="7e3badce-c5a1-4a04-95ab-070fb8b27e3f"/>
    <xsd:import namespace="a5e4186c-a07d-4ec2-94c6-e8881d4046a7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conteudo" minOccurs="0"/>
                <xsd:element ref="ns3:Idioma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adce-c5a1-4a04-95ab-070fb8b27e3f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ateOnly" ma:internalName="data">
      <xsd:simpleType>
        <xsd:restriction base="dms:DateTime"/>
      </xsd:simpleType>
    </xsd:element>
    <xsd:element name="conteudo" ma:index="9" nillable="true" ma:displayName="Conteúdo" ma:internalName="conteud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186c-a07d-4ec2-94c6-e8881d4046a7" elementFormDefault="qualified">
    <xsd:import namespace="http://schemas.microsoft.com/office/2006/documentManagement/types"/>
    <xsd:import namespace="http://schemas.microsoft.com/office/infopath/2007/PartnerControls"/>
    <xsd:element name="Idioma" ma:index="10" nillable="true" ma:displayName="Idioma" ma:default="Português" ma:format="Dropdown" ma:internalName="Idioma">
      <xsd:simpleType>
        <xsd:restriction base="dms:Choice">
          <xsd:enumeration value="Português"/>
          <xsd:enumeration value="Alemão"/>
          <xsd:enumeration value="Inglês"/>
        </xsd:restriction>
      </xsd:simpleType>
    </xsd:element>
    <xsd:element name="Ordem" ma:index="11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07B9D-0002-40A2-B4C7-2B559A7A1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62690-CF4A-4C2D-AEB8-46A56E577E26}">
  <ds:schemaRefs>
    <ds:schemaRef ds:uri="http://schemas.microsoft.com/office/2006/metadata/properties"/>
    <ds:schemaRef ds:uri="http://schemas.microsoft.com/office/infopath/2007/PartnerControls"/>
    <ds:schemaRef ds:uri="7e3badce-c5a1-4a04-95ab-070fb8b27e3f"/>
    <ds:schemaRef ds:uri="a5e4186c-a07d-4ec2-94c6-e8881d4046a7"/>
  </ds:schemaRefs>
</ds:datastoreItem>
</file>

<file path=customXml/itemProps3.xml><?xml version="1.0" encoding="utf-8"?>
<ds:datastoreItem xmlns:ds="http://schemas.openxmlformats.org/officeDocument/2006/customXml" ds:itemID="{1DD4FC46-2FEB-4734-BCB6-C6D7A376C00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2D0EAB1-81D4-437C-8E58-74FD4532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badce-c5a1-4a04-95ab-070fb8b27e3f"/>
    <ds:schemaRef ds:uri="a5e4186c-a07d-4ec2-94c6-e8881d40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Declaracao_de_Compromisso_do_Pesquisador_Dante</Template>
  <TotalTime>96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Declaração Divulgação dos Dados do Estudo</vt:lpstr>
    </vt:vector>
  </TitlesOfParts>
  <Company>Hospital Alemão Oswaldo Cruz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Declaração Divulgação dos Dados do Estudo</dc:title>
  <dc:subject/>
  <dc:creator>Cibelly Marilza Gomes</dc:creator>
  <cp:keywords/>
  <dc:description/>
  <cp:lastModifiedBy>Cibelly Marilza Gomes</cp:lastModifiedBy>
  <cp:revision>2</cp:revision>
  <cp:lastPrinted>2024-06-26T18:04:00Z</cp:lastPrinted>
  <dcterms:created xsi:type="dcterms:W3CDTF">2024-06-26T15:16:00Z</dcterms:created>
  <dcterms:modified xsi:type="dcterms:W3CDTF">2025-02-11T11:49:00Z</dcterms:modified>
</cp:coreProperties>
</file>