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pStyle w:val="Corpodetexto"/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</w:p>
    <w:p w:rsidR="006173AD" w:rsidRPr="006173AD" w:rsidRDefault="006173AD" w:rsidP="006173AD">
      <w:pPr>
        <w:tabs>
          <w:tab w:val="left" w:pos="64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173AD">
        <w:rPr>
          <w:rFonts w:ascii="Arial" w:hAnsi="Arial" w:cs="Arial"/>
          <w:b/>
          <w:sz w:val="22"/>
          <w:szCs w:val="22"/>
        </w:rPr>
        <w:t>DECLARAÇÃO DE RESPONSÁVEL PELO ESTUDO NO DANTE</w:t>
      </w:r>
    </w:p>
    <w:p w:rsidR="00955AA5" w:rsidRPr="003F6C4A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F7150" w:rsidRDefault="003F7150" w:rsidP="003F7150">
      <w:pPr>
        <w:ind w:right="-131"/>
        <w:rPr>
          <w:rFonts w:ascii="Arial" w:hAnsi="Arial" w:cs="Arial"/>
          <w:b/>
          <w:color w:val="FF0000"/>
        </w:rPr>
      </w:pPr>
      <w:r w:rsidRPr="00346669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346669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>
        <w:rPr>
          <w:rFonts w:ascii="Arial" w:hAnsi="Arial" w:cs="Arial"/>
          <w:b/>
          <w:color w:val="FF0000"/>
        </w:rPr>
        <w:t xml:space="preserve"> </w:t>
      </w:r>
    </w:p>
    <w:p w:rsidR="00667477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:rsidR="00667477" w:rsidRPr="0050384E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Ilmo Sr. Coordenador</w:t>
      </w:r>
    </w:p>
    <w:p w:rsidR="00B124D5" w:rsidRPr="00B124D5" w:rsidRDefault="00B124D5" w:rsidP="00B124D5">
      <w:pPr>
        <w:ind w:right="-131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B124D5">
        <w:rPr>
          <w:rFonts w:ascii="Arial" w:hAnsi="Arial" w:cs="Arial"/>
          <w:b/>
          <w:bCs/>
          <w:noProof/>
          <w:sz w:val="22"/>
          <w:szCs w:val="22"/>
        </w:rPr>
        <w:t>Dr. Gustavo Bernardes F. Oliveira</w:t>
      </w:r>
    </w:p>
    <w:p w:rsidR="00955AA5" w:rsidRPr="003F6C4A" w:rsidRDefault="00C86E26" w:rsidP="00C86E26">
      <w:pPr>
        <w:ind w:right="-13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86E26">
        <w:rPr>
          <w:rFonts w:ascii="Arial" w:hAnsi="Arial" w:cs="Arial"/>
          <w:b/>
          <w:bCs/>
          <w:noProof/>
          <w:sz w:val="22"/>
          <w:szCs w:val="22"/>
        </w:rPr>
        <w:t>Comitê de Ética em Pesquisa Instituto Dante Pazzanese de Cardiologia</w:t>
      </w:r>
    </w:p>
    <w:p w:rsidR="003F7150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3F7150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955AA5" w:rsidRPr="003F6C4A" w:rsidRDefault="00955AA5" w:rsidP="00955AA5">
      <w:pPr>
        <w:rPr>
          <w:rFonts w:ascii="Arial" w:hAnsi="Arial" w:cs="Arial"/>
          <w:b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 xml:space="preserve">Projeto de pesquisa: </w:t>
      </w:r>
      <w:r w:rsidRPr="003F6C4A">
        <w:rPr>
          <w:rFonts w:ascii="Arial" w:hAnsi="Arial" w:cs="Arial"/>
          <w:color w:val="FF0000"/>
          <w:sz w:val="22"/>
          <w:szCs w:val="22"/>
        </w:rPr>
        <w:t>Título</w:t>
      </w:r>
    </w:p>
    <w:p w:rsidR="00955AA5" w:rsidRPr="003F6C4A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Pesquisador</w:t>
      </w:r>
      <w:r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 xml:space="preserve">: </w:t>
      </w:r>
      <w:r w:rsidRPr="003F6C4A">
        <w:rPr>
          <w:rFonts w:ascii="Arial" w:hAnsi="Arial" w:cs="Arial"/>
          <w:color w:val="FF0000"/>
          <w:sz w:val="22"/>
          <w:szCs w:val="22"/>
        </w:rPr>
        <w:t>Nome do Pesquisador</w:t>
      </w:r>
      <w:r w:rsidRPr="003F6C4A">
        <w:rPr>
          <w:rFonts w:ascii="Arial" w:hAnsi="Arial" w:cs="Arial"/>
          <w:sz w:val="22"/>
          <w:szCs w:val="22"/>
        </w:rPr>
        <w:t xml:space="preserve"> </w:t>
      </w:r>
    </w:p>
    <w:p w:rsidR="00955AA5" w:rsidRPr="003F6C4A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Responsável:</w:t>
      </w:r>
      <w:r w:rsidRPr="003F6C4A">
        <w:rPr>
          <w:rFonts w:ascii="Arial" w:hAnsi="Arial" w:cs="Arial"/>
          <w:sz w:val="22"/>
          <w:szCs w:val="22"/>
        </w:rPr>
        <w:t xml:space="preserve"> </w:t>
      </w:r>
      <w:r w:rsidRPr="003F6C4A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346669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:rsidR="00955AA5" w:rsidRPr="003F6C4A" w:rsidRDefault="00955AA5" w:rsidP="00955AA5">
      <w:pPr>
        <w:pStyle w:val="Corpodetexto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>Orientador</w:t>
      </w:r>
      <w:r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>:</w:t>
      </w:r>
      <w:r w:rsidRPr="003F6C4A">
        <w:rPr>
          <w:rFonts w:ascii="Arial" w:hAnsi="Arial" w:cs="Arial"/>
          <w:sz w:val="22"/>
          <w:szCs w:val="22"/>
        </w:rPr>
        <w:t xml:space="preserve"> </w:t>
      </w:r>
      <w:r w:rsidRPr="00346669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C86E26" w:rsidRPr="00C86E26" w:rsidRDefault="00C86E26" w:rsidP="00C86E2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B5E00" w:rsidRPr="006173AD" w:rsidRDefault="00BB5E00" w:rsidP="00BB5E00">
      <w:pPr>
        <w:tabs>
          <w:tab w:val="left" w:pos="6480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173AD">
        <w:rPr>
          <w:rFonts w:ascii="Arial" w:hAnsi="Arial" w:cs="Arial"/>
          <w:b/>
          <w:color w:val="FF0000"/>
          <w:sz w:val="22"/>
          <w:szCs w:val="22"/>
          <w:highlight w:val="yellow"/>
        </w:rPr>
        <w:t>(ESTÁ DECLARAÇÃO DEVE SER</w:t>
      </w:r>
      <w:proofErr w:type="gramStart"/>
      <w:r w:rsidRPr="006173AD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 </w:t>
      </w:r>
      <w:proofErr w:type="gramEnd"/>
      <w:r w:rsidRPr="006173AD">
        <w:rPr>
          <w:rFonts w:ascii="Arial" w:hAnsi="Arial" w:cs="Arial"/>
          <w:b/>
          <w:color w:val="FF0000"/>
          <w:sz w:val="22"/>
          <w:szCs w:val="22"/>
          <w:highlight w:val="yellow"/>
        </w:rPr>
        <w:t>PREENCHIDA NO CASO DE PARTICIPANTES NÃO TEREM VINCULO COM A INSTITUIÇÃO</w:t>
      </w:r>
      <w:r w:rsidRPr="006173AD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C86E26" w:rsidRPr="00C86E26" w:rsidRDefault="00C86E26" w:rsidP="00C86E2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73AD" w:rsidRPr="006173AD" w:rsidRDefault="006173AD" w:rsidP="006173AD">
      <w:pPr>
        <w:tabs>
          <w:tab w:val="left" w:pos="6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73AD" w:rsidRPr="006173AD" w:rsidRDefault="006173AD" w:rsidP="006173AD">
      <w:pPr>
        <w:tabs>
          <w:tab w:val="left" w:pos="6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173AD">
        <w:rPr>
          <w:rFonts w:ascii="Arial" w:hAnsi="Arial" w:cs="Arial"/>
          <w:b/>
          <w:sz w:val="22"/>
          <w:szCs w:val="22"/>
        </w:rPr>
        <w:t>Eu,</w:t>
      </w:r>
      <w:proofErr w:type="gramEnd"/>
      <w:r w:rsidR="00BB5E00">
        <w:rPr>
          <w:rFonts w:ascii="Arial" w:hAnsi="Arial" w:cs="Arial"/>
          <w:b/>
          <w:sz w:val="22"/>
          <w:szCs w:val="22"/>
        </w:rPr>
        <w:t>(</w:t>
      </w:r>
      <w:r w:rsidR="00BB5E00" w:rsidRPr="00BB5E00">
        <w:rPr>
          <w:rFonts w:ascii="Arial" w:hAnsi="Arial" w:cs="Arial"/>
          <w:b/>
          <w:color w:val="FF0000"/>
          <w:sz w:val="22"/>
          <w:szCs w:val="22"/>
        </w:rPr>
        <w:t>colocar o nome do responsável pelo estudo aqui no Dante</w:t>
      </w:r>
      <w:r w:rsidR="00BB5E00">
        <w:rPr>
          <w:rFonts w:ascii="Arial" w:hAnsi="Arial" w:cs="Arial"/>
          <w:b/>
          <w:sz w:val="22"/>
          <w:szCs w:val="22"/>
        </w:rPr>
        <w:t>)</w:t>
      </w:r>
      <w:r w:rsidRPr="006173AD">
        <w:rPr>
          <w:rFonts w:ascii="Arial" w:hAnsi="Arial" w:cs="Arial"/>
          <w:b/>
          <w:sz w:val="22"/>
          <w:szCs w:val="22"/>
        </w:rPr>
        <w:t xml:space="preserve">, declaro que estou ciente da </w:t>
      </w:r>
      <w:proofErr w:type="gramStart"/>
      <w:r w:rsidRPr="006173AD">
        <w:rPr>
          <w:rFonts w:ascii="Arial" w:hAnsi="Arial" w:cs="Arial"/>
          <w:b/>
          <w:sz w:val="22"/>
          <w:szCs w:val="22"/>
        </w:rPr>
        <w:t>realização</w:t>
      </w:r>
      <w:proofErr w:type="gramEnd"/>
      <w:r w:rsidRPr="006173AD">
        <w:rPr>
          <w:rFonts w:ascii="Arial" w:hAnsi="Arial" w:cs="Arial"/>
          <w:b/>
          <w:sz w:val="22"/>
          <w:szCs w:val="22"/>
        </w:rPr>
        <w:t xml:space="preserve"> da pesquisa acima citado, e que sou responsável pelo estudo no Dante no setor de: ____________________________________ com duração de ________meses.</w:t>
      </w:r>
    </w:p>
    <w:p w:rsidR="00C86E26" w:rsidRPr="00C86E26" w:rsidRDefault="00C86E26" w:rsidP="00C86E26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7FA7" w:rsidRDefault="00DD7FA7" w:rsidP="003E34CC">
      <w:pPr>
        <w:pStyle w:val="Ttulo"/>
        <w:ind w:right="261" w:firstLine="709"/>
        <w:jc w:val="right"/>
        <w:rPr>
          <w:b w:val="0"/>
          <w:color w:val="000000"/>
        </w:rPr>
      </w:pPr>
    </w:p>
    <w:p w:rsidR="003E34CC" w:rsidRDefault="003E34CC" w:rsidP="003E34CC">
      <w:pPr>
        <w:pStyle w:val="Ttulo"/>
        <w:ind w:right="261" w:firstLine="709"/>
        <w:jc w:val="right"/>
        <w:rPr>
          <w:b w:val="0"/>
          <w:color w:val="000000"/>
        </w:rPr>
      </w:pPr>
    </w:p>
    <w:p w:rsidR="003E34CC" w:rsidRDefault="003E34CC" w:rsidP="00CF4A25">
      <w:pPr>
        <w:pStyle w:val="Ttulo"/>
        <w:ind w:right="-1" w:firstLine="709"/>
        <w:jc w:val="right"/>
        <w:rPr>
          <w:b w:val="0"/>
          <w:color w:val="000000"/>
        </w:rPr>
      </w:pPr>
    </w:p>
    <w:p w:rsidR="00667477" w:rsidRDefault="00667477" w:rsidP="00667477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>São Paulo, xx de xxxxx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:rsidR="007F126A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3F6C4A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3F6C4A" w:rsidRDefault="00811F7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F7150">
        <w:rPr>
          <w:rFonts w:ascii="Arial" w:hAnsi="Arial" w:cs="Arial"/>
          <w:sz w:val="22"/>
          <w:szCs w:val="22"/>
        </w:rPr>
        <w:t>___________</w:t>
      </w:r>
      <w:r w:rsidR="00955AA5" w:rsidRPr="003F6C4A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</w:t>
      </w:r>
      <w:r w:rsidR="00955AA5" w:rsidRPr="003F6C4A">
        <w:rPr>
          <w:rFonts w:ascii="Arial" w:hAnsi="Arial" w:cs="Arial"/>
          <w:sz w:val="22"/>
          <w:szCs w:val="22"/>
        </w:rPr>
        <w:t>________</w:t>
      </w:r>
    </w:p>
    <w:p w:rsidR="00955AA5" w:rsidRPr="003F6C4A" w:rsidRDefault="00C86E26" w:rsidP="003F7150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Nome e</w:t>
      </w:r>
      <w:proofErr w:type="gramStart"/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3F7150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gramEnd"/>
      <w:r w:rsidR="003F7150">
        <w:rPr>
          <w:rFonts w:ascii="Arial" w:hAnsi="Arial" w:cs="Arial"/>
          <w:color w:val="FF0000"/>
          <w:sz w:val="18"/>
          <w:szCs w:val="18"/>
        </w:rPr>
        <w:t>Assinatura do Pesquisador Responsável</w:t>
      </w:r>
      <w:r w:rsidR="00811F70">
        <w:rPr>
          <w:rFonts w:ascii="Arial" w:hAnsi="Arial" w:cs="Arial"/>
          <w:color w:val="FF0000"/>
          <w:sz w:val="18"/>
          <w:szCs w:val="18"/>
        </w:rPr>
        <w:t xml:space="preserve"> no Dante</w:t>
      </w:r>
    </w:p>
    <w:p w:rsidR="00E201A4" w:rsidRDefault="00E201A4" w:rsidP="00955AA5">
      <w:pPr>
        <w:jc w:val="right"/>
      </w:pPr>
    </w:p>
    <w:sectPr w:rsidR="00E201A4" w:rsidSect="00B46B65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9E" w:rsidRDefault="003E0A9E" w:rsidP="00784DAB">
      <w:r>
        <w:separator/>
      </w:r>
    </w:p>
  </w:endnote>
  <w:endnote w:type="continuationSeparator" w:id="0">
    <w:p w:rsidR="003E0A9E" w:rsidRDefault="003E0A9E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26" w:rsidRDefault="00C86E2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24D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24D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86E26" w:rsidRPr="00C86E26" w:rsidRDefault="00926C47" w:rsidP="00C86E26">
    <w:pPr>
      <w:ind w:left="-57"/>
      <w:rPr>
        <w:rFonts w:ascii="Verdana" w:eastAsia="Calibri" w:hAnsi="Verdana"/>
        <w:b/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EFB10" wp14:editId="46428162">
              <wp:simplePos x="0" y="0"/>
              <wp:positionH relativeFrom="column">
                <wp:posOffset>6248400</wp:posOffset>
              </wp:positionH>
              <wp:positionV relativeFrom="paragraph">
                <wp:posOffset>73025</wp:posOffset>
              </wp:positionV>
              <wp:extent cx="45085" cy="401320"/>
              <wp:effectExtent l="57150" t="0" r="5016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Qb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E8h&#10;NB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A6E03" wp14:editId="0E0B21AA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40665" cy="2374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NytA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" filled="f" stroked="f">
              <v:textbox style="mso-fit-shape-to-text:t"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Instituto Dante Pazzanese de Cardiologia </w:t>
    </w:r>
    <w:r w:rsidR="00C86E26"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–(Indicar seção)</w:t>
    </w:r>
  </w:p>
  <w:p w:rsidR="00C86E26" w:rsidRPr="00C86E26" w:rsidRDefault="00C86E26" w:rsidP="00C86E26">
    <w:pPr>
      <w:ind w:left="-57"/>
      <w:rPr>
        <w:rFonts w:ascii="Verdana" w:eastAsia="Calibri" w:hAnsi="Verdana"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Av.Dr. Dante Pazzanese, 500 | CEP 04012-909 | São Paulo, SP | </w:t>
    </w:r>
  </w:p>
  <w:p w:rsidR="00C86E26" w:rsidRPr="00C86E26" w:rsidRDefault="00C86E26" w:rsidP="00C86E26">
    <w:pPr>
      <w:ind w:left="-57"/>
      <w:rPr>
        <w:rFonts w:ascii="Calibri" w:eastAsia="Calibri" w:hAnsi="Calibri"/>
        <w:b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C86E26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email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9E" w:rsidRDefault="003E0A9E" w:rsidP="00784DAB">
      <w:r>
        <w:separator/>
      </w:r>
    </w:p>
  </w:footnote>
  <w:footnote w:type="continuationSeparator" w:id="0">
    <w:p w:rsidR="003E0A9E" w:rsidRDefault="003E0A9E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926C47">
    <w:pPr>
      <w:pStyle w:val="Cabealho"/>
    </w:pPr>
    <w:r>
      <w:rPr>
        <w:noProof/>
        <w:lang w:val="pt-BR"/>
      </w:rPr>
      <w:drawing>
        <wp:inline distT="0" distB="0" distL="0" distR="0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D"/>
    <w:rsid w:val="00051BD8"/>
    <w:rsid w:val="000E001B"/>
    <w:rsid w:val="000E3ED6"/>
    <w:rsid w:val="001110F7"/>
    <w:rsid w:val="001129EF"/>
    <w:rsid w:val="00117DB7"/>
    <w:rsid w:val="0017459C"/>
    <w:rsid w:val="00176898"/>
    <w:rsid w:val="001A578D"/>
    <w:rsid w:val="001B00C6"/>
    <w:rsid w:val="002524C8"/>
    <w:rsid w:val="00252FF6"/>
    <w:rsid w:val="002F496C"/>
    <w:rsid w:val="00346669"/>
    <w:rsid w:val="00387B47"/>
    <w:rsid w:val="003D3FCF"/>
    <w:rsid w:val="003E0A9E"/>
    <w:rsid w:val="003E34CC"/>
    <w:rsid w:val="003F070A"/>
    <w:rsid w:val="003F7150"/>
    <w:rsid w:val="00430AAB"/>
    <w:rsid w:val="004628D1"/>
    <w:rsid w:val="0048564A"/>
    <w:rsid w:val="005C43C2"/>
    <w:rsid w:val="005C5F4C"/>
    <w:rsid w:val="006173AD"/>
    <w:rsid w:val="00667477"/>
    <w:rsid w:val="00691BB0"/>
    <w:rsid w:val="006A7658"/>
    <w:rsid w:val="006E025D"/>
    <w:rsid w:val="00736B15"/>
    <w:rsid w:val="007614A6"/>
    <w:rsid w:val="00784DAB"/>
    <w:rsid w:val="00793CA2"/>
    <w:rsid w:val="007B763C"/>
    <w:rsid w:val="007E2240"/>
    <w:rsid w:val="007F126A"/>
    <w:rsid w:val="00811F70"/>
    <w:rsid w:val="008217F8"/>
    <w:rsid w:val="008258A3"/>
    <w:rsid w:val="008609FA"/>
    <w:rsid w:val="00910ECD"/>
    <w:rsid w:val="00926C47"/>
    <w:rsid w:val="00955AA5"/>
    <w:rsid w:val="00965451"/>
    <w:rsid w:val="00987C72"/>
    <w:rsid w:val="009B3259"/>
    <w:rsid w:val="009F1BF4"/>
    <w:rsid w:val="00A00807"/>
    <w:rsid w:val="00AA281A"/>
    <w:rsid w:val="00AC5490"/>
    <w:rsid w:val="00AF6273"/>
    <w:rsid w:val="00B07328"/>
    <w:rsid w:val="00B124D5"/>
    <w:rsid w:val="00B257E2"/>
    <w:rsid w:val="00B46B65"/>
    <w:rsid w:val="00BB5E00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377AD"/>
    <w:rsid w:val="00DB3E2B"/>
    <w:rsid w:val="00DB71C5"/>
    <w:rsid w:val="00DD7FA7"/>
    <w:rsid w:val="00E201A4"/>
    <w:rsid w:val="00E34BF2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subject/>
  <dc:creator>Cibelly Marilza Gomes</dc:creator>
  <cp:keywords/>
  <dc:description/>
  <cp:lastModifiedBy>Cibelly Marilza Gomes</cp:lastModifiedBy>
  <cp:revision>2</cp:revision>
  <cp:lastPrinted>2024-06-26T18:05:00Z</cp:lastPrinted>
  <dcterms:created xsi:type="dcterms:W3CDTF">2024-06-25T17:45:00Z</dcterms:created>
  <dcterms:modified xsi:type="dcterms:W3CDTF">2025-02-11T11:50:00Z</dcterms:modified>
</cp:coreProperties>
</file>