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A6" w:rsidRPr="00521B3A" w:rsidRDefault="00D23778" w:rsidP="008230D0">
      <w:pPr>
        <w:spacing w:before="120"/>
        <w:jc w:val="center"/>
        <w:rPr>
          <w:rFonts w:ascii="Arial Black" w:hAnsi="Arial Black" w:cs="Arial"/>
          <w:b/>
          <w:bCs/>
          <w:sz w:val="29"/>
          <w:szCs w:val="29"/>
        </w:rPr>
      </w:pPr>
      <w:bookmarkStart w:id="0" w:name="_GoBack"/>
      <w:bookmarkEnd w:id="0"/>
      <w:r w:rsidRPr="00521B3A">
        <w:rPr>
          <w:rFonts w:ascii="Arial Black" w:hAnsi="Arial Black" w:cs="Arial"/>
          <w:b/>
          <w:bCs/>
          <w:sz w:val="29"/>
          <w:szCs w:val="29"/>
        </w:rPr>
        <w:t>CRONOGRAMA INSTITUTO DANTE PAZZANESE</w:t>
      </w:r>
      <w:r w:rsidR="00521B3A" w:rsidRPr="00521B3A">
        <w:rPr>
          <w:rFonts w:ascii="Arial Black" w:hAnsi="Arial Black" w:cs="Arial"/>
          <w:b/>
          <w:bCs/>
          <w:sz w:val="29"/>
          <w:szCs w:val="29"/>
        </w:rPr>
        <w:t xml:space="preserve"> DE CARDIOLOGIA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67477" w:rsidRPr="00C97BEF" w:rsidRDefault="00667477" w:rsidP="00C97BEF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C97BEF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C97BEF">
        <w:rPr>
          <w:rFonts w:ascii="Arial" w:hAnsi="Arial" w:cs="Arial"/>
          <w:sz w:val="22"/>
          <w:szCs w:val="22"/>
        </w:rPr>
        <w:t>Sr.</w:t>
      </w:r>
      <w:proofErr w:type="gramEnd"/>
      <w:r w:rsidRPr="00C97BEF">
        <w:rPr>
          <w:rFonts w:ascii="Arial" w:hAnsi="Arial" w:cs="Arial"/>
          <w:sz w:val="22"/>
          <w:szCs w:val="22"/>
        </w:rPr>
        <w:t xml:space="preserve"> Coordenador</w:t>
      </w:r>
    </w:p>
    <w:p w:rsidR="00C86E26" w:rsidRPr="00C97BEF" w:rsidRDefault="00B67971" w:rsidP="00C97BEF">
      <w:pPr>
        <w:spacing w:line="360" w:lineRule="auto"/>
        <w:ind w:right="-131"/>
        <w:jc w:val="both"/>
        <w:rPr>
          <w:rFonts w:ascii="Arial" w:hAnsi="Arial" w:cs="Arial"/>
          <w:bCs/>
          <w:noProof/>
          <w:sz w:val="22"/>
          <w:szCs w:val="22"/>
        </w:rPr>
      </w:pPr>
      <w:r w:rsidRPr="00C97BEF">
        <w:rPr>
          <w:rFonts w:ascii="Arial" w:hAnsi="Arial" w:cs="Arial"/>
          <w:bCs/>
          <w:noProof/>
          <w:sz w:val="22"/>
          <w:szCs w:val="22"/>
        </w:rPr>
        <w:t>Dr. Gustavo Bernardes</w:t>
      </w:r>
      <w:r w:rsidR="007460A0">
        <w:rPr>
          <w:rFonts w:ascii="Arial" w:hAnsi="Arial" w:cs="Arial"/>
          <w:bCs/>
          <w:noProof/>
          <w:sz w:val="22"/>
          <w:szCs w:val="22"/>
        </w:rPr>
        <w:t xml:space="preserve"> de</w:t>
      </w:r>
      <w:r w:rsidRPr="00C97BEF">
        <w:rPr>
          <w:rFonts w:ascii="Arial" w:hAnsi="Arial" w:cs="Arial"/>
          <w:bCs/>
          <w:noProof/>
          <w:sz w:val="22"/>
          <w:szCs w:val="22"/>
        </w:rPr>
        <w:t xml:space="preserve"> F</w:t>
      </w:r>
      <w:r w:rsidR="007460A0">
        <w:rPr>
          <w:rFonts w:ascii="Arial" w:hAnsi="Arial" w:cs="Arial"/>
          <w:bCs/>
          <w:noProof/>
          <w:sz w:val="22"/>
          <w:szCs w:val="22"/>
        </w:rPr>
        <w:t xml:space="preserve">igueiredo </w:t>
      </w:r>
      <w:r w:rsidRPr="00C97BEF">
        <w:rPr>
          <w:rFonts w:ascii="Arial" w:hAnsi="Arial" w:cs="Arial"/>
          <w:bCs/>
          <w:noProof/>
          <w:sz w:val="22"/>
          <w:szCs w:val="22"/>
        </w:rPr>
        <w:t>Oliveira</w:t>
      </w:r>
    </w:p>
    <w:p w:rsidR="00955AA5" w:rsidRPr="00C97BEF" w:rsidRDefault="00C86E26" w:rsidP="00C97BEF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C97BEF">
        <w:rPr>
          <w:rFonts w:ascii="Arial" w:hAnsi="Arial" w:cs="Arial"/>
          <w:bCs/>
          <w:noProof/>
          <w:sz w:val="22"/>
          <w:szCs w:val="22"/>
        </w:rPr>
        <w:t>Comitê de Ética em Pesquisa Instituto Dante Pazzanese de Cardiologia</w:t>
      </w:r>
    </w:p>
    <w:p w:rsidR="003F7150" w:rsidRPr="001F0503" w:rsidRDefault="003F7150" w:rsidP="00C97BEF">
      <w:pPr>
        <w:spacing w:line="360" w:lineRule="auto"/>
        <w:rPr>
          <w:rFonts w:ascii="Arial" w:hAnsi="Arial" w:cs="Arial"/>
          <w:sz w:val="12"/>
          <w:szCs w:val="22"/>
        </w:rPr>
      </w:pPr>
    </w:p>
    <w:p w:rsidR="00955AA5" w:rsidRPr="00C97BEF" w:rsidRDefault="00955AA5" w:rsidP="00C97BEF">
      <w:pPr>
        <w:spacing w:line="360" w:lineRule="auto"/>
        <w:rPr>
          <w:rFonts w:ascii="Arial" w:hAnsi="Arial" w:cs="Arial"/>
          <w:sz w:val="22"/>
          <w:szCs w:val="22"/>
        </w:rPr>
      </w:pPr>
      <w:r w:rsidRPr="00C97BEF">
        <w:rPr>
          <w:rFonts w:ascii="Arial" w:hAnsi="Arial" w:cs="Arial"/>
          <w:sz w:val="22"/>
          <w:szCs w:val="22"/>
        </w:rPr>
        <w:t xml:space="preserve">Projeto de pesquisa: </w:t>
      </w:r>
      <w:r w:rsidR="00C97BEF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C97BEF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97BEF" w:rsidRPr="007F2DA2">
        <w:rPr>
          <w:rFonts w:ascii="Arial" w:hAnsi="Arial" w:cs="Arial"/>
          <w:bCs/>
          <w:sz w:val="22"/>
          <w:szCs w:val="22"/>
        </w:rPr>
      </w:r>
      <w:r w:rsidR="00C97BEF" w:rsidRPr="007F2DA2">
        <w:rPr>
          <w:rFonts w:ascii="Arial" w:hAnsi="Arial" w:cs="Arial"/>
          <w:bCs/>
          <w:sz w:val="22"/>
          <w:szCs w:val="22"/>
        </w:rPr>
        <w:fldChar w:fldCharType="separate"/>
      </w:r>
      <w:r w:rsidR="00C97BEF" w:rsidRPr="007F2DA2">
        <w:rPr>
          <w:rFonts w:ascii="Arial" w:hAnsi="Arial" w:cs="Arial"/>
          <w:bCs/>
          <w:noProof/>
          <w:sz w:val="22"/>
          <w:szCs w:val="22"/>
        </w:rPr>
        <w:t xml:space="preserve">Titulo </w:t>
      </w:r>
      <w:r w:rsidR="00C97BEF" w:rsidRPr="007F2DA2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C97BEF" w:rsidRDefault="00955AA5" w:rsidP="00C97BEF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 w:rsidRPr="00C97BEF">
        <w:rPr>
          <w:rFonts w:ascii="Arial" w:hAnsi="Arial" w:cs="Arial"/>
          <w:sz w:val="22"/>
          <w:szCs w:val="22"/>
        </w:rPr>
        <w:t>Pesquisador(</w:t>
      </w:r>
      <w:proofErr w:type="gramEnd"/>
      <w:r w:rsidRPr="00C97BEF">
        <w:rPr>
          <w:rFonts w:ascii="Arial" w:hAnsi="Arial" w:cs="Arial"/>
          <w:sz w:val="22"/>
          <w:szCs w:val="22"/>
        </w:rPr>
        <w:t xml:space="preserve">a): </w:t>
      </w:r>
      <w:r w:rsidR="00C97BEF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C97BE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97BEF">
        <w:rPr>
          <w:rFonts w:ascii="Arial" w:hAnsi="Arial" w:cs="Arial"/>
          <w:bCs/>
          <w:sz w:val="22"/>
          <w:szCs w:val="22"/>
        </w:rPr>
      </w:r>
      <w:r w:rsidR="00C97BEF">
        <w:rPr>
          <w:rFonts w:ascii="Arial" w:hAnsi="Arial" w:cs="Arial"/>
          <w:bCs/>
          <w:sz w:val="22"/>
          <w:szCs w:val="22"/>
        </w:rPr>
        <w:fldChar w:fldCharType="separate"/>
      </w:r>
      <w:r w:rsidR="00C97BEF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C97BEF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C97BEF" w:rsidRDefault="00955AA5" w:rsidP="00C97BEF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C97BEF">
        <w:rPr>
          <w:rFonts w:ascii="Arial" w:hAnsi="Arial" w:cs="Arial"/>
          <w:sz w:val="22"/>
          <w:szCs w:val="22"/>
        </w:rPr>
        <w:t xml:space="preserve">Responsável: </w:t>
      </w:r>
      <w:r w:rsidR="00C97BEF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C97BE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97BEF">
        <w:rPr>
          <w:rFonts w:ascii="Arial" w:hAnsi="Arial" w:cs="Arial"/>
          <w:bCs/>
          <w:sz w:val="22"/>
          <w:szCs w:val="22"/>
        </w:rPr>
      </w:r>
      <w:r w:rsidR="00C97BEF">
        <w:rPr>
          <w:rFonts w:ascii="Arial" w:hAnsi="Arial" w:cs="Arial"/>
          <w:bCs/>
          <w:sz w:val="22"/>
          <w:szCs w:val="22"/>
        </w:rPr>
        <w:fldChar w:fldCharType="separate"/>
      </w:r>
      <w:r w:rsidR="00C97BEF">
        <w:rPr>
          <w:rFonts w:ascii="Arial" w:hAnsi="Arial" w:cs="Arial"/>
          <w:bCs/>
          <w:noProof/>
          <w:sz w:val="22"/>
          <w:szCs w:val="22"/>
        </w:rPr>
        <w:t>Nome do Responsável da Instituição (se aplicável)</w:t>
      </w:r>
      <w:r w:rsidR="00C97BEF">
        <w:rPr>
          <w:rFonts w:ascii="Arial" w:hAnsi="Arial" w:cs="Arial"/>
          <w:bCs/>
          <w:sz w:val="22"/>
          <w:szCs w:val="22"/>
        </w:rPr>
        <w:fldChar w:fldCharType="end"/>
      </w:r>
    </w:p>
    <w:p w:rsidR="00C97BEF" w:rsidRDefault="00955AA5" w:rsidP="00C97BEF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r w:rsidRPr="00C97BEF">
        <w:rPr>
          <w:rFonts w:ascii="Arial" w:hAnsi="Arial" w:cs="Arial"/>
          <w:sz w:val="22"/>
          <w:szCs w:val="22"/>
        </w:rPr>
        <w:t xml:space="preserve">Orientador(a): </w:t>
      </w:r>
      <w:r w:rsidR="00C97BEF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C97BE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97BEF">
        <w:rPr>
          <w:rFonts w:ascii="Arial" w:hAnsi="Arial" w:cs="Arial"/>
          <w:bCs/>
          <w:sz w:val="22"/>
          <w:szCs w:val="22"/>
        </w:rPr>
      </w:r>
      <w:r w:rsidR="00C97BEF">
        <w:rPr>
          <w:rFonts w:ascii="Arial" w:hAnsi="Arial" w:cs="Arial"/>
          <w:bCs/>
          <w:sz w:val="22"/>
          <w:szCs w:val="22"/>
        </w:rPr>
        <w:fldChar w:fldCharType="separate"/>
      </w:r>
      <w:r w:rsidR="00C97BEF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C97BEF">
        <w:rPr>
          <w:rFonts w:ascii="Arial" w:hAnsi="Arial" w:cs="Arial"/>
          <w:bCs/>
          <w:sz w:val="22"/>
          <w:szCs w:val="22"/>
        </w:rPr>
        <w:fldChar w:fldCharType="end"/>
      </w:r>
    </w:p>
    <w:p w:rsidR="004D56A6" w:rsidRPr="001F0503" w:rsidRDefault="004D56A6" w:rsidP="004D56A6">
      <w:pPr>
        <w:jc w:val="center"/>
        <w:rPr>
          <w:rFonts w:ascii="Arial" w:hAnsi="Arial" w:cs="Arial"/>
          <w:b/>
          <w:bCs/>
          <w:sz w:val="10"/>
          <w:szCs w:val="24"/>
        </w:rPr>
      </w:pP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128"/>
        <w:gridCol w:w="3769"/>
      </w:tblGrid>
      <w:tr w:rsidR="004D56A6" w:rsidRPr="004D56A6" w:rsidTr="001F0503">
        <w:tc>
          <w:tcPr>
            <w:tcW w:w="2240" w:type="pct"/>
            <w:vAlign w:val="center"/>
          </w:tcPr>
          <w:p w:rsidR="004D56A6" w:rsidRPr="00C66C28" w:rsidRDefault="004D56A6" w:rsidP="006433E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6C28">
              <w:rPr>
                <w:rFonts w:ascii="Arial" w:hAnsi="Arial" w:cs="Arial"/>
                <w:b/>
                <w:bCs/>
                <w:szCs w:val="24"/>
              </w:rPr>
              <w:t>Etapa de execução do Projeto</w:t>
            </w:r>
          </w:p>
        </w:tc>
        <w:tc>
          <w:tcPr>
            <w:tcW w:w="996" w:type="pct"/>
            <w:vAlign w:val="center"/>
          </w:tcPr>
          <w:p w:rsidR="004D56A6" w:rsidRPr="00C66C28" w:rsidRDefault="004D56A6" w:rsidP="006433E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6C28">
              <w:rPr>
                <w:rFonts w:ascii="Arial" w:hAnsi="Arial" w:cs="Arial"/>
                <w:b/>
                <w:bCs/>
                <w:szCs w:val="24"/>
              </w:rPr>
              <w:t>Duração</w:t>
            </w:r>
          </w:p>
        </w:tc>
        <w:tc>
          <w:tcPr>
            <w:tcW w:w="1764" w:type="pct"/>
            <w:vAlign w:val="center"/>
          </w:tcPr>
          <w:p w:rsidR="004D56A6" w:rsidRPr="00C66C28" w:rsidRDefault="004D56A6" w:rsidP="00050688">
            <w:pPr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6C28">
              <w:rPr>
                <w:rFonts w:ascii="Arial" w:hAnsi="Arial" w:cs="Arial"/>
                <w:b/>
                <w:bCs/>
                <w:szCs w:val="24"/>
              </w:rPr>
              <w:t>Semanas</w:t>
            </w:r>
            <w:r w:rsidR="00050688" w:rsidRPr="00C66C2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66C28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50688" w:rsidRPr="00C66C28">
              <w:rPr>
                <w:rFonts w:ascii="Arial" w:hAnsi="Arial" w:cs="Arial"/>
                <w:b/>
                <w:bCs/>
                <w:szCs w:val="24"/>
              </w:rPr>
              <w:t xml:space="preserve"> meses / </w:t>
            </w:r>
            <w:r w:rsidRPr="00C66C28">
              <w:rPr>
                <w:rFonts w:ascii="Arial" w:hAnsi="Arial" w:cs="Arial"/>
                <w:b/>
                <w:bCs/>
                <w:szCs w:val="24"/>
              </w:rPr>
              <w:t>Ano</w:t>
            </w:r>
            <w:r w:rsidR="00050688" w:rsidRPr="00C66C2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66C28">
              <w:rPr>
                <w:rFonts w:ascii="Arial" w:hAnsi="Arial" w:cs="Arial"/>
                <w:b/>
                <w:bCs/>
                <w:szCs w:val="24"/>
              </w:rPr>
              <w:t xml:space="preserve">/ </w:t>
            </w:r>
            <w:r w:rsidR="00050688" w:rsidRPr="00C66C28">
              <w:rPr>
                <w:rFonts w:ascii="Arial" w:hAnsi="Arial" w:cs="Arial"/>
                <w:b/>
                <w:bCs/>
                <w:szCs w:val="24"/>
              </w:rPr>
              <w:t>S</w:t>
            </w:r>
            <w:r w:rsidRPr="00C66C28">
              <w:rPr>
                <w:rFonts w:ascii="Arial" w:hAnsi="Arial" w:cs="Arial"/>
                <w:b/>
                <w:bCs/>
                <w:szCs w:val="24"/>
              </w:rPr>
              <w:t>emestre</w:t>
            </w:r>
          </w:p>
        </w:tc>
      </w:tr>
      <w:tr w:rsidR="00C331A2" w:rsidRPr="004D56A6" w:rsidTr="001F0503">
        <w:trPr>
          <w:trHeight w:val="397"/>
        </w:trPr>
        <w:tc>
          <w:tcPr>
            <w:tcW w:w="2240" w:type="pct"/>
            <w:vAlign w:val="center"/>
          </w:tcPr>
          <w:p w:rsidR="00050688" w:rsidRPr="006433E1" w:rsidRDefault="00C66C28" w:rsidP="001F0503">
            <w:pPr>
              <w:spacing w:before="40" w:after="40"/>
              <w:ind w:left="-57" w:right="-57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Recrutamento de participante da pesquisa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Ex: Recrutamento de participante da pesquisa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050688" w:rsidRPr="00050688" w:rsidRDefault="0005068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prazo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Inserir prazo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050688" w:rsidRPr="00050688" w:rsidRDefault="0005068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: Mês 1 ao Mês 6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De: Mês 1 ao Mês 6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5068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05068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Análise de resultados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Ex: Análise de resultados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050688" w:rsidRPr="00050688" w:rsidRDefault="0005068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prazo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Inserir prazo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050688" w:rsidRPr="006433E1" w:rsidRDefault="00050688" w:rsidP="001F0503">
            <w:pPr>
              <w:spacing w:before="40" w:after="4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: Mês 7 ao Mês 1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De: Mês 7 ao Mês 10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5068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05068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: Publicação do estudo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Ex: Publicação do estudo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050688" w:rsidRPr="00050688" w:rsidRDefault="0005068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prazo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Inserir prazo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050688" w:rsidRPr="006433E1" w:rsidRDefault="00050688" w:rsidP="001F0503">
            <w:pPr>
              <w:spacing w:before="40" w:after="4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: Mês 11 ao Mês 12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De: Mês 11 ao Mês 12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66C28" w:rsidRPr="004D56A6" w:rsidTr="001F0503">
        <w:trPr>
          <w:trHeight w:val="397"/>
        </w:trPr>
        <w:tc>
          <w:tcPr>
            <w:tcW w:w="2240" w:type="pct"/>
            <w:vAlign w:val="center"/>
          </w:tcPr>
          <w:p w:rsidR="00C66C28" w:rsidRPr="006433E1" w:rsidRDefault="00C66C28" w:rsidP="001F0503">
            <w:pPr>
              <w:spacing w:before="40" w:after="4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6" w:type="pct"/>
            <w:vAlign w:val="center"/>
          </w:tcPr>
          <w:p w:rsidR="00C66C28" w:rsidRDefault="00C66C28" w:rsidP="001F0503">
            <w:pPr>
              <w:pStyle w:val="Corpodetexto"/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C66C28" w:rsidRDefault="00C66C28" w:rsidP="001F050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D56A6" w:rsidRPr="00C331A2" w:rsidRDefault="004D56A6" w:rsidP="00C331A2">
      <w:p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C331A2">
        <w:rPr>
          <w:rFonts w:ascii="Arial" w:hAnsi="Arial" w:cs="Arial"/>
          <w:b/>
          <w:bCs/>
          <w:i/>
          <w:sz w:val="22"/>
          <w:szCs w:val="24"/>
        </w:rPr>
        <w:t>(</w:t>
      </w:r>
      <w:r w:rsidR="00C331A2">
        <w:rPr>
          <w:rFonts w:ascii="Arial" w:hAnsi="Arial" w:cs="Arial"/>
          <w:b/>
          <w:bCs/>
          <w:i/>
          <w:sz w:val="22"/>
          <w:szCs w:val="24"/>
        </w:rPr>
        <w:t>C</w:t>
      </w:r>
      <w:r w:rsidRPr="00C331A2">
        <w:rPr>
          <w:rFonts w:ascii="Arial" w:hAnsi="Arial" w:cs="Arial"/>
          <w:b/>
          <w:bCs/>
          <w:i/>
          <w:sz w:val="22"/>
          <w:szCs w:val="24"/>
        </w:rPr>
        <w:t>onforme a carta circular da CONEP nº 61/2012)</w:t>
      </w:r>
    </w:p>
    <w:p w:rsidR="004D56A6" w:rsidRPr="001F0503" w:rsidRDefault="004D56A6" w:rsidP="004D56A6">
      <w:pPr>
        <w:jc w:val="center"/>
        <w:rPr>
          <w:rFonts w:ascii="Arial" w:hAnsi="Arial" w:cs="Arial"/>
          <w:b/>
          <w:bCs/>
          <w:szCs w:val="24"/>
        </w:rPr>
      </w:pPr>
    </w:p>
    <w:p w:rsidR="004D56A6" w:rsidRPr="00C331A2" w:rsidRDefault="004D56A6" w:rsidP="00C331A2">
      <w:pPr>
        <w:spacing w:line="360" w:lineRule="auto"/>
        <w:jc w:val="both"/>
        <w:rPr>
          <w:rFonts w:ascii="Arial" w:hAnsi="Arial" w:cs="Arial"/>
          <w:b/>
          <w:bCs/>
          <w:sz w:val="22"/>
          <w:szCs w:val="24"/>
        </w:rPr>
      </w:pPr>
      <w:r w:rsidRPr="00C331A2">
        <w:rPr>
          <w:rFonts w:ascii="Arial" w:eastAsia="Calibri" w:hAnsi="Arial" w:cs="Arial"/>
          <w:sz w:val="22"/>
          <w:szCs w:val="24"/>
          <w:lang w:eastAsia="en-US"/>
        </w:rPr>
        <w:t>“</w:t>
      </w:r>
      <w:r w:rsidR="00C331A2" w:rsidRPr="00C331A2">
        <w:rPr>
          <w:rFonts w:ascii="Arial" w:eastAsia="Calibri" w:hAnsi="Arial" w:cs="Arial"/>
          <w:sz w:val="22"/>
          <w:szCs w:val="24"/>
          <w:lang w:eastAsia="en-US"/>
        </w:rPr>
        <w:t>O</w:t>
      </w:r>
      <w:r w:rsidRPr="00C331A2">
        <w:rPr>
          <w:rFonts w:ascii="Arial" w:eastAsia="Calibri" w:hAnsi="Arial" w:cs="Arial"/>
          <w:sz w:val="22"/>
          <w:szCs w:val="24"/>
          <w:lang w:eastAsia="en-US"/>
        </w:rPr>
        <w:t xml:space="preserve"> cronograma previsto para a pesquisa será executado caso o projeto seja APROVADO pelo Sistema CEP/CONEP, sendo que nos casos em que se exige a aprovação da CONEP, tal exigência deve ser também observada no cronograma.”.</w:t>
      </w:r>
    </w:p>
    <w:p w:rsidR="003E34CC" w:rsidRPr="0021177D" w:rsidRDefault="003E34CC" w:rsidP="00CF4A25">
      <w:pPr>
        <w:pStyle w:val="Ttulo"/>
        <w:ind w:right="-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667477" w:rsidRPr="0021177D" w:rsidRDefault="00667477" w:rsidP="00521B3A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São Paulo, </w:t>
      </w:r>
      <w:sdt>
        <w:sdtPr>
          <w:rPr>
            <w:rFonts w:ascii="Arial" w:hAnsi="Arial" w:cs="Arial"/>
            <w:szCs w:val="22"/>
          </w:rPr>
          <w:id w:val="-901985944"/>
          <w:placeholder>
            <w:docPart w:val="D352E866CC5440328B43085D2C20EC8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331A2"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="00C331A2"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</w:p>
    <w:p w:rsidR="007F126A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C331A2" w:rsidRPr="0021177D" w:rsidRDefault="00C331A2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3F715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>________________</w:t>
      </w:r>
      <w:r w:rsidR="00955AA5" w:rsidRPr="0021177D">
        <w:rPr>
          <w:rFonts w:ascii="Arial" w:hAnsi="Arial" w:cs="Arial"/>
          <w:sz w:val="22"/>
          <w:szCs w:val="22"/>
        </w:rPr>
        <w:t>______________________</w:t>
      </w:r>
    </w:p>
    <w:p w:rsidR="00E201A4" w:rsidRDefault="00521B3A" w:rsidP="00C331A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Completo e Assinatura do Pesquisador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Nome Completo e Assinatura do Pesquisador</w:t>
      </w:r>
      <w:r>
        <w:rPr>
          <w:rFonts w:ascii="Arial" w:hAnsi="Arial" w:cs="Arial"/>
          <w:bCs/>
        </w:rPr>
        <w:fldChar w:fldCharType="end"/>
      </w:r>
    </w:p>
    <w:p w:rsidR="00C66C28" w:rsidRDefault="00C66C28">
      <w:pPr>
        <w:rPr>
          <w:rFonts w:ascii="Arial" w:hAnsi="Arial" w:cs="Arial"/>
          <w:bCs/>
        </w:rPr>
      </w:pPr>
    </w:p>
    <w:p w:rsidR="00C66C28" w:rsidRDefault="00C66C28">
      <w:pPr>
        <w:rPr>
          <w:rFonts w:ascii="Arial" w:hAnsi="Arial" w:cs="Arial"/>
          <w:bCs/>
        </w:rPr>
      </w:pPr>
    </w:p>
    <w:p w:rsidR="00C66C28" w:rsidRDefault="00C66C28" w:rsidP="00C66C28">
      <w:r w:rsidRPr="003977DF">
        <w:rPr>
          <w:rFonts w:ascii="Arial" w:hAnsi="Arial" w:cs="Arial"/>
          <w:b/>
          <w:color w:val="FF000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highlight w:val="yellow"/>
        </w:rPr>
        <w:t>preenchi</w:t>
      </w:r>
      <w:r>
        <w:rPr>
          <w:rFonts w:ascii="Arial" w:hAnsi="Arial" w:cs="Arial"/>
          <w:b/>
          <w:color w:val="FF0000"/>
          <w:highlight w:val="yellow"/>
        </w:rPr>
        <w:t>mento dos campos.</w:t>
      </w:r>
    </w:p>
    <w:sectPr w:rsidR="00C66C28" w:rsidSect="008230D0">
      <w:headerReference w:type="default" r:id="rId12"/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EC" w:rsidRDefault="001945EC" w:rsidP="00784DAB">
      <w:r>
        <w:separator/>
      </w:r>
    </w:p>
  </w:endnote>
  <w:endnote w:type="continuationSeparator" w:id="0">
    <w:p w:rsidR="001945EC" w:rsidRDefault="001945EC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28" w:rsidRPr="00DF5072" w:rsidRDefault="00C66C28" w:rsidP="00C97BEF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2AF1E" wp14:editId="2EC4C347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C66C28" w:rsidRPr="00C97BEF" w:rsidRDefault="00C66C28" w:rsidP="00C97BEF">
    <w:pPr>
      <w:pStyle w:val="Rodap"/>
      <w:jc w:val="right"/>
      <w:rPr>
        <w:rFonts w:ascii="Arial" w:hAnsi="Arial" w:cs="Arial"/>
        <w:lang w:val="pt-BR"/>
      </w:rPr>
    </w:pPr>
    <w:r>
      <w:rPr>
        <w:rFonts w:ascii="Arial" w:hAnsi="Arial" w:cs="Arial"/>
        <w:b/>
        <w:sz w:val="16"/>
        <w:szCs w:val="16"/>
        <w:lang w:val="en-US"/>
      </w:rPr>
      <w:t>FORM 004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EC" w:rsidRDefault="001945EC" w:rsidP="00784DAB">
      <w:r>
        <w:separator/>
      </w:r>
    </w:p>
  </w:footnote>
  <w:footnote w:type="continuationSeparator" w:id="0">
    <w:p w:rsidR="001945EC" w:rsidRDefault="001945EC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28" w:rsidRPr="00704F19" w:rsidRDefault="00C66C28" w:rsidP="008230D0">
    <w:pPr>
      <w:spacing w:before="240"/>
      <w:jc w:val="center"/>
      <w:rPr>
        <w:rFonts w:ascii="Arial" w:hAnsi="Arial" w:cs="Arial"/>
        <w:b/>
      </w:rPr>
    </w:pPr>
    <w:r w:rsidRPr="00704F19">
      <w:rPr>
        <w:noProof/>
      </w:rPr>
      <w:drawing>
        <wp:anchor distT="0" distB="0" distL="114300" distR="114300" simplePos="0" relativeHeight="251662336" behindDoc="0" locked="0" layoutInCell="1" allowOverlap="1" wp14:anchorId="024BDA95" wp14:editId="330D290C">
          <wp:simplePos x="0" y="0"/>
          <wp:positionH relativeFrom="column">
            <wp:posOffset>6159500</wp:posOffset>
          </wp:positionH>
          <wp:positionV relativeFrom="paragraph">
            <wp:posOffset>132715</wp:posOffset>
          </wp:positionV>
          <wp:extent cx="534670" cy="575945"/>
          <wp:effectExtent l="0" t="0" r="0" b="0"/>
          <wp:wrapNone/>
          <wp:docPr id="4" name="Imagem 4" descr="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1AEC7D91" wp14:editId="7D99E3BC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</w:rPr>
      <w:t>SECRETARIA DE ESTADO DA SAÚDE</w:t>
    </w:r>
  </w:p>
  <w:p w:rsidR="00C66C28" w:rsidRPr="00704F19" w:rsidRDefault="00C66C28" w:rsidP="008230D0">
    <w:pPr>
      <w:jc w:val="center"/>
      <w:rPr>
        <w:rFonts w:ascii="Arial" w:hAnsi="Arial" w:cs="Arial"/>
      </w:rPr>
    </w:pPr>
    <w:r w:rsidRPr="00704F19">
      <w:rPr>
        <w:rFonts w:ascii="Arial" w:hAnsi="Arial" w:cs="Arial"/>
      </w:rPr>
      <w:t>Coordenadoria de Serviços de Saúde</w:t>
    </w:r>
  </w:p>
  <w:p w:rsidR="00C66C28" w:rsidRPr="00704F19" w:rsidRDefault="00C66C28" w:rsidP="008230D0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INSTITUTO DANTE PAZZANESE DE CARDIOLOGIA</w:t>
    </w:r>
  </w:p>
  <w:p w:rsidR="00C66C28" w:rsidRPr="008230D0" w:rsidRDefault="00C66C28" w:rsidP="008230D0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Comitê</w:t>
    </w:r>
    <w:r>
      <w:rPr>
        <w:rFonts w:ascii="Arial" w:hAnsi="Arial" w:cs="Arial"/>
        <w:b/>
      </w:rPr>
      <w:t xml:space="preserve">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/JtAjNZ0TE1l9yFOE6hBJ2siyPs=" w:salt="iS/G+x8xw3i8KHfo/cNd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7D"/>
    <w:rsid w:val="00047F9A"/>
    <w:rsid w:val="00050688"/>
    <w:rsid w:val="00051BD8"/>
    <w:rsid w:val="000E001B"/>
    <w:rsid w:val="000E3ED6"/>
    <w:rsid w:val="001110F7"/>
    <w:rsid w:val="001129EF"/>
    <w:rsid w:val="00117DB7"/>
    <w:rsid w:val="0014617F"/>
    <w:rsid w:val="0017459C"/>
    <w:rsid w:val="00176898"/>
    <w:rsid w:val="001945EC"/>
    <w:rsid w:val="001A578D"/>
    <w:rsid w:val="001B00C6"/>
    <w:rsid w:val="001F0503"/>
    <w:rsid w:val="00200E25"/>
    <w:rsid w:val="0021177D"/>
    <w:rsid w:val="00225A37"/>
    <w:rsid w:val="002524C8"/>
    <w:rsid w:val="002F496C"/>
    <w:rsid w:val="00346669"/>
    <w:rsid w:val="00387B47"/>
    <w:rsid w:val="003D3FCF"/>
    <w:rsid w:val="003E34CC"/>
    <w:rsid w:val="003F070A"/>
    <w:rsid w:val="003F7150"/>
    <w:rsid w:val="004628D1"/>
    <w:rsid w:val="0048564A"/>
    <w:rsid w:val="004940A5"/>
    <w:rsid w:val="004D56A6"/>
    <w:rsid w:val="00521B3A"/>
    <w:rsid w:val="00562DC9"/>
    <w:rsid w:val="005C43C2"/>
    <w:rsid w:val="005C5F4C"/>
    <w:rsid w:val="006433E1"/>
    <w:rsid w:val="00667477"/>
    <w:rsid w:val="00691BB0"/>
    <w:rsid w:val="006A4E13"/>
    <w:rsid w:val="006A7658"/>
    <w:rsid w:val="006B77F4"/>
    <w:rsid w:val="006E025D"/>
    <w:rsid w:val="00736B15"/>
    <w:rsid w:val="007460A0"/>
    <w:rsid w:val="007614A6"/>
    <w:rsid w:val="00784DAB"/>
    <w:rsid w:val="007B763C"/>
    <w:rsid w:val="007E2240"/>
    <w:rsid w:val="007F126A"/>
    <w:rsid w:val="008217F8"/>
    <w:rsid w:val="008230D0"/>
    <w:rsid w:val="008258A3"/>
    <w:rsid w:val="008609FA"/>
    <w:rsid w:val="00910ECD"/>
    <w:rsid w:val="00926C47"/>
    <w:rsid w:val="00955AA5"/>
    <w:rsid w:val="00987C72"/>
    <w:rsid w:val="009B3259"/>
    <w:rsid w:val="009F1BF4"/>
    <w:rsid w:val="00A00807"/>
    <w:rsid w:val="00AA281A"/>
    <w:rsid w:val="00AC5490"/>
    <w:rsid w:val="00AF6273"/>
    <w:rsid w:val="00B07328"/>
    <w:rsid w:val="00B257E2"/>
    <w:rsid w:val="00B35F1D"/>
    <w:rsid w:val="00B46B65"/>
    <w:rsid w:val="00B67971"/>
    <w:rsid w:val="00C20CA9"/>
    <w:rsid w:val="00C331A2"/>
    <w:rsid w:val="00C65E24"/>
    <w:rsid w:val="00C66C28"/>
    <w:rsid w:val="00C708BC"/>
    <w:rsid w:val="00C86E26"/>
    <w:rsid w:val="00C879A0"/>
    <w:rsid w:val="00C917FC"/>
    <w:rsid w:val="00C97BEF"/>
    <w:rsid w:val="00CA0CD2"/>
    <w:rsid w:val="00CB4A6B"/>
    <w:rsid w:val="00CE6EC9"/>
    <w:rsid w:val="00CF4A25"/>
    <w:rsid w:val="00D0487F"/>
    <w:rsid w:val="00D131E9"/>
    <w:rsid w:val="00D23778"/>
    <w:rsid w:val="00DB3E2B"/>
    <w:rsid w:val="00DB71C5"/>
    <w:rsid w:val="00DD0EF2"/>
    <w:rsid w:val="00DD7FA7"/>
    <w:rsid w:val="00E201A4"/>
    <w:rsid w:val="00E34BF2"/>
    <w:rsid w:val="00E80F09"/>
    <w:rsid w:val="00E84E57"/>
    <w:rsid w:val="00E97A6D"/>
    <w:rsid w:val="00EE5C37"/>
    <w:rsid w:val="00F22590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4D56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97BEF"/>
    <w:rPr>
      <w:color w:val="0000FF"/>
      <w:u w:val="single"/>
    </w:rPr>
  </w:style>
  <w:style w:type="character" w:styleId="TextodoEspaoReservado">
    <w:name w:val="Placeholder Text"/>
    <w:uiPriority w:val="99"/>
    <w:semiHidden/>
    <w:rsid w:val="00C331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4D56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97BEF"/>
    <w:rPr>
      <w:color w:val="0000FF"/>
      <w:u w:val="single"/>
    </w:rPr>
  </w:style>
  <w:style w:type="character" w:styleId="TextodoEspaoReservado">
    <w:name w:val="Placeholder Text"/>
    <w:uiPriority w:val="99"/>
    <w:semiHidden/>
    <w:rsid w:val="00C33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52E866CC5440328B43085D2C20E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FC4B6-C26E-4B92-908C-BE4A1CFC38E5}"/>
      </w:docPartPr>
      <w:docPartBody>
        <w:p w:rsidR="00FC11FA" w:rsidRDefault="0073042A" w:rsidP="0073042A">
          <w:pPr>
            <w:pStyle w:val="D352E866CC5440328B43085D2C20EC8A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2A"/>
    <w:rsid w:val="0073042A"/>
    <w:rsid w:val="007A4CC5"/>
    <w:rsid w:val="009D78B5"/>
    <w:rsid w:val="00B419FD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3042A"/>
    <w:rPr>
      <w:color w:val="808080"/>
    </w:rPr>
  </w:style>
  <w:style w:type="paragraph" w:customStyle="1" w:styleId="D352E866CC5440328B43085D2C20EC8A">
    <w:name w:val="D352E866CC5440328B43085D2C20EC8A"/>
    <w:rsid w:val="007304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3042A"/>
    <w:rPr>
      <w:color w:val="808080"/>
    </w:rPr>
  </w:style>
  <w:style w:type="paragraph" w:customStyle="1" w:styleId="D352E866CC5440328B43085D2C20EC8A">
    <w:name w:val="D352E866CC5440328B43085D2C20EC8A"/>
    <w:rsid w:val="00730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5.xml><?xml version="1.0" encoding="utf-8"?>
<ds:datastoreItem xmlns:ds="http://schemas.openxmlformats.org/officeDocument/2006/customXml" ds:itemID="{C5388B71-15AA-4F71-B7D1-9C53A2E3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creator>Cibelly Marilza Gomes</dc:creator>
  <cp:lastModifiedBy>Cibelly Marilza Gomes</cp:lastModifiedBy>
  <cp:revision>2</cp:revision>
  <cp:lastPrinted>2024-06-26T18:12:00Z</cp:lastPrinted>
  <dcterms:created xsi:type="dcterms:W3CDTF">2025-05-29T18:12:00Z</dcterms:created>
  <dcterms:modified xsi:type="dcterms:W3CDTF">2025-05-29T18:12:00Z</dcterms:modified>
</cp:coreProperties>
</file>