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7D" w:rsidRPr="000426C4" w:rsidRDefault="000426C4" w:rsidP="009B597E">
      <w:pPr>
        <w:spacing w:before="120" w:after="120"/>
        <w:jc w:val="center"/>
        <w:rPr>
          <w:rFonts w:ascii="Arial Black" w:hAnsi="Arial Black" w:cs="Arial"/>
          <w:b/>
          <w:sz w:val="32"/>
          <w:szCs w:val="22"/>
        </w:rPr>
      </w:pPr>
      <w:r w:rsidRPr="000426C4">
        <w:rPr>
          <w:rFonts w:ascii="Arial Black" w:hAnsi="Arial Black" w:cs="Arial"/>
          <w:b/>
          <w:sz w:val="32"/>
          <w:szCs w:val="22"/>
        </w:rPr>
        <w:t>ORÇAMENTO</w:t>
      </w:r>
    </w:p>
    <w:p w:rsidR="009B597E" w:rsidRPr="000426C4" w:rsidRDefault="009B597E" w:rsidP="00153478">
      <w:pPr>
        <w:ind w:right="-131"/>
        <w:jc w:val="both"/>
        <w:rPr>
          <w:rFonts w:ascii="Arial" w:hAnsi="Arial" w:cs="Arial"/>
          <w:sz w:val="22"/>
          <w:szCs w:val="22"/>
        </w:rPr>
      </w:pPr>
    </w:p>
    <w:p w:rsidR="00667477" w:rsidRPr="000426C4" w:rsidRDefault="00667477" w:rsidP="000426C4">
      <w:pPr>
        <w:spacing w:line="360" w:lineRule="auto"/>
        <w:ind w:right="-131"/>
        <w:jc w:val="both"/>
        <w:rPr>
          <w:rFonts w:ascii="Arial" w:hAnsi="Arial" w:cs="Arial"/>
          <w:sz w:val="22"/>
          <w:szCs w:val="22"/>
        </w:rPr>
      </w:pPr>
      <w:r w:rsidRPr="000426C4">
        <w:rPr>
          <w:rFonts w:ascii="Arial" w:hAnsi="Arial" w:cs="Arial"/>
          <w:sz w:val="22"/>
          <w:szCs w:val="22"/>
        </w:rPr>
        <w:t xml:space="preserve">Ilmo </w:t>
      </w:r>
      <w:proofErr w:type="gramStart"/>
      <w:r w:rsidRPr="000426C4">
        <w:rPr>
          <w:rFonts w:ascii="Arial" w:hAnsi="Arial" w:cs="Arial"/>
          <w:sz w:val="22"/>
          <w:szCs w:val="22"/>
        </w:rPr>
        <w:t>Sr.</w:t>
      </w:r>
      <w:proofErr w:type="gramEnd"/>
      <w:r w:rsidRPr="000426C4">
        <w:rPr>
          <w:rFonts w:ascii="Arial" w:hAnsi="Arial" w:cs="Arial"/>
          <w:sz w:val="22"/>
          <w:szCs w:val="22"/>
        </w:rPr>
        <w:t xml:space="preserve"> Coordenador</w:t>
      </w:r>
    </w:p>
    <w:p w:rsidR="00A33285" w:rsidRPr="000426C4" w:rsidRDefault="00A33285" w:rsidP="000426C4">
      <w:pPr>
        <w:spacing w:line="360" w:lineRule="auto"/>
        <w:ind w:right="-131"/>
        <w:jc w:val="both"/>
        <w:rPr>
          <w:rFonts w:ascii="Arial" w:hAnsi="Arial" w:cs="Arial"/>
          <w:bCs/>
          <w:noProof/>
          <w:sz w:val="22"/>
          <w:szCs w:val="22"/>
        </w:rPr>
      </w:pPr>
      <w:r w:rsidRPr="000426C4">
        <w:rPr>
          <w:rFonts w:ascii="Arial" w:hAnsi="Arial" w:cs="Arial"/>
          <w:bCs/>
          <w:noProof/>
          <w:sz w:val="22"/>
          <w:szCs w:val="22"/>
        </w:rPr>
        <w:t xml:space="preserve">Dr. Gustavo Bernardes </w:t>
      </w:r>
      <w:r w:rsidR="000D5E2D" w:rsidRPr="000426C4">
        <w:rPr>
          <w:rFonts w:ascii="Arial" w:hAnsi="Arial" w:cs="Arial"/>
          <w:bCs/>
          <w:noProof/>
          <w:sz w:val="22"/>
          <w:szCs w:val="22"/>
        </w:rPr>
        <w:t xml:space="preserve">de </w:t>
      </w:r>
      <w:r w:rsidRPr="000426C4">
        <w:rPr>
          <w:rFonts w:ascii="Arial" w:hAnsi="Arial" w:cs="Arial"/>
          <w:bCs/>
          <w:noProof/>
          <w:sz w:val="22"/>
          <w:szCs w:val="22"/>
        </w:rPr>
        <w:t>F</w:t>
      </w:r>
      <w:r w:rsidR="000D5E2D" w:rsidRPr="000426C4">
        <w:rPr>
          <w:rFonts w:ascii="Arial" w:hAnsi="Arial" w:cs="Arial"/>
          <w:bCs/>
          <w:noProof/>
          <w:sz w:val="22"/>
          <w:szCs w:val="22"/>
        </w:rPr>
        <w:t>igueiredo</w:t>
      </w:r>
      <w:r w:rsidRPr="000426C4">
        <w:rPr>
          <w:rFonts w:ascii="Arial" w:hAnsi="Arial" w:cs="Arial"/>
          <w:bCs/>
          <w:noProof/>
          <w:sz w:val="22"/>
          <w:szCs w:val="22"/>
        </w:rPr>
        <w:t xml:space="preserve"> Oliveira</w:t>
      </w:r>
    </w:p>
    <w:p w:rsidR="00955AA5" w:rsidRPr="000426C4" w:rsidRDefault="00C86E26" w:rsidP="000426C4">
      <w:pPr>
        <w:spacing w:line="360" w:lineRule="auto"/>
        <w:ind w:right="-131"/>
        <w:jc w:val="both"/>
        <w:rPr>
          <w:rFonts w:ascii="Arial" w:hAnsi="Arial" w:cs="Arial"/>
          <w:sz w:val="22"/>
          <w:szCs w:val="22"/>
        </w:rPr>
      </w:pPr>
      <w:r w:rsidRPr="000426C4">
        <w:rPr>
          <w:rFonts w:ascii="Arial" w:hAnsi="Arial" w:cs="Arial"/>
          <w:bCs/>
          <w:noProof/>
          <w:sz w:val="22"/>
          <w:szCs w:val="22"/>
        </w:rPr>
        <w:t>Comitê de Ética em Pesquisa Instituto Dante Pazzanese de Cardiologia</w:t>
      </w:r>
    </w:p>
    <w:p w:rsidR="003F7150" w:rsidRPr="000426C4" w:rsidRDefault="003F7150" w:rsidP="00042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55AA5" w:rsidRPr="000426C4" w:rsidRDefault="00955AA5" w:rsidP="000426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26C4">
        <w:rPr>
          <w:rFonts w:ascii="Arial" w:hAnsi="Arial" w:cs="Arial"/>
          <w:sz w:val="22"/>
          <w:szCs w:val="22"/>
        </w:rPr>
        <w:t xml:space="preserve">Projeto de pesquisa: </w:t>
      </w:r>
      <w:r w:rsidR="000426C4" w:rsidRPr="007F2DA2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o "/>
            </w:textInput>
          </w:ffData>
        </w:fldChar>
      </w:r>
      <w:r w:rsidR="000426C4" w:rsidRPr="007F2DA2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0426C4" w:rsidRPr="007F2DA2">
        <w:rPr>
          <w:rFonts w:ascii="Arial" w:hAnsi="Arial" w:cs="Arial"/>
          <w:bCs/>
          <w:sz w:val="22"/>
          <w:szCs w:val="22"/>
        </w:rPr>
      </w:r>
      <w:r w:rsidR="000426C4" w:rsidRPr="007F2DA2">
        <w:rPr>
          <w:rFonts w:ascii="Arial" w:hAnsi="Arial" w:cs="Arial"/>
          <w:bCs/>
          <w:sz w:val="22"/>
          <w:szCs w:val="22"/>
        </w:rPr>
        <w:fldChar w:fldCharType="separate"/>
      </w:r>
      <w:bookmarkStart w:id="0" w:name="_GoBack"/>
      <w:bookmarkEnd w:id="0"/>
      <w:r w:rsidR="000426C4" w:rsidRPr="007F2DA2">
        <w:rPr>
          <w:rFonts w:ascii="Arial" w:hAnsi="Arial" w:cs="Arial"/>
          <w:bCs/>
          <w:noProof/>
          <w:sz w:val="22"/>
          <w:szCs w:val="22"/>
        </w:rPr>
        <w:t xml:space="preserve">Titulo </w:t>
      </w:r>
      <w:r w:rsidR="000426C4" w:rsidRPr="007F2DA2">
        <w:rPr>
          <w:rFonts w:ascii="Arial" w:hAnsi="Arial" w:cs="Arial"/>
          <w:bCs/>
          <w:sz w:val="22"/>
          <w:szCs w:val="22"/>
        </w:rPr>
        <w:fldChar w:fldCharType="end"/>
      </w:r>
    </w:p>
    <w:p w:rsidR="000426C4" w:rsidRDefault="00955AA5" w:rsidP="000426C4">
      <w:pPr>
        <w:spacing w:line="360" w:lineRule="auto"/>
        <w:ind w:right="-131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0426C4">
        <w:rPr>
          <w:rFonts w:ascii="Arial" w:hAnsi="Arial" w:cs="Arial"/>
          <w:sz w:val="22"/>
          <w:szCs w:val="22"/>
        </w:rPr>
        <w:t>Pesquisador(</w:t>
      </w:r>
      <w:proofErr w:type="gramEnd"/>
      <w:r w:rsidRPr="000426C4">
        <w:rPr>
          <w:rFonts w:ascii="Arial" w:hAnsi="Arial" w:cs="Arial"/>
          <w:sz w:val="22"/>
          <w:szCs w:val="22"/>
        </w:rPr>
        <w:t xml:space="preserve">a): </w:t>
      </w:r>
      <w:r w:rsidR="000426C4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Pesquisador "/>
            </w:textInput>
          </w:ffData>
        </w:fldChar>
      </w:r>
      <w:r w:rsidR="000426C4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0426C4">
        <w:rPr>
          <w:rFonts w:ascii="Arial" w:hAnsi="Arial" w:cs="Arial"/>
          <w:bCs/>
          <w:sz w:val="22"/>
          <w:szCs w:val="22"/>
        </w:rPr>
      </w:r>
      <w:r w:rsidR="000426C4">
        <w:rPr>
          <w:rFonts w:ascii="Arial" w:hAnsi="Arial" w:cs="Arial"/>
          <w:bCs/>
          <w:sz w:val="22"/>
          <w:szCs w:val="22"/>
        </w:rPr>
        <w:fldChar w:fldCharType="separate"/>
      </w:r>
      <w:r w:rsidR="000426C4">
        <w:rPr>
          <w:rFonts w:ascii="Arial" w:hAnsi="Arial" w:cs="Arial"/>
          <w:bCs/>
          <w:noProof/>
          <w:sz w:val="22"/>
          <w:szCs w:val="22"/>
        </w:rPr>
        <w:t xml:space="preserve">Nome do Pesquisador </w:t>
      </w:r>
      <w:r w:rsidR="000426C4">
        <w:rPr>
          <w:rFonts w:ascii="Arial" w:hAnsi="Arial" w:cs="Arial"/>
          <w:bCs/>
          <w:sz w:val="22"/>
          <w:szCs w:val="22"/>
        </w:rPr>
        <w:fldChar w:fldCharType="end"/>
      </w:r>
    </w:p>
    <w:p w:rsidR="00955AA5" w:rsidRPr="000426C4" w:rsidRDefault="00955AA5" w:rsidP="000426C4">
      <w:pPr>
        <w:spacing w:line="360" w:lineRule="auto"/>
        <w:ind w:right="-131"/>
        <w:jc w:val="both"/>
        <w:rPr>
          <w:rFonts w:ascii="Arial" w:hAnsi="Arial" w:cs="Arial"/>
          <w:sz w:val="22"/>
          <w:szCs w:val="22"/>
        </w:rPr>
      </w:pPr>
      <w:r w:rsidRPr="000426C4">
        <w:rPr>
          <w:rFonts w:ascii="Arial" w:hAnsi="Arial" w:cs="Arial"/>
          <w:sz w:val="22"/>
          <w:szCs w:val="22"/>
        </w:rPr>
        <w:t xml:space="preserve">Responsável: </w:t>
      </w:r>
      <w:r w:rsidR="000426C4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Responsável da Instituição (se aplicável)"/>
            </w:textInput>
          </w:ffData>
        </w:fldChar>
      </w:r>
      <w:r w:rsidR="000426C4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0426C4">
        <w:rPr>
          <w:rFonts w:ascii="Arial" w:hAnsi="Arial" w:cs="Arial"/>
          <w:bCs/>
          <w:sz w:val="22"/>
          <w:szCs w:val="22"/>
        </w:rPr>
      </w:r>
      <w:r w:rsidR="000426C4">
        <w:rPr>
          <w:rFonts w:ascii="Arial" w:hAnsi="Arial" w:cs="Arial"/>
          <w:bCs/>
          <w:sz w:val="22"/>
          <w:szCs w:val="22"/>
        </w:rPr>
        <w:fldChar w:fldCharType="separate"/>
      </w:r>
      <w:r w:rsidR="000426C4">
        <w:rPr>
          <w:rFonts w:ascii="Arial" w:hAnsi="Arial" w:cs="Arial"/>
          <w:bCs/>
          <w:noProof/>
          <w:sz w:val="22"/>
          <w:szCs w:val="22"/>
        </w:rPr>
        <w:t>Nome do Responsável da Instituição (se aplicável)</w:t>
      </w:r>
      <w:r w:rsidR="000426C4">
        <w:rPr>
          <w:rFonts w:ascii="Arial" w:hAnsi="Arial" w:cs="Arial"/>
          <w:bCs/>
          <w:sz w:val="22"/>
          <w:szCs w:val="22"/>
        </w:rPr>
        <w:fldChar w:fldCharType="end"/>
      </w:r>
    </w:p>
    <w:p w:rsidR="00955AA5" w:rsidRPr="000426C4" w:rsidRDefault="00955AA5" w:rsidP="000426C4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0426C4">
        <w:rPr>
          <w:rFonts w:ascii="Arial" w:hAnsi="Arial" w:cs="Arial"/>
          <w:sz w:val="22"/>
          <w:szCs w:val="22"/>
        </w:rPr>
        <w:t xml:space="preserve">Orientador(a): </w:t>
      </w:r>
      <w:r w:rsidR="000426C4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Orientador (se aplicável)"/>
            </w:textInput>
          </w:ffData>
        </w:fldChar>
      </w:r>
      <w:r w:rsidR="000426C4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0426C4">
        <w:rPr>
          <w:rFonts w:ascii="Arial" w:hAnsi="Arial" w:cs="Arial"/>
          <w:bCs/>
          <w:sz w:val="22"/>
          <w:szCs w:val="22"/>
        </w:rPr>
      </w:r>
      <w:r w:rsidR="000426C4">
        <w:rPr>
          <w:rFonts w:ascii="Arial" w:hAnsi="Arial" w:cs="Arial"/>
          <w:bCs/>
          <w:sz w:val="22"/>
          <w:szCs w:val="22"/>
        </w:rPr>
        <w:fldChar w:fldCharType="separate"/>
      </w:r>
      <w:r w:rsidR="000426C4">
        <w:rPr>
          <w:rFonts w:ascii="Arial" w:hAnsi="Arial" w:cs="Arial"/>
          <w:bCs/>
          <w:noProof/>
          <w:sz w:val="22"/>
          <w:szCs w:val="22"/>
        </w:rPr>
        <w:t>Nome do Orientador (se aplicável)</w:t>
      </w:r>
      <w:r w:rsidR="000426C4">
        <w:rPr>
          <w:rFonts w:ascii="Arial" w:hAnsi="Arial" w:cs="Arial"/>
          <w:bCs/>
          <w:sz w:val="22"/>
          <w:szCs w:val="22"/>
        </w:rPr>
        <w:fldChar w:fldCharType="end"/>
      </w:r>
    </w:p>
    <w:p w:rsidR="00784DAB" w:rsidRPr="0021177D" w:rsidRDefault="00784DAB" w:rsidP="000426C4">
      <w:pPr>
        <w:pStyle w:val="TitlePage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0"/>
        <w:gridCol w:w="2503"/>
        <w:gridCol w:w="2503"/>
      </w:tblGrid>
      <w:tr w:rsidR="0021177D" w:rsidRPr="0021177D" w:rsidTr="002C51D7">
        <w:trPr>
          <w:trHeight w:val="340"/>
        </w:trPr>
        <w:tc>
          <w:tcPr>
            <w:tcW w:w="2640" w:type="pct"/>
            <w:vAlign w:val="center"/>
          </w:tcPr>
          <w:p w:rsidR="0021177D" w:rsidRPr="0021177D" w:rsidRDefault="0021177D" w:rsidP="002C51D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177D">
              <w:rPr>
                <w:rFonts w:ascii="Arial" w:hAnsi="Arial" w:cs="Arial"/>
                <w:bCs/>
                <w:sz w:val="22"/>
                <w:szCs w:val="22"/>
              </w:rPr>
              <w:t>Itens</w:t>
            </w:r>
          </w:p>
        </w:tc>
        <w:tc>
          <w:tcPr>
            <w:tcW w:w="1180" w:type="pct"/>
            <w:vAlign w:val="center"/>
          </w:tcPr>
          <w:p w:rsidR="0021177D" w:rsidRPr="0021177D" w:rsidRDefault="0021177D" w:rsidP="002C51D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177D">
              <w:rPr>
                <w:rFonts w:ascii="Arial" w:hAnsi="Arial" w:cs="Arial"/>
                <w:bCs/>
                <w:sz w:val="22"/>
                <w:szCs w:val="22"/>
              </w:rPr>
              <w:t>Unitário</w:t>
            </w:r>
          </w:p>
        </w:tc>
        <w:tc>
          <w:tcPr>
            <w:tcW w:w="1180" w:type="pct"/>
            <w:vAlign w:val="center"/>
          </w:tcPr>
          <w:p w:rsidR="0021177D" w:rsidRPr="0021177D" w:rsidRDefault="0021177D" w:rsidP="002C51D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177D">
              <w:rPr>
                <w:rFonts w:ascii="Arial" w:hAnsi="Arial" w:cs="Arial"/>
                <w:bCs/>
                <w:sz w:val="22"/>
                <w:szCs w:val="22"/>
              </w:rPr>
              <w:t>Total</w:t>
            </w:r>
          </w:p>
        </w:tc>
      </w:tr>
      <w:tr w:rsidR="0021177D" w:rsidRPr="0021177D" w:rsidTr="002C51D7">
        <w:trPr>
          <w:trHeight w:val="340"/>
        </w:trPr>
        <w:tc>
          <w:tcPr>
            <w:tcW w:w="2640" w:type="pct"/>
          </w:tcPr>
          <w:p w:rsidR="0021177D" w:rsidRPr="002C51D7" w:rsidRDefault="0015281C" w:rsidP="006E1D56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: ECG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Ex: ECG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21177D" w:rsidRPr="002C51D7" w:rsidRDefault="006E1D56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unitário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unitário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21177D" w:rsidRPr="002C51D7" w:rsidRDefault="006E1D56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total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total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21177D" w:rsidRPr="0021177D" w:rsidTr="002C51D7">
        <w:trPr>
          <w:trHeight w:val="340"/>
        </w:trPr>
        <w:tc>
          <w:tcPr>
            <w:tcW w:w="2640" w:type="pct"/>
          </w:tcPr>
          <w:p w:rsidR="0021177D" w:rsidRPr="002C51D7" w:rsidRDefault="0015281C" w:rsidP="006E1D56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: RX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Ex: RX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21177D" w:rsidRPr="002C51D7" w:rsidRDefault="006E1D56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unitário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unitário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21177D" w:rsidRPr="002C51D7" w:rsidRDefault="006E1D56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total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total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21177D" w:rsidRPr="0021177D" w:rsidTr="002C51D7">
        <w:trPr>
          <w:trHeight w:val="340"/>
        </w:trPr>
        <w:tc>
          <w:tcPr>
            <w:tcW w:w="2640" w:type="pct"/>
          </w:tcPr>
          <w:p w:rsidR="0021177D" w:rsidRPr="002C51D7" w:rsidRDefault="0015281C" w:rsidP="006E1D56">
            <w:pPr>
              <w:spacing w:before="60" w:after="60"/>
              <w:jc w:val="both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: Ressarcimento (transporte e alimentação paciente)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Ex: Ressarcimento (transporte e alimentação paciente)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21177D" w:rsidRPr="002C51D7" w:rsidRDefault="006E1D56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unitário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unitário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21177D" w:rsidRPr="002C51D7" w:rsidRDefault="006E1D56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total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total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21177D" w:rsidRPr="0021177D" w:rsidTr="002C51D7">
        <w:trPr>
          <w:trHeight w:val="340"/>
        </w:trPr>
        <w:tc>
          <w:tcPr>
            <w:tcW w:w="2640" w:type="pct"/>
          </w:tcPr>
          <w:p w:rsidR="0021177D" w:rsidRPr="002C51D7" w:rsidRDefault="0015281C" w:rsidP="006E1D56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: Ecames laboratoriais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Ex: Ecames laboratoriais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21177D" w:rsidRPr="002C51D7" w:rsidRDefault="006E1D56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unitário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unitário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21177D" w:rsidRPr="002C51D7" w:rsidRDefault="006E1D56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total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total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21177D" w:rsidRPr="0021177D" w:rsidTr="002C51D7">
        <w:trPr>
          <w:trHeight w:val="340"/>
        </w:trPr>
        <w:tc>
          <w:tcPr>
            <w:tcW w:w="2640" w:type="pct"/>
          </w:tcPr>
          <w:p w:rsidR="0021177D" w:rsidRPr="002C51D7" w:rsidRDefault="006E1D56" w:rsidP="006E1D56">
            <w:pPr>
              <w:spacing w:before="60" w:after="60"/>
              <w:jc w:val="both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: Materiais de Escritório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Ex: Materiais de Escritório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21177D" w:rsidRPr="002C51D7" w:rsidRDefault="006E1D56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unitário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unitário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21177D" w:rsidRPr="002C51D7" w:rsidRDefault="006E1D56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total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total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037912" w:rsidRPr="0021177D" w:rsidTr="002C51D7">
        <w:trPr>
          <w:trHeight w:val="340"/>
        </w:trPr>
        <w:tc>
          <w:tcPr>
            <w:tcW w:w="2640" w:type="pct"/>
          </w:tcPr>
          <w:p w:rsidR="00037912" w:rsidRPr="002C51D7" w:rsidRDefault="00037912" w:rsidP="006E1D56">
            <w:pPr>
              <w:spacing w:before="60" w:after="60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2"/>
              </w:rPr>
            </w:r>
            <w:r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037912" w:rsidRPr="002C51D7" w:rsidRDefault="002573A5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unitário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unitário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037912" w:rsidRPr="002C51D7" w:rsidRDefault="002573A5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total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total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037912" w:rsidRPr="0021177D" w:rsidTr="002C51D7">
        <w:trPr>
          <w:trHeight w:val="340"/>
        </w:trPr>
        <w:tc>
          <w:tcPr>
            <w:tcW w:w="2640" w:type="pct"/>
          </w:tcPr>
          <w:p w:rsidR="00037912" w:rsidRPr="002C51D7" w:rsidRDefault="00037912" w:rsidP="006E1D56">
            <w:pPr>
              <w:spacing w:before="60" w:after="60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2"/>
              </w:rPr>
            </w:r>
            <w:r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037912" w:rsidRPr="002C51D7" w:rsidRDefault="002573A5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unitário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unitário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037912" w:rsidRPr="002C51D7" w:rsidRDefault="002573A5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total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total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037912" w:rsidRPr="0021177D" w:rsidTr="002C51D7">
        <w:trPr>
          <w:trHeight w:val="340"/>
        </w:trPr>
        <w:tc>
          <w:tcPr>
            <w:tcW w:w="2640" w:type="pct"/>
          </w:tcPr>
          <w:p w:rsidR="00037912" w:rsidRPr="002C51D7" w:rsidRDefault="00037912" w:rsidP="006E1D56">
            <w:pPr>
              <w:spacing w:before="60" w:after="60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2"/>
              </w:rPr>
            </w:r>
            <w:r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037912" w:rsidRPr="002C51D7" w:rsidRDefault="002573A5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unitário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unitário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037912" w:rsidRPr="002C51D7" w:rsidRDefault="002573A5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total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total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037912" w:rsidRPr="0021177D" w:rsidTr="002C51D7">
        <w:trPr>
          <w:trHeight w:val="340"/>
        </w:trPr>
        <w:tc>
          <w:tcPr>
            <w:tcW w:w="2640" w:type="pct"/>
          </w:tcPr>
          <w:p w:rsidR="00037912" w:rsidRPr="002C51D7" w:rsidRDefault="00037912" w:rsidP="006E1D56">
            <w:pPr>
              <w:spacing w:before="60" w:after="60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2"/>
              </w:rPr>
            </w:r>
            <w:r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037912" w:rsidRPr="002C51D7" w:rsidRDefault="002573A5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unitário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unitário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037912" w:rsidRPr="002C51D7" w:rsidRDefault="002573A5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total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total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037912" w:rsidRPr="0021177D" w:rsidTr="002C51D7">
        <w:trPr>
          <w:trHeight w:val="340"/>
        </w:trPr>
        <w:tc>
          <w:tcPr>
            <w:tcW w:w="2640" w:type="pct"/>
          </w:tcPr>
          <w:p w:rsidR="00037912" w:rsidRPr="002C51D7" w:rsidRDefault="00037912" w:rsidP="006E1D56">
            <w:pPr>
              <w:spacing w:before="60" w:after="60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2"/>
              </w:rPr>
            </w:r>
            <w:r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037912" w:rsidRPr="002C51D7" w:rsidRDefault="002573A5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unitário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unitário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037912" w:rsidRPr="002C51D7" w:rsidRDefault="002573A5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total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total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037912" w:rsidRPr="0021177D" w:rsidTr="002C51D7">
        <w:trPr>
          <w:trHeight w:val="340"/>
        </w:trPr>
        <w:tc>
          <w:tcPr>
            <w:tcW w:w="2640" w:type="pct"/>
          </w:tcPr>
          <w:p w:rsidR="00037912" w:rsidRDefault="002573A5" w:rsidP="006E1D56">
            <w:pPr>
              <w:spacing w:before="60" w:after="60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2"/>
              </w:rPr>
            </w:r>
            <w:r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037912" w:rsidRDefault="002573A5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unitário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unitário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037912" w:rsidRDefault="002573A5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total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total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037912" w:rsidRPr="0021177D" w:rsidTr="002C51D7">
        <w:trPr>
          <w:trHeight w:val="340"/>
        </w:trPr>
        <w:tc>
          <w:tcPr>
            <w:tcW w:w="2640" w:type="pct"/>
          </w:tcPr>
          <w:p w:rsidR="00037912" w:rsidRDefault="002573A5" w:rsidP="006E1D56">
            <w:pPr>
              <w:spacing w:before="60" w:after="60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2"/>
              </w:rPr>
            </w:r>
            <w:r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037912" w:rsidRDefault="002573A5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unitário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unitário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037912" w:rsidRDefault="002573A5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total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total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037912" w:rsidRPr="0021177D" w:rsidTr="002C51D7">
        <w:trPr>
          <w:trHeight w:val="340"/>
        </w:trPr>
        <w:tc>
          <w:tcPr>
            <w:tcW w:w="2640" w:type="pct"/>
          </w:tcPr>
          <w:p w:rsidR="00037912" w:rsidRDefault="002573A5" w:rsidP="006E1D56">
            <w:pPr>
              <w:spacing w:before="60" w:after="60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2"/>
              </w:rPr>
            </w:r>
            <w:r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037912" w:rsidRDefault="002573A5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unitário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unitário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037912" w:rsidRDefault="002573A5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total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total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037912" w:rsidRPr="0021177D" w:rsidTr="002C51D7">
        <w:trPr>
          <w:trHeight w:val="340"/>
        </w:trPr>
        <w:tc>
          <w:tcPr>
            <w:tcW w:w="2640" w:type="pct"/>
          </w:tcPr>
          <w:p w:rsidR="00037912" w:rsidRDefault="002573A5" w:rsidP="006E1D56">
            <w:pPr>
              <w:spacing w:before="60" w:after="60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2"/>
              </w:rPr>
            </w:r>
            <w:r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037912" w:rsidRDefault="002573A5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unitário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unitário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037912" w:rsidRDefault="002573A5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total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total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21177D" w:rsidRPr="0021177D" w:rsidTr="002C51D7">
        <w:trPr>
          <w:trHeight w:val="340"/>
        </w:trPr>
        <w:tc>
          <w:tcPr>
            <w:tcW w:w="2640" w:type="pct"/>
          </w:tcPr>
          <w:p w:rsidR="0021177D" w:rsidRPr="002C51D7" w:rsidRDefault="0021177D" w:rsidP="00821F39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szCs w:val="22"/>
              </w:rPr>
            </w:pPr>
            <w:r w:rsidRPr="002C51D7">
              <w:rPr>
                <w:rFonts w:ascii="Arial" w:hAnsi="Arial" w:cs="Arial"/>
                <w:szCs w:val="22"/>
              </w:rPr>
              <w:t>Total por pacientes</w:t>
            </w:r>
          </w:p>
        </w:tc>
        <w:tc>
          <w:tcPr>
            <w:tcW w:w="1180" w:type="pct"/>
            <w:vAlign w:val="center"/>
          </w:tcPr>
          <w:p w:rsidR="0021177D" w:rsidRPr="002C51D7" w:rsidRDefault="006E1D56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unitário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unitário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180" w:type="pct"/>
            <w:vAlign w:val="center"/>
          </w:tcPr>
          <w:p w:rsidR="0021177D" w:rsidRPr="002C51D7" w:rsidRDefault="006E1D56" w:rsidP="006E1D56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 w:rsidRPr="002C51D7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valor total"/>
                  </w:textInput>
                </w:ffData>
              </w:fldChar>
            </w:r>
            <w:r w:rsidRPr="002C51D7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C51D7">
              <w:rPr>
                <w:rFonts w:ascii="Arial" w:hAnsi="Arial" w:cs="Arial"/>
                <w:bCs/>
                <w:szCs w:val="22"/>
              </w:rPr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C51D7">
              <w:rPr>
                <w:rFonts w:ascii="Arial" w:hAnsi="Arial" w:cs="Arial"/>
                <w:bCs/>
                <w:noProof/>
                <w:szCs w:val="22"/>
              </w:rPr>
              <w:t>Inserir valor total</w:t>
            </w:r>
            <w:r w:rsidRPr="002C51D7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</w:tbl>
    <w:p w:rsidR="0021177D" w:rsidRDefault="0021177D" w:rsidP="0021177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(Resolução: </w:t>
      </w:r>
      <w:r w:rsidRPr="0021177D">
        <w:rPr>
          <w:rFonts w:ascii="Arial" w:hAnsi="Arial" w:cs="Arial"/>
          <w:bCs/>
          <w:sz w:val="22"/>
          <w:szCs w:val="22"/>
        </w:rPr>
        <w:t>Item e, Norma Operacional 001/CNS/MS</w:t>
      </w:r>
      <w:proofErr w:type="gramStart"/>
      <w:r w:rsidRPr="0021177D">
        <w:rPr>
          <w:rFonts w:ascii="Arial" w:hAnsi="Arial" w:cs="Arial"/>
          <w:bCs/>
          <w:sz w:val="22"/>
          <w:szCs w:val="22"/>
        </w:rPr>
        <w:t>)</w:t>
      </w:r>
      <w:proofErr w:type="gramEnd"/>
    </w:p>
    <w:p w:rsidR="0021177D" w:rsidRPr="0021177D" w:rsidRDefault="0021177D" w:rsidP="0021177D">
      <w:pPr>
        <w:jc w:val="both"/>
        <w:rPr>
          <w:rFonts w:ascii="Arial" w:hAnsi="Arial" w:cs="Arial"/>
          <w:bCs/>
          <w:sz w:val="22"/>
          <w:szCs w:val="22"/>
        </w:rPr>
      </w:pPr>
    </w:p>
    <w:p w:rsidR="0021177D" w:rsidRPr="0021177D" w:rsidRDefault="0021177D" w:rsidP="0021177D">
      <w:pPr>
        <w:jc w:val="both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b/>
          <w:bCs/>
          <w:sz w:val="22"/>
          <w:szCs w:val="22"/>
        </w:rPr>
        <w:t>Obs:</w:t>
      </w:r>
      <w:r w:rsidRPr="0021177D">
        <w:rPr>
          <w:rFonts w:ascii="Arial" w:hAnsi="Arial" w:cs="Arial"/>
          <w:sz w:val="22"/>
          <w:szCs w:val="22"/>
        </w:rPr>
        <w:t xml:space="preserve"> adequar conforme a pesquisa. Caso não tenha orçamento justificar o motivo.</w:t>
      </w:r>
    </w:p>
    <w:p w:rsidR="0021177D" w:rsidRPr="0021177D" w:rsidRDefault="0021177D" w:rsidP="0021177D">
      <w:pPr>
        <w:jc w:val="both"/>
        <w:rPr>
          <w:rFonts w:ascii="Arial" w:hAnsi="Arial" w:cs="Arial"/>
          <w:sz w:val="22"/>
          <w:szCs w:val="22"/>
        </w:rPr>
      </w:pPr>
    </w:p>
    <w:p w:rsidR="0021177D" w:rsidRPr="0021177D" w:rsidRDefault="0021177D" w:rsidP="0021177D">
      <w:pPr>
        <w:jc w:val="both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sz w:val="22"/>
          <w:szCs w:val="22"/>
        </w:rPr>
        <w:t xml:space="preserve"> Colocar sempre a observação de ser “para fins acadêmicos os custos serão de responsabilidade do pesquisador”, quando o patrocinador for o próprio pesquisador.</w:t>
      </w:r>
    </w:p>
    <w:p w:rsidR="0021177D" w:rsidRPr="0021177D" w:rsidRDefault="0021177D" w:rsidP="0021177D">
      <w:pPr>
        <w:jc w:val="both"/>
        <w:rPr>
          <w:rFonts w:ascii="Arial" w:hAnsi="Arial" w:cs="Arial"/>
          <w:sz w:val="22"/>
          <w:szCs w:val="22"/>
        </w:rPr>
      </w:pPr>
    </w:p>
    <w:p w:rsidR="003E34CC" w:rsidRPr="0021177D" w:rsidRDefault="003E34CC" w:rsidP="00CF4A25">
      <w:pPr>
        <w:pStyle w:val="Ttulo"/>
        <w:ind w:right="-1" w:firstLine="709"/>
        <w:jc w:val="right"/>
        <w:rPr>
          <w:rFonts w:ascii="Arial" w:hAnsi="Arial" w:cs="Arial"/>
          <w:b w:val="0"/>
          <w:color w:val="000000"/>
          <w:sz w:val="22"/>
          <w:szCs w:val="22"/>
        </w:rPr>
      </w:pPr>
    </w:p>
    <w:p w:rsidR="00667477" w:rsidRPr="0021177D" w:rsidRDefault="00667477" w:rsidP="00153478">
      <w:pPr>
        <w:spacing w:line="360" w:lineRule="auto"/>
        <w:ind w:right="-131"/>
        <w:jc w:val="right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sz w:val="22"/>
          <w:szCs w:val="22"/>
        </w:rPr>
        <w:t xml:space="preserve">São Paulo, </w:t>
      </w:r>
      <w:sdt>
        <w:sdtPr>
          <w:rPr>
            <w:rFonts w:ascii="Arial" w:hAnsi="Arial" w:cs="Arial"/>
            <w:szCs w:val="22"/>
          </w:rPr>
          <w:id w:val="-901985944"/>
          <w:placeholder>
            <w:docPart w:val="E06A30C2F4F4482995F819D901178749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153478" w:rsidRPr="00F27E6F">
            <w:rPr>
              <w:rStyle w:val="TextodoEspaoReservado"/>
              <w:rFonts w:ascii="Arial" w:eastAsia="Calibri" w:hAnsi="Arial" w:cs="Arial"/>
              <w:sz w:val="22"/>
            </w:rPr>
            <w:t xml:space="preserve">Clique aqui para inserir uma </w:t>
          </w:r>
          <w:proofErr w:type="gramStart"/>
          <w:r w:rsidR="00153478" w:rsidRPr="00F27E6F">
            <w:rPr>
              <w:rStyle w:val="TextodoEspaoReservado"/>
              <w:rFonts w:ascii="Arial" w:eastAsia="Calibri" w:hAnsi="Arial" w:cs="Arial"/>
              <w:sz w:val="22"/>
            </w:rPr>
            <w:t>data.</w:t>
          </w:r>
          <w:proofErr w:type="gramEnd"/>
        </w:sdtContent>
      </w:sdt>
      <w:r w:rsidR="00153478" w:rsidRPr="0021177D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7F126A" w:rsidRPr="0021177D" w:rsidRDefault="007F126A" w:rsidP="00955A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955AA5" w:rsidRPr="0021177D" w:rsidRDefault="00955AA5" w:rsidP="00955A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955AA5" w:rsidRDefault="003F7150" w:rsidP="003F7150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sz w:val="22"/>
          <w:szCs w:val="22"/>
        </w:rPr>
        <w:t>________________</w:t>
      </w:r>
      <w:r w:rsidR="00955AA5" w:rsidRPr="0021177D">
        <w:rPr>
          <w:rFonts w:ascii="Arial" w:hAnsi="Arial" w:cs="Arial"/>
          <w:sz w:val="22"/>
          <w:szCs w:val="22"/>
        </w:rPr>
        <w:t>______________________</w:t>
      </w:r>
    </w:p>
    <w:p w:rsidR="00037912" w:rsidRDefault="002C51D7" w:rsidP="003F7150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bCs/>
        </w:rPr>
        <w:sectPr w:rsidR="00037912" w:rsidSect="000426C4">
          <w:headerReference w:type="default" r:id="rId12"/>
          <w:footerReference w:type="default" r:id="rId13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Nome Completo e Assinatura do Pesquisador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Nome Completo e Assinatura do Pesquisador</w:t>
      </w:r>
      <w:r>
        <w:rPr>
          <w:rFonts w:ascii="Arial" w:hAnsi="Arial" w:cs="Arial"/>
          <w:bCs/>
        </w:rPr>
        <w:fldChar w:fldCharType="end"/>
      </w:r>
    </w:p>
    <w:p w:rsidR="00037912" w:rsidRPr="008B5D5E" w:rsidRDefault="00037912" w:rsidP="00037912">
      <w:pPr>
        <w:spacing w:line="360" w:lineRule="auto"/>
        <w:jc w:val="both"/>
        <w:rPr>
          <w:rFonts w:ascii="Arial" w:hAnsi="Arial" w:cs="Arial"/>
          <w:b/>
          <w:bCs/>
          <w:szCs w:val="16"/>
        </w:rPr>
      </w:pPr>
      <w:r w:rsidRPr="008B5D5E">
        <w:rPr>
          <w:rFonts w:ascii="Arial" w:hAnsi="Arial" w:cs="Arial"/>
          <w:b/>
          <w:bCs/>
          <w:szCs w:val="16"/>
        </w:rPr>
        <w:lastRenderedPageBreak/>
        <w:t>Observações:</w:t>
      </w:r>
    </w:p>
    <w:p w:rsidR="00037912" w:rsidRPr="008B5D5E" w:rsidRDefault="00037912" w:rsidP="0003791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/>
          <w:szCs w:val="16"/>
        </w:rPr>
      </w:pPr>
      <w:r w:rsidRPr="008B5D5E">
        <w:rPr>
          <w:rFonts w:ascii="Arial" w:hAnsi="Arial" w:cs="Arial"/>
          <w:bCs/>
          <w:i/>
          <w:szCs w:val="16"/>
        </w:rPr>
        <w:t xml:space="preserve">Pesquisas desenvolvidas dentro do SUS deverão ser informadas se os exames/ procedimentos/ medicações fazem parte da prática médica ou se serão extras. </w:t>
      </w:r>
    </w:p>
    <w:p w:rsidR="00037912" w:rsidRDefault="00037912" w:rsidP="0003791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/>
          <w:szCs w:val="16"/>
        </w:rPr>
      </w:pPr>
      <w:r w:rsidRPr="008B5D5E">
        <w:rPr>
          <w:rFonts w:ascii="Arial" w:hAnsi="Arial" w:cs="Arial"/>
          <w:bCs/>
          <w:i/>
          <w:szCs w:val="16"/>
        </w:rPr>
        <w:t>O IDPC e nem a Fundação Adib Jatene não são patrocinadores de pesquisas</w:t>
      </w:r>
    </w:p>
    <w:p w:rsidR="00037912" w:rsidRPr="0015281C" w:rsidRDefault="00037912" w:rsidP="0003791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Cs w:val="16"/>
        </w:rPr>
      </w:pPr>
      <w:r w:rsidRPr="008B5D5E">
        <w:rPr>
          <w:rFonts w:ascii="Arial" w:hAnsi="Arial" w:cs="Arial"/>
          <w:bCs/>
          <w:i/>
          <w:szCs w:val="16"/>
        </w:rPr>
        <w:t>Informar se haverá apoio/financiamento de empresa/ instituições de fomento a pesquisa/ custeio própri</w:t>
      </w:r>
      <w:r w:rsidRPr="008B5D5E">
        <w:rPr>
          <w:rFonts w:ascii="Arial" w:hAnsi="Arial" w:cs="Arial"/>
          <w:bCs/>
          <w:szCs w:val="16"/>
        </w:rPr>
        <w:t>o</w:t>
      </w:r>
    </w:p>
    <w:p w:rsidR="00037912" w:rsidRDefault="00037912" w:rsidP="0003791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/>
          <w:szCs w:val="16"/>
        </w:rPr>
      </w:pPr>
      <w:r w:rsidRPr="008B5D5E">
        <w:rPr>
          <w:rFonts w:ascii="Arial" w:hAnsi="Arial" w:cs="Arial"/>
          <w:bCs/>
          <w:i/>
          <w:szCs w:val="16"/>
        </w:rPr>
        <w:t>No caso de solicitação de exames fora da prática médica, descrever o valor de cada exame/ procedimento ou medicação (baseado na tabela SUS ou AMB), quantidade e número total de pacientes, a origem do patrocínio (se empresa externa ou agência de fomento). S</w:t>
      </w:r>
      <w:r>
        <w:rPr>
          <w:rFonts w:ascii="Arial" w:hAnsi="Arial" w:cs="Arial"/>
          <w:bCs/>
          <w:i/>
          <w:szCs w:val="16"/>
        </w:rPr>
        <w:t xml:space="preserve">iga </w:t>
      </w:r>
      <w:r w:rsidRPr="008B5D5E">
        <w:rPr>
          <w:rFonts w:ascii="Arial" w:hAnsi="Arial" w:cs="Arial"/>
          <w:bCs/>
          <w:i/>
          <w:szCs w:val="16"/>
        </w:rPr>
        <w:t>o modelo de tabela a</w:t>
      </w:r>
      <w:r>
        <w:rPr>
          <w:rFonts w:ascii="Arial" w:hAnsi="Arial" w:cs="Arial"/>
          <w:bCs/>
          <w:i/>
          <w:szCs w:val="16"/>
        </w:rPr>
        <w:t>presentado na pagina anterior.</w:t>
      </w:r>
    </w:p>
    <w:p w:rsidR="002C51D7" w:rsidRDefault="002C51D7" w:rsidP="003F7150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sz w:val="22"/>
          <w:szCs w:val="22"/>
        </w:rPr>
      </w:pPr>
    </w:p>
    <w:p w:rsidR="00173528" w:rsidRPr="0021177D" w:rsidRDefault="00173528" w:rsidP="00173528">
      <w:pPr>
        <w:tabs>
          <w:tab w:val="left" w:pos="709"/>
        </w:tabs>
        <w:spacing w:line="360" w:lineRule="auto"/>
        <w:ind w:right="133"/>
        <w:rPr>
          <w:rFonts w:ascii="Arial" w:hAnsi="Arial" w:cs="Arial"/>
          <w:sz w:val="22"/>
          <w:szCs w:val="22"/>
        </w:rPr>
      </w:pPr>
      <w:r w:rsidRPr="003977DF">
        <w:rPr>
          <w:rFonts w:ascii="Arial" w:hAnsi="Arial" w:cs="Arial"/>
          <w:b/>
          <w:color w:val="FF0000"/>
          <w:highlight w:val="yellow"/>
        </w:rPr>
        <w:t>Importante: Favor seguir as instruções</w:t>
      </w:r>
      <w:r>
        <w:rPr>
          <w:rFonts w:ascii="Arial" w:hAnsi="Arial" w:cs="Arial"/>
          <w:b/>
          <w:color w:val="FF0000"/>
          <w:highlight w:val="yellow"/>
        </w:rPr>
        <w:t xml:space="preserve"> para </w:t>
      </w:r>
      <w:r w:rsidRPr="003977DF">
        <w:rPr>
          <w:rFonts w:ascii="Arial" w:hAnsi="Arial" w:cs="Arial"/>
          <w:b/>
          <w:color w:val="FF0000"/>
          <w:highlight w:val="yellow"/>
        </w:rPr>
        <w:t>preenchi</w:t>
      </w:r>
      <w:r>
        <w:rPr>
          <w:rFonts w:ascii="Arial" w:hAnsi="Arial" w:cs="Arial"/>
          <w:b/>
          <w:color w:val="FF0000"/>
          <w:highlight w:val="yellow"/>
        </w:rPr>
        <w:t>mento dos campos.</w:t>
      </w:r>
    </w:p>
    <w:sectPr w:rsidR="00173528" w:rsidRPr="0021177D" w:rsidSect="000426C4">
      <w:headerReference w:type="default" r:id="rId14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C6" w:rsidRDefault="005228C6" w:rsidP="00784DAB">
      <w:r>
        <w:separator/>
      </w:r>
    </w:p>
  </w:endnote>
  <w:endnote w:type="continuationSeparator" w:id="0">
    <w:p w:rsidR="005228C6" w:rsidRDefault="005228C6" w:rsidP="0078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912" w:rsidRPr="00DF5072" w:rsidRDefault="00037912" w:rsidP="002C51D7">
    <w:pPr>
      <w:pStyle w:val="Rodap"/>
      <w:spacing w:afterLines="50" w:after="120"/>
      <w:jc w:val="center"/>
      <w:rPr>
        <w:rFonts w:ascii="Arial" w:hAnsi="Arial" w:cs="Arial"/>
        <w:sz w:val="14"/>
        <w:szCs w:val="14"/>
      </w:rPr>
    </w:pPr>
    <w:r>
      <w:rPr>
        <w:b/>
        <w:noProof/>
        <w:sz w:val="16"/>
        <w:szCs w:val="16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F10350" wp14:editId="7D18E37C">
              <wp:simplePos x="0" y="0"/>
              <wp:positionH relativeFrom="column">
                <wp:posOffset>3810</wp:posOffset>
              </wp:positionH>
              <wp:positionV relativeFrom="paragraph">
                <wp:posOffset>135255</wp:posOffset>
              </wp:positionV>
              <wp:extent cx="6692265" cy="0"/>
              <wp:effectExtent l="13335" t="8890" r="9525" b="1016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226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65pt" to="52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" strokeweight="1pt"/>
          </w:pict>
        </mc:Fallback>
      </mc:AlternateContent>
    </w:r>
    <w:r w:rsidRPr="00DF5072">
      <w:rPr>
        <w:rFonts w:ascii="Arial" w:hAnsi="Arial" w:cs="Arial"/>
        <w:sz w:val="14"/>
        <w:szCs w:val="14"/>
      </w:rPr>
      <w:t xml:space="preserve">Av. Dr. Dante Pazzanese, 500 • Ibirapuera • São Paulo – SP • CEP: 04012-909 • Fone: (11) 5085 6040 • E-mail: </w:t>
    </w:r>
    <w:hyperlink r:id="rId1" w:history="1">
      <w:r w:rsidRPr="00DF5072">
        <w:rPr>
          <w:rStyle w:val="Hyperlink"/>
          <w:rFonts w:ascii="Arial" w:hAnsi="Arial" w:cs="Arial"/>
          <w:sz w:val="14"/>
          <w:szCs w:val="14"/>
        </w:rPr>
        <w:t>cep@dantepazzanese.org.br</w:t>
      </w:r>
    </w:hyperlink>
    <w:r w:rsidRPr="00DF5072">
      <w:rPr>
        <w:rFonts w:ascii="Arial" w:hAnsi="Arial" w:cs="Arial"/>
        <w:sz w:val="14"/>
        <w:szCs w:val="14"/>
      </w:rPr>
      <w:t xml:space="preserve"> </w:t>
    </w:r>
  </w:p>
  <w:p w:rsidR="00037912" w:rsidRPr="002C51D7" w:rsidRDefault="00037912" w:rsidP="002C51D7">
    <w:pPr>
      <w:pStyle w:val="Rodap"/>
      <w:jc w:val="right"/>
      <w:rPr>
        <w:rFonts w:ascii="Arial" w:hAnsi="Arial" w:cs="Arial"/>
        <w:lang w:val="pt-BR"/>
      </w:rPr>
    </w:pPr>
    <w:r>
      <w:rPr>
        <w:rFonts w:ascii="Arial" w:hAnsi="Arial" w:cs="Arial"/>
        <w:b/>
        <w:sz w:val="16"/>
        <w:szCs w:val="16"/>
        <w:lang w:val="en-US"/>
      </w:rPr>
      <w:t>FORM 012</w:t>
    </w:r>
    <w:r w:rsidRPr="001579E6">
      <w:rPr>
        <w:rFonts w:ascii="Arial" w:hAnsi="Arial" w:cs="Arial"/>
        <w:b/>
        <w:sz w:val="16"/>
        <w:szCs w:val="16"/>
        <w:lang w:val="en-US"/>
      </w:rPr>
      <w:t xml:space="preserve">CEP </w:t>
    </w:r>
    <w:r>
      <w:rPr>
        <w:rFonts w:ascii="Arial" w:hAnsi="Arial" w:cs="Arial"/>
        <w:b/>
        <w:sz w:val="16"/>
        <w:szCs w:val="16"/>
        <w:lang w:val="en-US"/>
      </w:rPr>
      <w:t>Mai</w:t>
    </w:r>
    <w:r w:rsidRPr="001579E6">
      <w:rPr>
        <w:rFonts w:ascii="Arial" w:hAnsi="Arial" w:cs="Arial"/>
        <w:b/>
        <w:sz w:val="16"/>
        <w:szCs w:val="16"/>
        <w:lang w:val="en-US"/>
      </w:rPr>
      <w:t>/</w:t>
    </w:r>
    <w:r>
      <w:rPr>
        <w:rFonts w:ascii="Arial" w:hAnsi="Arial" w:cs="Arial"/>
        <w:b/>
        <w:sz w:val="16"/>
        <w:szCs w:val="16"/>
        <w:lang w:val="en-US"/>
      </w:rPr>
      <w:t>25 Rev. 0 F/V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C6" w:rsidRDefault="005228C6" w:rsidP="00784DAB">
      <w:r>
        <w:separator/>
      </w:r>
    </w:p>
  </w:footnote>
  <w:footnote w:type="continuationSeparator" w:id="0">
    <w:p w:rsidR="005228C6" w:rsidRDefault="005228C6" w:rsidP="00784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912" w:rsidRPr="00704F19" w:rsidRDefault="00037912" w:rsidP="009B597E">
    <w:pPr>
      <w:spacing w:before="240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1128B59" wp14:editId="5F789013">
          <wp:simplePos x="0" y="0"/>
          <wp:positionH relativeFrom="column">
            <wp:posOffset>0</wp:posOffset>
          </wp:positionH>
          <wp:positionV relativeFrom="paragraph">
            <wp:posOffset>132715</wp:posOffset>
          </wp:positionV>
          <wp:extent cx="526415" cy="575945"/>
          <wp:effectExtent l="0" t="0" r="6985" b="0"/>
          <wp:wrapTopAndBottom/>
          <wp:docPr id="3" name="Imagem 3" descr="Descrição: 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Braz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F3C1254" wp14:editId="2E97E9CC">
          <wp:simplePos x="0" y="0"/>
          <wp:positionH relativeFrom="column">
            <wp:posOffset>6102350</wp:posOffset>
          </wp:positionH>
          <wp:positionV relativeFrom="paragraph">
            <wp:posOffset>132715</wp:posOffset>
          </wp:positionV>
          <wp:extent cx="535305" cy="575945"/>
          <wp:effectExtent l="0" t="0" r="0" b="0"/>
          <wp:wrapNone/>
          <wp:docPr id="1" name="Imagem 1" descr="Descrição: LOGO Cor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LOGO Cor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19">
      <w:rPr>
        <w:rFonts w:ascii="Arial" w:hAnsi="Arial" w:cs="Arial"/>
        <w:b/>
      </w:rPr>
      <w:t>SECRETARIA DE ESTADO DA SAÚDE</w:t>
    </w:r>
  </w:p>
  <w:p w:rsidR="00037912" w:rsidRPr="00704F19" w:rsidRDefault="00037912" w:rsidP="009B597E">
    <w:pPr>
      <w:jc w:val="center"/>
      <w:rPr>
        <w:rFonts w:ascii="Arial" w:hAnsi="Arial" w:cs="Arial"/>
      </w:rPr>
    </w:pPr>
    <w:r w:rsidRPr="00704F19">
      <w:rPr>
        <w:rFonts w:ascii="Arial" w:hAnsi="Arial" w:cs="Arial"/>
      </w:rPr>
      <w:t>Coordenadoria de Serviços de Saúde</w:t>
    </w:r>
  </w:p>
  <w:p w:rsidR="00037912" w:rsidRPr="00704F19" w:rsidRDefault="00037912" w:rsidP="009B597E">
    <w:pPr>
      <w:jc w:val="center"/>
      <w:rPr>
        <w:rFonts w:ascii="Arial" w:hAnsi="Arial" w:cs="Arial"/>
        <w:b/>
      </w:rPr>
    </w:pPr>
    <w:r w:rsidRPr="00704F19">
      <w:rPr>
        <w:rFonts w:ascii="Arial" w:hAnsi="Arial" w:cs="Arial"/>
        <w:b/>
      </w:rPr>
      <w:t>INSTITUTO DANTE PAZZANESE DE CARDIOLOGIA</w:t>
    </w:r>
  </w:p>
  <w:p w:rsidR="00037912" w:rsidRPr="009B597E" w:rsidRDefault="00037912" w:rsidP="009B597E">
    <w:pPr>
      <w:jc w:val="center"/>
      <w:rPr>
        <w:rFonts w:ascii="Arial" w:hAnsi="Arial" w:cs="Arial"/>
        <w:b/>
      </w:rPr>
    </w:pPr>
    <w:r w:rsidRPr="00704F19">
      <w:rPr>
        <w:rFonts w:ascii="Arial" w:hAnsi="Arial" w:cs="Arial"/>
        <w:b/>
      </w:rPr>
      <w:t>Comitê</w:t>
    </w:r>
    <w:r>
      <w:rPr>
        <w:rFonts w:ascii="Arial" w:hAnsi="Arial" w:cs="Arial"/>
        <w:b/>
      </w:rPr>
      <w:t xml:space="preserve"> de Ética em Pesquisa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912" w:rsidRPr="009B597E" w:rsidRDefault="00037912" w:rsidP="00037912">
    <w:pPr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14F5D"/>
    <w:multiLevelType w:val="hybridMultilevel"/>
    <w:tmpl w:val="BE58A9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+Wyj34kxda1Fqwqgjd4I+Gy6HTc=" w:salt="2wqyrW9QWngfG2YGTV1x0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7D"/>
    <w:rsid w:val="00037912"/>
    <w:rsid w:val="000426C4"/>
    <w:rsid w:val="00051BD8"/>
    <w:rsid w:val="000D5E2D"/>
    <w:rsid w:val="000E001B"/>
    <w:rsid w:val="000E3ED6"/>
    <w:rsid w:val="000E77E9"/>
    <w:rsid w:val="001110F7"/>
    <w:rsid w:val="001129EF"/>
    <w:rsid w:val="00117DB7"/>
    <w:rsid w:val="0014617F"/>
    <w:rsid w:val="0015281C"/>
    <w:rsid w:val="00153478"/>
    <w:rsid w:val="00173528"/>
    <w:rsid w:val="0017459C"/>
    <w:rsid w:val="00176898"/>
    <w:rsid w:val="001A578D"/>
    <w:rsid w:val="001B00C6"/>
    <w:rsid w:val="0021177D"/>
    <w:rsid w:val="002119CE"/>
    <w:rsid w:val="002524C8"/>
    <w:rsid w:val="002573A5"/>
    <w:rsid w:val="002670DA"/>
    <w:rsid w:val="002C51D7"/>
    <w:rsid w:val="002F496C"/>
    <w:rsid w:val="00346669"/>
    <w:rsid w:val="00387B47"/>
    <w:rsid w:val="003D3FCF"/>
    <w:rsid w:val="003E34CC"/>
    <w:rsid w:val="003F070A"/>
    <w:rsid w:val="003F7150"/>
    <w:rsid w:val="004628D1"/>
    <w:rsid w:val="00470923"/>
    <w:rsid w:val="0048564A"/>
    <w:rsid w:val="005228C6"/>
    <w:rsid w:val="005C43C2"/>
    <w:rsid w:val="005C5F4C"/>
    <w:rsid w:val="006402CE"/>
    <w:rsid w:val="00667477"/>
    <w:rsid w:val="00691BB0"/>
    <w:rsid w:val="006A7658"/>
    <w:rsid w:val="006E025D"/>
    <w:rsid w:val="006E1D56"/>
    <w:rsid w:val="00736B15"/>
    <w:rsid w:val="00751CC8"/>
    <w:rsid w:val="007614A6"/>
    <w:rsid w:val="00784DAB"/>
    <w:rsid w:val="007A2187"/>
    <w:rsid w:val="007B763C"/>
    <w:rsid w:val="007E2240"/>
    <w:rsid w:val="007F126A"/>
    <w:rsid w:val="008217F8"/>
    <w:rsid w:val="00821F39"/>
    <w:rsid w:val="008258A3"/>
    <w:rsid w:val="008609FA"/>
    <w:rsid w:val="008B5D5E"/>
    <w:rsid w:val="00910ECD"/>
    <w:rsid w:val="00926C47"/>
    <w:rsid w:val="00955AA5"/>
    <w:rsid w:val="00987C72"/>
    <w:rsid w:val="009B3259"/>
    <w:rsid w:val="009B597E"/>
    <w:rsid w:val="009F1BF4"/>
    <w:rsid w:val="00A00807"/>
    <w:rsid w:val="00A33285"/>
    <w:rsid w:val="00AA281A"/>
    <w:rsid w:val="00AC5490"/>
    <w:rsid w:val="00AF6273"/>
    <w:rsid w:val="00B07328"/>
    <w:rsid w:val="00B14C85"/>
    <w:rsid w:val="00B257E2"/>
    <w:rsid w:val="00B46B65"/>
    <w:rsid w:val="00BB251D"/>
    <w:rsid w:val="00C20CA9"/>
    <w:rsid w:val="00C65E24"/>
    <w:rsid w:val="00C708BC"/>
    <w:rsid w:val="00C86E26"/>
    <w:rsid w:val="00C879A0"/>
    <w:rsid w:val="00C917FC"/>
    <w:rsid w:val="00CA0CD2"/>
    <w:rsid w:val="00CB4A6B"/>
    <w:rsid w:val="00CD2FDF"/>
    <w:rsid w:val="00CE6EC9"/>
    <w:rsid w:val="00CF4A25"/>
    <w:rsid w:val="00D0487F"/>
    <w:rsid w:val="00D131E9"/>
    <w:rsid w:val="00DB3E2B"/>
    <w:rsid w:val="00DB71C5"/>
    <w:rsid w:val="00DD7FA7"/>
    <w:rsid w:val="00E201A4"/>
    <w:rsid w:val="00E34BF2"/>
    <w:rsid w:val="00E80F09"/>
    <w:rsid w:val="00E97A6D"/>
    <w:rsid w:val="00EE5C37"/>
    <w:rsid w:val="00F4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A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55AA5"/>
    <w:pPr>
      <w:keepNext/>
      <w:spacing w:line="480" w:lineRule="auto"/>
      <w:jc w:val="both"/>
      <w:outlineLvl w:val="0"/>
    </w:pPr>
    <w:rPr>
      <w:rFonts w:ascii="Arial" w:hAnsi="Arial"/>
      <w:b/>
      <w:sz w:val="28"/>
      <w:szCs w:val="24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4DAB"/>
    <w:pPr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CorpodetextoChar">
    <w:name w:val="Corpo de texto Char"/>
    <w:link w:val="Corpodetexto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lePage">
    <w:name w:val="TitlePage"/>
    <w:rsid w:val="00784DAB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A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84DA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E34CC"/>
    <w:pPr>
      <w:jc w:val="center"/>
    </w:pPr>
    <w:rPr>
      <w:b/>
      <w:bCs/>
      <w:sz w:val="24"/>
      <w:szCs w:val="24"/>
      <w:lang w:val="x-none" w:eastAsia="es-ES"/>
    </w:rPr>
  </w:style>
  <w:style w:type="character" w:customStyle="1" w:styleId="TtuloChar">
    <w:name w:val="Título Char"/>
    <w:link w:val="Ttulo"/>
    <w:rsid w:val="003E34C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har">
    <w:name w:val="Título 1 Char"/>
    <w:link w:val="Ttulo1"/>
    <w:rsid w:val="00955AA5"/>
    <w:rPr>
      <w:rFonts w:ascii="Arial" w:eastAsia="Times New Roman" w:hAnsi="Arial" w:cs="Arial"/>
      <w:b/>
      <w:sz w:val="28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3466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6669"/>
  </w:style>
  <w:style w:type="character" w:customStyle="1" w:styleId="TextodecomentrioChar">
    <w:name w:val="Texto de comentário Char"/>
    <w:link w:val="Textodecomentrio"/>
    <w:uiPriority w:val="99"/>
    <w:semiHidden/>
    <w:rsid w:val="0034666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66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6669"/>
    <w:rPr>
      <w:rFonts w:ascii="Times New Roman" w:eastAsia="Times New Roman" w:hAnsi="Times New Roman"/>
      <w:b/>
      <w:bCs/>
    </w:rPr>
  </w:style>
  <w:style w:type="paragraph" w:styleId="PargrafodaLista">
    <w:name w:val="List Paragraph"/>
    <w:basedOn w:val="Normal"/>
    <w:uiPriority w:val="34"/>
    <w:qFormat/>
    <w:rsid w:val="008B5D5E"/>
    <w:pPr>
      <w:ind w:left="720"/>
      <w:contextualSpacing/>
    </w:pPr>
  </w:style>
  <w:style w:type="character" w:styleId="TextodoEspaoReservado">
    <w:name w:val="Placeholder Text"/>
    <w:uiPriority w:val="99"/>
    <w:semiHidden/>
    <w:rsid w:val="00153478"/>
    <w:rPr>
      <w:color w:val="808080"/>
    </w:rPr>
  </w:style>
  <w:style w:type="character" w:styleId="Hyperlink">
    <w:name w:val="Hyperlink"/>
    <w:basedOn w:val="Fontepargpadro"/>
    <w:rsid w:val="002C5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A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55AA5"/>
    <w:pPr>
      <w:keepNext/>
      <w:spacing w:line="480" w:lineRule="auto"/>
      <w:jc w:val="both"/>
      <w:outlineLvl w:val="0"/>
    </w:pPr>
    <w:rPr>
      <w:rFonts w:ascii="Arial" w:hAnsi="Arial"/>
      <w:b/>
      <w:sz w:val="28"/>
      <w:szCs w:val="24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4DAB"/>
    <w:pPr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CorpodetextoChar">
    <w:name w:val="Corpo de texto Char"/>
    <w:link w:val="Corpodetexto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lePage">
    <w:name w:val="TitlePage"/>
    <w:rsid w:val="00784DAB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A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84DA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E34CC"/>
    <w:pPr>
      <w:jc w:val="center"/>
    </w:pPr>
    <w:rPr>
      <w:b/>
      <w:bCs/>
      <w:sz w:val="24"/>
      <w:szCs w:val="24"/>
      <w:lang w:val="x-none" w:eastAsia="es-ES"/>
    </w:rPr>
  </w:style>
  <w:style w:type="character" w:customStyle="1" w:styleId="TtuloChar">
    <w:name w:val="Título Char"/>
    <w:link w:val="Ttulo"/>
    <w:rsid w:val="003E34C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har">
    <w:name w:val="Título 1 Char"/>
    <w:link w:val="Ttulo1"/>
    <w:rsid w:val="00955AA5"/>
    <w:rPr>
      <w:rFonts w:ascii="Arial" w:eastAsia="Times New Roman" w:hAnsi="Arial" w:cs="Arial"/>
      <w:b/>
      <w:sz w:val="28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3466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6669"/>
  </w:style>
  <w:style w:type="character" w:customStyle="1" w:styleId="TextodecomentrioChar">
    <w:name w:val="Texto de comentário Char"/>
    <w:link w:val="Textodecomentrio"/>
    <w:uiPriority w:val="99"/>
    <w:semiHidden/>
    <w:rsid w:val="0034666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66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6669"/>
    <w:rPr>
      <w:rFonts w:ascii="Times New Roman" w:eastAsia="Times New Roman" w:hAnsi="Times New Roman"/>
      <w:b/>
      <w:bCs/>
    </w:rPr>
  </w:style>
  <w:style w:type="paragraph" w:styleId="PargrafodaLista">
    <w:name w:val="List Paragraph"/>
    <w:basedOn w:val="Normal"/>
    <w:uiPriority w:val="34"/>
    <w:qFormat/>
    <w:rsid w:val="008B5D5E"/>
    <w:pPr>
      <w:ind w:left="720"/>
      <w:contextualSpacing/>
    </w:pPr>
  </w:style>
  <w:style w:type="character" w:styleId="TextodoEspaoReservado">
    <w:name w:val="Placeholder Text"/>
    <w:uiPriority w:val="99"/>
    <w:semiHidden/>
    <w:rsid w:val="00153478"/>
    <w:rPr>
      <w:color w:val="808080"/>
    </w:rPr>
  </w:style>
  <w:style w:type="character" w:styleId="Hyperlink">
    <w:name w:val="Hyperlink"/>
    <w:basedOn w:val="Fontepargpadro"/>
    <w:rsid w:val="002C5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dantepazzanese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belly.gomes\Desktop\DOCUMENTOS%20PARA%20A%20NOVA%20PAGINA%20DO%20CEP\Declaracao_de_Compromisso_do_Pesquisador_Dan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6A30C2F4F4482995F819D901178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FB6E2C-B26D-4516-A20F-9331464533C6}"/>
      </w:docPartPr>
      <w:docPartBody>
        <w:p w:rsidR="00047C50" w:rsidRDefault="00EB1314" w:rsidP="00EB1314">
          <w:pPr>
            <w:pStyle w:val="E06A30C2F4F4482995F819D901178749"/>
          </w:pPr>
          <w:r w:rsidRPr="00501E6D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14"/>
    <w:rsid w:val="00047C50"/>
    <w:rsid w:val="007375F2"/>
    <w:rsid w:val="00AA0EDF"/>
    <w:rsid w:val="00C13AB3"/>
    <w:rsid w:val="00E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EB1314"/>
    <w:rPr>
      <w:color w:val="808080"/>
    </w:rPr>
  </w:style>
  <w:style w:type="paragraph" w:customStyle="1" w:styleId="E06A30C2F4F4482995F819D901178749">
    <w:name w:val="E06A30C2F4F4482995F819D901178749"/>
    <w:rsid w:val="00EB13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EB1314"/>
    <w:rPr>
      <w:color w:val="808080"/>
    </w:rPr>
  </w:style>
  <w:style w:type="paragraph" w:customStyle="1" w:styleId="E06A30C2F4F4482995F819D901178749">
    <w:name w:val="E06A30C2F4F4482995F819D901178749"/>
    <w:rsid w:val="00EB13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7e3badce-c5a1-4a04-95ab-070fb8b27e3f" xsi:nil="true"/>
    <Ordem xmlns="a5e4186c-a07d-4ec2-94c6-e8881d4046a7">8</Ordem>
    <Idioma xmlns="a5e4186c-a07d-4ec2-94c6-e8881d4046a7">Português</Idioma>
    <conteudo xmlns="7e3badce-c5a1-4a04-95ab-070fb8b27e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C7248B389DC47A6BCE4538527C0AD" ma:contentTypeVersion="5" ma:contentTypeDescription="Crie um novo documento." ma:contentTypeScope="" ma:versionID="6008c48f30d1025e8f01742432e212bb">
  <xsd:schema xmlns:xsd="http://www.w3.org/2001/XMLSchema" xmlns:xs="http://www.w3.org/2001/XMLSchema" xmlns:p="http://schemas.microsoft.com/office/2006/metadata/properties" xmlns:ns2="7e3badce-c5a1-4a04-95ab-070fb8b27e3f" xmlns:ns3="a5e4186c-a07d-4ec2-94c6-e8881d4046a7" targetNamespace="http://schemas.microsoft.com/office/2006/metadata/properties" ma:root="true" ma:fieldsID="dca2b7e0e2230bb6b278071ca81fbfc2" ns2:_="" ns3:_="">
    <xsd:import namespace="7e3badce-c5a1-4a04-95ab-070fb8b27e3f"/>
    <xsd:import namespace="a5e4186c-a07d-4ec2-94c6-e8881d4046a7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conteudo" minOccurs="0"/>
                <xsd:element ref="ns3:Idioma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badce-c5a1-4a04-95ab-070fb8b27e3f" elementFormDefault="qualified">
    <xsd:import namespace="http://schemas.microsoft.com/office/2006/documentManagement/types"/>
    <xsd:import namespace="http://schemas.microsoft.com/office/infopath/2007/PartnerControls"/>
    <xsd:element name="data" ma:index="8" nillable="true" ma:displayName="Data" ma:format="DateOnly" ma:internalName="data">
      <xsd:simpleType>
        <xsd:restriction base="dms:DateTime"/>
      </xsd:simpleType>
    </xsd:element>
    <xsd:element name="conteudo" ma:index="9" nillable="true" ma:displayName="Conteúdo" ma:internalName="conteud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4186c-a07d-4ec2-94c6-e8881d4046a7" elementFormDefault="qualified">
    <xsd:import namespace="http://schemas.microsoft.com/office/2006/documentManagement/types"/>
    <xsd:import namespace="http://schemas.microsoft.com/office/infopath/2007/PartnerControls"/>
    <xsd:element name="Idioma" ma:index="10" nillable="true" ma:displayName="Idioma" ma:default="Português" ma:format="Dropdown" ma:internalName="Idioma">
      <xsd:simpleType>
        <xsd:restriction base="dms:Choice">
          <xsd:enumeration value="Português"/>
          <xsd:enumeration value="Alemão"/>
          <xsd:enumeration value="Inglês"/>
        </xsd:restriction>
      </xsd:simpleType>
    </xsd:element>
    <xsd:element name="Ordem" ma:index="11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4FC46-2FEB-4734-BCB6-C6D7A376C00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3F62690-CF4A-4C2D-AEB8-46A56E577E26}">
  <ds:schemaRefs>
    <ds:schemaRef ds:uri="http://schemas.microsoft.com/office/2006/metadata/properties"/>
    <ds:schemaRef ds:uri="http://schemas.microsoft.com/office/infopath/2007/PartnerControls"/>
    <ds:schemaRef ds:uri="7e3badce-c5a1-4a04-95ab-070fb8b27e3f"/>
    <ds:schemaRef ds:uri="a5e4186c-a07d-4ec2-94c6-e8881d4046a7"/>
  </ds:schemaRefs>
</ds:datastoreItem>
</file>

<file path=customXml/itemProps3.xml><?xml version="1.0" encoding="utf-8"?>
<ds:datastoreItem xmlns:ds="http://schemas.openxmlformats.org/officeDocument/2006/customXml" ds:itemID="{9B407B9D-0002-40A2-B4C7-2B559A7A1A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0EAB1-81D4-437C-8E58-74FD45326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badce-c5a1-4a04-95ab-070fb8b27e3f"/>
    <ds:schemaRef ds:uri="a5e4186c-a07d-4ec2-94c6-e8881d40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Declaracao_de_Compromisso_do_Pesquisador_Dante</Template>
  <TotalTime>7</TotalTime>
  <Pages>2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Declaração Divulgação dos Dados do Estudo</vt:lpstr>
    </vt:vector>
  </TitlesOfParts>
  <Company>Hospital Alemão Oswaldo Cruz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Declaração Divulgação dos Dados do Estudo</dc:title>
  <dc:creator>Cibelly Marilza Gomes</dc:creator>
  <cp:lastModifiedBy>Cibelly Marilza Gomes</cp:lastModifiedBy>
  <cp:revision>3</cp:revision>
  <cp:lastPrinted>2024-06-26T18:05:00Z</cp:lastPrinted>
  <dcterms:created xsi:type="dcterms:W3CDTF">2025-05-29T17:57:00Z</dcterms:created>
  <dcterms:modified xsi:type="dcterms:W3CDTF">2025-05-29T18:36:00Z</dcterms:modified>
</cp:coreProperties>
</file>