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58" w:rsidRPr="007F2DA2" w:rsidRDefault="00636E77" w:rsidP="007F2DA2">
      <w:pPr>
        <w:pStyle w:val="Ttulo"/>
        <w:spacing w:before="120" w:after="120" w:line="360" w:lineRule="auto"/>
        <w:rPr>
          <w:rFonts w:ascii="Arial Black" w:hAnsi="Arial Black" w:cs="Arial"/>
          <w:sz w:val="32"/>
          <w:szCs w:val="22"/>
        </w:rPr>
      </w:pPr>
      <w:bookmarkStart w:id="0" w:name="_GoBack"/>
      <w:bookmarkEnd w:id="0"/>
      <w:r w:rsidRPr="007F2DA2">
        <w:rPr>
          <w:rFonts w:ascii="Arial Black" w:hAnsi="Arial Black" w:cs="Arial"/>
          <w:sz w:val="32"/>
          <w:szCs w:val="22"/>
        </w:rPr>
        <w:t>CARTA DE ANUÊNCIA</w:t>
      </w:r>
    </w:p>
    <w:p w:rsidR="00F23E3F" w:rsidRPr="007F2DA2" w:rsidRDefault="00F23E3F" w:rsidP="00AD206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2DA2">
        <w:rPr>
          <w:rFonts w:ascii="Arial" w:hAnsi="Arial" w:cs="Arial"/>
          <w:sz w:val="22"/>
          <w:szCs w:val="22"/>
        </w:rPr>
        <w:t xml:space="preserve">Ilmo </w:t>
      </w:r>
      <w:proofErr w:type="gramStart"/>
      <w:r w:rsidRPr="007F2DA2">
        <w:rPr>
          <w:rFonts w:ascii="Arial" w:hAnsi="Arial" w:cs="Arial"/>
          <w:sz w:val="22"/>
          <w:szCs w:val="22"/>
        </w:rPr>
        <w:t>Sr.</w:t>
      </w:r>
      <w:proofErr w:type="gramEnd"/>
      <w:r w:rsidRPr="007F2DA2">
        <w:rPr>
          <w:rFonts w:ascii="Arial" w:hAnsi="Arial" w:cs="Arial"/>
          <w:sz w:val="22"/>
          <w:szCs w:val="22"/>
        </w:rPr>
        <w:t xml:space="preserve"> </w:t>
      </w:r>
    </w:p>
    <w:p w:rsidR="00155A60" w:rsidRPr="007F2DA2" w:rsidRDefault="00155A60" w:rsidP="00AD2066">
      <w:pPr>
        <w:tabs>
          <w:tab w:val="left" w:pos="64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2DA2">
        <w:rPr>
          <w:rFonts w:ascii="Arial" w:hAnsi="Arial" w:cs="Arial"/>
          <w:sz w:val="22"/>
          <w:szCs w:val="22"/>
        </w:rPr>
        <w:t>Dr. Fausto Feres</w:t>
      </w:r>
    </w:p>
    <w:p w:rsidR="00AD2066" w:rsidRDefault="00AD2066" w:rsidP="00AD206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A394B" w:rsidRPr="007F2DA2" w:rsidRDefault="003A394B" w:rsidP="00AD2066">
      <w:pPr>
        <w:spacing w:before="60" w:line="360" w:lineRule="auto"/>
        <w:jc w:val="both"/>
        <w:rPr>
          <w:rFonts w:ascii="Arial" w:hAnsi="Arial" w:cs="Arial"/>
          <w:sz w:val="22"/>
          <w:szCs w:val="22"/>
        </w:rPr>
      </w:pPr>
      <w:r w:rsidRPr="007F2DA2">
        <w:rPr>
          <w:rFonts w:ascii="Arial" w:hAnsi="Arial" w:cs="Arial"/>
          <w:sz w:val="22"/>
          <w:szCs w:val="22"/>
        </w:rPr>
        <w:t xml:space="preserve">Projeto de pesquisa: </w:t>
      </w:r>
      <w:r w:rsidR="000A0BA5" w:rsidRPr="007F2DA2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o "/>
            </w:textInput>
          </w:ffData>
        </w:fldChar>
      </w:r>
      <w:r w:rsidR="000A0BA5" w:rsidRPr="007F2DA2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0A0BA5" w:rsidRPr="007F2DA2">
        <w:rPr>
          <w:rFonts w:ascii="Arial" w:hAnsi="Arial" w:cs="Arial"/>
          <w:bCs/>
          <w:sz w:val="22"/>
          <w:szCs w:val="22"/>
        </w:rPr>
      </w:r>
      <w:r w:rsidR="000A0BA5" w:rsidRPr="007F2DA2">
        <w:rPr>
          <w:rFonts w:ascii="Arial" w:hAnsi="Arial" w:cs="Arial"/>
          <w:bCs/>
          <w:sz w:val="22"/>
          <w:szCs w:val="22"/>
        </w:rPr>
        <w:fldChar w:fldCharType="separate"/>
      </w:r>
      <w:r w:rsidR="000A0BA5" w:rsidRPr="007F2DA2">
        <w:rPr>
          <w:rFonts w:ascii="Arial" w:hAnsi="Arial" w:cs="Arial"/>
          <w:bCs/>
          <w:noProof/>
          <w:sz w:val="22"/>
          <w:szCs w:val="22"/>
        </w:rPr>
        <w:t xml:space="preserve">Titulo </w:t>
      </w:r>
      <w:r w:rsidR="000A0BA5" w:rsidRPr="007F2DA2">
        <w:rPr>
          <w:rFonts w:ascii="Arial" w:hAnsi="Arial" w:cs="Arial"/>
          <w:bCs/>
          <w:sz w:val="22"/>
          <w:szCs w:val="22"/>
        </w:rPr>
        <w:fldChar w:fldCharType="end"/>
      </w:r>
    </w:p>
    <w:p w:rsidR="003A394B" w:rsidRPr="007F2DA2" w:rsidRDefault="003A394B" w:rsidP="00AD2066">
      <w:pPr>
        <w:spacing w:before="60"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7F2DA2">
        <w:rPr>
          <w:rFonts w:ascii="Arial" w:hAnsi="Arial" w:cs="Arial"/>
          <w:sz w:val="22"/>
          <w:szCs w:val="22"/>
        </w:rPr>
        <w:t>Pesquisador</w:t>
      </w:r>
      <w:r w:rsidR="00A97173" w:rsidRPr="007F2DA2">
        <w:rPr>
          <w:rFonts w:ascii="Arial" w:hAnsi="Arial" w:cs="Arial"/>
          <w:sz w:val="22"/>
          <w:szCs w:val="22"/>
        </w:rPr>
        <w:t>(</w:t>
      </w:r>
      <w:proofErr w:type="gramEnd"/>
      <w:r w:rsidR="00A97173" w:rsidRPr="007F2DA2">
        <w:rPr>
          <w:rFonts w:ascii="Arial" w:hAnsi="Arial" w:cs="Arial"/>
          <w:sz w:val="22"/>
          <w:szCs w:val="22"/>
        </w:rPr>
        <w:t>a)</w:t>
      </w:r>
      <w:r w:rsidR="00260116" w:rsidRPr="007F2DA2">
        <w:rPr>
          <w:rFonts w:ascii="Arial" w:hAnsi="Arial" w:cs="Arial"/>
          <w:sz w:val="22"/>
          <w:szCs w:val="22"/>
        </w:rPr>
        <w:t xml:space="preserve"> Principal</w:t>
      </w:r>
      <w:r w:rsidRPr="007F2DA2">
        <w:rPr>
          <w:rFonts w:ascii="Arial" w:hAnsi="Arial" w:cs="Arial"/>
          <w:sz w:val="22"/>
          <w:szCs w:val="22"/>
        </w:rPr>
        <w:t xml:space="preserve">: </w:t>
      </w:r>
      <w:r w:rsidR="000C6057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ome do Pesquisador "/>
            </w:textInput>
          </w:ffData>
        </w:fldChar>
      </w:r>
      <w:r w:rsidR="000C6057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0C6057">
        <w:rPr>
          <w:rFonts w:ascii="Arial" w:hAnsi="Arial" w:cs="Arial"/>
          <w:bCs/>
          <w:sz w:val="22"/>
          <w:szCs w:val="22"/>
        </w:rPr>
      </w:r>
      <w:r w:rsidR="000C6057">
        <w:rPr>
          <w:rFonts w:ascii="Arial" w:hAnsi="Arial" w:cs="Arial"/>
          <w:bCs/>
          <w:sz w:val="22"/>
          <w:szCs w:val="22"/>
        </w:rPr>
        <w:fldChar w:fldCharType="separate"/>
      </w:r>
      <w:r w:rsidR="000C6057">
        <w:rPr>
          <w:rFonts w:ascii="Arial" w:hAnsi="Arial" w:cs="Arial"/>
          <w:bCs/>
          <w:noProof/>
          <w:sz w:val="22"/>
          <w:szCs w:val="22"/>
        </w:rPr>
        <w:t xml:space="preserve">Nome do Pesquisador </w:t>
      </w:r>
      <w:r w:rsidR="000C6057">
        <w:rPr>
          <w:rFonts w:ascii="Arial" w:hAnsi="Arial" w:cs="Arial"/>
          <w:bCs/>
          <w:sz w:val="22"/>
          <w:szCs w:val="22"/>
        </w:rPr>
        <w:fldChar w:fldCharType="end"/>
      </w:r>
    </w:p>
    <w:p w:rsidR="00EA1B58" w:rsidRPr="007F2DA2" w:rsidRDefault="000418C3" w:rsidP="00AD2066">
      <w:pPr>
        <w:spacing w:before="60" w:line="360" w:lineRule="auto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7F2DA2">
        <w:rPr>
          <w:rFonts w:ascii="Arial" w:hAnsi="Arial" w:cs="Arial"/>
          <w:sz w:val="22"/>
          <w:szCs w:val="22"/>
        </w:rPr>
        <w:t>Pesquisador(</w:t>
      </w:r>
      <w:proofErr w:type="gramEnd"/>
      <w:r w:rsidRPr="007F2DA2">
        <w:rPr>
          <w:rFonts w:ascii="Arial" w:hAnsi="Arial" w:cs="Arial"/>
          <w:sz w:val="22"/>
          <w:szCs w:val="22"/>
        </w:rPr>
        <w:t xml:space="preserve">a) </w:t>
      </w:r>
      <w:r w:rsidR="00636E77" w:rsidRPr="007F2DA2">
        <w:rPr>
          <w:rFonts w:ascii="Arial" w:hAnsi="Arial" w:cs="Arial"/>
          <w:sz w:val="22"/>
          <w:szCs w:val="22"/>
        </w:rPr>
        <w:t>Responsável</w:t>
      </w:r>
      <w:r w:rsidR="00F352F8" w:rsidRPr="007F2DA2">
        <w:rPr>
          <w:rFonts w:ascii="Arial" w:hAnsi="Arial" w:cs="Arial"/>
          <w:sz w:val="22"/>
          <w:szCs w:val="22"/>
        </w:rPr>
        <w:t xml:space="preserve"> na instituição</w:t>
      </w:r>
      <w:r w:rsidR="00636E77" w:rsidRPr="007F2DA2">
        <w:rPr>
          <w:rFonts w:ascii="Arial" w:hAnsi="Arial" w:cs="Arial"/>
          <w:sz w:val="22"/>
          <w:szCs w:val="22"/>
        </w:rPr>
        <w:t xml:space="preserve">: </w:t>
      </w:r>
      <w:r w:rsidR="00325BCA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ome do Responsável da Instituição (se aplicável)"/>
            </w:textInput>
          </w:ffData>
        </w:fldChar>
      </w:r>
      <w:r w:rsidR="00325BC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325BCA">
        <w:rPr>
          <w:rFonts w:ascii="Arial" w:hAnsi="Arial" w:cs="Arial"/>
          <w:bCs/>
          <w:sz w:val="22"/>
          <w:szCs w:val="22"/>
        </w:rPr>
      </w:r>
      <w:r w:rsidR="00325BCA">
        <w:rPr>
          <w:rFonts w:ascii="Arial" w:hAnsi="Arial" w:cs="Arial"/>
          <w:bCs/>
          <w:sz w:val="22"/>
          <w:szCs w:val="22"/>
        </w:rPr>
        <w:fldChar w:fldCharType="separate"/>
      </w:r>
      <w:r w:rsidR="00325BCA">
        <w:rPr>
          <w:rFonts w:ascii="Arial" w:hAnsi="Arial" w:cs="Arial"/>
          <w:bCs/>
          <w:noProof/>
          <w:sz w:val="22"/>
          <w:szCs w:val="22"/>
        </w:rPr>
        <w:t>Nome do Responsável da Instituição (se aplicável)</w:t>
      </w:r>
      <w:r w:rsidR="00325BCA">
        <w:rPr>
          <w:rFonts w:ascii="Arial" w:hAnsi="Arial" w:cs="Arial"/>
          <w:bCs/>
          <w:sz w:val="22"/>
          <w:szCs w:val="22"/>
        </w:rPr>
        <w:fldChar w:fldCharType="end"/>
      </w:r>
      <w:r w:rsidR="007F2DA2" w:rsidRPr="007F2DA2">
        <w:rPr>
          <w:rFonts w:ascii="Arial" w:hAnsi="Arial" w:cs="Arial"/>
          <w:b/>
          <w:sz w:val="22"/>
          <w:szCs w:val="22"/>
        </w:rPr>
        <w:t xml:space="preserve"> </w:t>
      </w:r>
    </w:p>
    <w:p w:rsidR="004B2FAA" w:rsidRPr="007F2DA2" w:rsidRDefault="004B2FAA" w:rsidP="00AD206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B012B" w:rsidRPr="007F2DA2" w:rsidRDefault="00FC3932" w:rsidP="00AD206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2DA2">
        <w:rPr>
          <w:rFonts w:ascii="Arial" w:hAnsi="Arial" w:cs="Arial"/>
          <w:sz w:val="22"/>
          <w:szCs w:val="22"/>
        </w:rPr>
        <w:t>Solicito sua autorização para realização do estudo</w:t>
      </w:r>
      <w:r w:rsidR="00176E27" w:rsidRPr="007F2DA2">
        <w:rPr>
          <w:rFonts w:ascii="Arial" w:hAnsi="Arial" w:cs="Arial"/>
          <w:sz w:val="22"/>
          <w:szCs w:val="22"/>
        </w:rPr>
        <w:t xml:space="preserve"> supracitado</w:t>
      </w:r>
      <w:r w:rsidRPr="007F2DA2">
        <w:rPr>
          <w:rFonts w:ascii="Arial" w:hAnsi="Arial" w:cs="Arial"/>
          <w:sz w:val="22"/>
          <w:szCs w:val="22"/>
        </w:rPr>
        <w:t xml:space="preserve">, </w:t>
      </w:r>
      <w:r w:rsidR="00962296" w:rsidRPr="007F2DA2">
        <w:rPr>
          <w:rFonts w:ascii="Arial" w:hAnsi="Arial" w:cs="Arial"/>
          <w:sz w:val="22"/>
          <w:szCs w:val="22"/>
        </w:rPr>
        <w:t xml:space="preserve">com objetivo </w:t>
      </w:r>
      <w:r w:rsidR="007F2DA2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formar o objetivo do estudo"/>
            </w:textInput>
          </w:ffData>
        </w:fldChar>
      </w:r>
      <w:r w:rsidR="007F2DA2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7F2DA2">
        <w:rPr>
          <w:rFonts w:ascii="Arial" w:hAnsi="Arial" w:cs="Arial"/>
          <w:bCs/>
          <w:sz w:val="22"/>
          <w:szCs w:val="22"/>
        </w:rPr>
      </w:r>
      <w:r w:rsidR="007F2DA2">
        <w:rPr>
          <w:rFonts w:ascii="Arial" w:hAnsi="Arial" w:cs="Arial"/>
          <w:bCs/>
          <w:sz w:val="22"/>
          <w:szCs w:val="22"/>
        </w:rPr>
        <w:fldChar w:fldCharType="separate"/>
      </w:r>
      <w:r w:rsidR="007F2DA2">
        <w:rPr>
          <w:rFonts w:ascii="Arial" w:hAnsi="Arial" w:cs="Arial"/>
          <w:bCs/>
          <w:noProof/>
          <w:sz w:val="22"/>
          <w:szCs w:val="22"/>
        </w:rPr>
        <w:t>Informar o objetivo do estudo</w:t>
      </w:r>
      <w:r w:rsidR="007F2DA2">
        <w:rPr>
          <w:rFonts w:ascii="Arial" w:hAnsi="Arial" w:cs="Arial"/>
          <w:bCs/>
          <w:sz w:val="22"/>
          <w:szCs w:val="22"/>
        </w:rPr>
        <w:fldChar w:fldCharType="end"/>
      </w:r>
      <w:r w:rsidR="002F4C27">
        <w:rPr>
          <w:rFonts w:ascii="Arial" w:hAnsi="Arial" w:cs="Arial"/>
          <w:sz w:val="22"/>
          <w:szCs w:val="22"/>
        </w:rPr>
        <w:t xml:space="preserve"> </w:t>
      </w:r>
      <w:r w:rsidR="00E86220" w:rsidRPr="007F2DA2">
        <w:rPr>
          <w:rFonts w:ascii="Arial" w:hAnsi="Arial" w:cs="Arial"/>
          <w:sz w:val="22"/>
          <w:szCs w:val="22"/>
        </w:rPr>
        <w:t>e</w:t>
      </w:r>
      <w:r w:rsidR="00E0576A" w:rsidRPr="007F2DA2">
        <w:rPr>
          <w:rFonts w:ascii="Arial" w:hAnsi="Arial" w:cs="Arial"/>
          <w:sz w:val="22"/>
          <w:szCs w:val="22"/>
        </w:rPr>
        <w:t>ste</w:t>
      </w:r>
      <w:r w:rsidR="00E86220" w:rsidRPr="007F2DA2">
        <w:rPr>
          <w:rFonts w:ascii="Arial" w:hAnsi="Arial" w:cs="Arial"/>
          <w:sz w:val="22"/>
          <w:szCs w:val="22"/>
        </w:rPr>
        <w:t xml:space="preserve"> será conduzido na Unidade </w:t>
      </w:r>
      <w:r w:rsidR="007F2DA2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formar o setor"/>
            </w:textInput>
          </w:ffData>
        </w:fldChar>
      </w:r>
      <w:r w:rsidR="007F2DA2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7F2DA2">
        <w:rPr>
          <w:rFonts w:ascii="Arial" w:hAnsi="Arial" w:cs="Arial"/>
          <w:bCs/>
          <w:sz w:val="22"/>
          <w:szCs w:val="22"/>
        </w:rPr>
      </w:r>
      <w:r w:rsidR="007F2DA2">
        <w:rPr>
          <w:rFonts w:ascii="Arial" w:hAnsi="Arial" w:cs="Arial"/>
          <w:bCs/>
          <w:sz w:val="22"/>
          <w:szCs w:val="22"/>
        </w:rPr>
        <w:fldChar w:fldCharType="separate"/>
      </w:r>
      <w:r w:rsidR="007F2DA2">
        <w:rPr>
          <w:rFonts w:ascii="Arial" w:hAnsi="Arial" w:cs="Arial"/>
          <w:bCs/>
          <w:noProof/>
          <w:sz w:val="22"/>
          <w:szCs w:val="22"/>
        </w:rPr>
        <w:t>Informar o setor</w:t>
      </w:r>
      <w:r w:rsidR="007F2DA2">
        <w:rPr>
          <w:rFonts w:ascii="Arial" w:hAnsi="Arial" w:cs="Arial"/>
          <w:bCs/>
          <w:sz w:val="22"/>
          <w:szCs w:val="22"/>
        </w:rPr>
        <w:fldChar w:fldCharType="end"/>
      </w:r>
      <w:r w:rsidR="00176E27" w:rsidRPr="007F2DA2">
        <w:rPr>
          <w:rFonts w:ascii="Arial" w:hAnsi="Arial" w:cs="Arial"/>
          <w:sz w:val="22"/>
          <w:szCs w:val="22"/>
        </w:rPr>
        <w:t xml:space="preserve"> do Instituto Dante Pazzanese de Cardiologia</w:t>
      </w:r>
      <w:r w:rsidR="001736BE" w:rsidRPr="007F2DA2">
        <w:rPr>
          <w:rFonts w:ascii="Arial" w:hAnsi="Arial" w:cs="Arial"/>
          <w:sz w:val="22"/>
          <w:szCs w:val="22"/>
        </w:rPr>
        <w:t xml:space="preserve"> pelo período de </w:t>
      </w:r>
      <w:r w:rsidR="007F2DA2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formar a data de inicio e data de término da pesquisa."/>
            </w:textInput>
          </w:ffData>
        </w:fldChar>
      </w:r>
      <w:r w:rsidR="007F2DA2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7F2DA2">
        <w:rPr>
          <w:rFonts w:ascii="Arial" w:hAnsi="Arial" w:cs="Arial"/>
          <w:bCs/>
          <w:sz w:val="22"/>
          <w:szCs w:val="22"/>
        </w:rPr>
      </w:r>
      <w:r w:rsidR="007F2DA2">
        <w:rPr>
          <w:rFonts w:ascii="Arial" w:hAnsi="Arial" w:cs="Arial"/>
          <w:bCs/>
          <w:sz w:val="22"/>
          <w:szCs w:val="22"/>
        </w:rPr>
        <w:fldChar w:fldCharType="separate"/>
      </w:r>
      <w:r w:rsidR="007F2DA2">
        <w:rPr>
          <w:rFonts w:ascii="Arial" w:hAnsi="Arial" w:cs="Arial"/>
          <w:bCs/>
          <w:noProof/>
          <w:sz w:val="22"/>
          <w:szCs w:val="22"/>
        </w:rPr>
        <w:t>Informar a data de inicio e data de término da pesquisa.</w:t>
      </w:r>
      <w:r w:rsidR="007F2DA2">
        <w:rPr>
          <w:rFonts w:ascii="Arial" w:hAnsi="Arial" w:cs="Arial"/>
          <w:bCs/>
          <w:sz w:val="22"/>
          <w:szCs w:val="22"/>
        </w:rPr>
        <w:fldChar w:fldCharType="end"/>
      </w:r>
      <w:r w:rsidR="00E86220" w:rsidRPr="007F2DA2">
        <w:rPr>
          <w:rFonts w:ascii="Arial" w:hAnsi="Arial" w:cs="Arial"/>
          <w:sz w:val="22"/>
          <w:szCs w:val="22"/>
        </w:rPr>
        <w:t>.</w:t>
      </w:r>
    </w:p>
    <w:p w:rsidR="00176E27" w:rsidRPr="007F2DA2" w:rsidRDefault="00176E27" w:rsidP="00AD206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2DA2">
        <w:rPr>
          <w:rFonts w:ascii="Arial" w:hAnsi="Arial" w:cs="Arial"/>
          <w:sz w:val="22"/>
          <w:szCs w:val="22"/>
        </w:rPr>
        <w:t>Orçamento para o Dante (coparticipante):</w:t>
      </w:r>
      <w:r w:rsidR="00FE6DFB">
        <w:rPr>
          <w:rFonts w:ascii="Arial" w:hAnsi="Arial" w:cs="Arial"/>
          <w:sz w:val="22"/>
          <w:szCs w:val="22"/>
        </w:rPr>
        <w:t xml:space="preserve"> </w:t>
      </w:r>
      <w:r w:rsidR="00FE6DFB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R$"/>
            </w:textInput>
          </w:ffData>
        </w:fldChar>
      </w:r>
      <w:r w:rsidR="00FE6DFB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FE6DFB">
        <w:rPr>
          <w:rFonts w:ascii="Arial" w:hAnsi="Arial" w:cs="Arial"/>
          <w:bCs/>
          <w:sz w:val="22"/>
          <w:szCs w:val="22"/>
        </w:rPr>
      </w:r>
      <w:r w:rsidR="00FE6DFB">
        <w:rPr>
          <w:rFonts w:ascii="Arial" w:hAnsi="Arial" w:cs="Arial"/>
          <w:bCs/>
          <w:sz w:val="22"/>
          <w:szCs w:val="22"/>
        </w:rPr>
        <w:fldChar w:fldCharType="separate"/>
      </w:r>
      <w:r w:rsidR="00FE6DFB">
        <w:rPr>
          <w:rFonts w:ascii="Arial" w:hAnsi="Arial" w:cs="Arial"/>
          <w:bCs/>
          <w:noProof/>
          <w:sz w:val="22"/>
          <w:szCs w:val="22"/>
        </w:rPr>
        <w:t>R$</w:t>
      </w:r>
      <w:r w:rsidR="00FE6DFB">
        <w:rPr>
          <w:rFonts w:ascii="Arial" w:hAnsi="Arial" w:cs="Arial"/>
          <w:bCs/>
          <w:sz w:val="22"/>
          <w:szCs w:val="22"/>
        </w:rPr>
        <w:fldChar w:fldCharType="end"/>
      </w:r>
    </w:p>
    <w:p w:rsidR="0094303C" w:rsidRPr="007F2DA2" w:rsidRDefault="00176E27" w:rsidP="00AD206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2DA2">
        <w:rPr>
          <w:rFonts w:ascii="Arial" w:hAnsi="Arial" w:cs="Arial"/>
          <w:sz w:val="22"/>
          <w:szCs w:val="22"/>
        </w:rPr>
        <w:t>Breve resumo do estudo:</w:t>
      </w:r>
      <w:r w:rsidR="009B443E" w:rsidRPr="007F2DA2">
        <w:rPr>
          <w:rFonts w:ascii="Arial" w:hAnsi="Arial" w:cs="Arial"/>
          <w:sz w:val="22"/>
          <w:szCs w:val="22"/>
        </w:rPr>
        <w:t xml:space="preserve"> </w:t>
      </w:r>
      <w:r w:rsidR="00FE6DFB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escreva brevemente"/>
            </w:textInput>
          </w:ffData>
        </w:fldChar>
      </w:r>
      <w:r w:rsidR="00FE6DFB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FE6DFB">
        <w:rPr>
          <w:rFonts w:ascii="Arial" w:hAnsi="Arial" w:cs="Arial"/>
          <w:bCs/>
          <w:sz w:val="22"/>
          <w:szCs w:val="22"/>
        </w:rPr>
      </w:r>
      <w:r w:rsidR="00FE6DFB">
        <w:rPr>
          <w:rFonts w:ascii="Arial" w:hAnsi="Arial" w:cs="Arial"/>
          <w:bCs/>
          <w:sz w:val="22"/>
          <w:szCs w:val="22"/>
        </w:rPr>
        <w:fldChar w:fldCharType="separate"/>
      </w:r>
      <w:r w:rsidR="00FE6DFB">
        <w:rPr>
          <w:rFonts w:ascii="Arial" w:hAnsi="Arial" w:cs="Arial"/>
          <w:bCs/>
          <w:noProof/>
          <w:sz w:val="22"/>
          <w:szCs w:val="22"/>
        </w:rPr>
        <w:t>Descreva brevemente</w:t>
      </w:r>
      <w:r w:rsidR="00FE6DFB">
        <w:rPr>
          <w:rFonts w:ascii="Arial" w:hAnsi="Arial" w:cs="Arial"/>
          <w:bCs/>
          <w:sz w:val="22"/>
          <w:szCs w:val="22"/>
        </w:rPr>
        <w:fldChar w:fldCharType="end"/>
      </w:r>
      <w:r w:rsidR="00FE6DFB" w:rsidRPr="007F2DA2">
        <w:rPr>
          <w:rFonts w:ascii="Arial" w:hAnsi="Arial" w:cs="Arial"/>
          <w:sz w:val="22"/>
          <w:szCs w:val="22"/>
        </w:rPr>
        <w:t xml:space="preserve"> </w:t>
      </w:r>
    </w:p>
    <w:p w:rsidR="005C5167" w:rsidRPr="007F2DA2" w:rsidRDefault="005C5167" w:rsidP="007F2DA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176E27" w:rsidRPr="00155A60" w:rsidRDefault="006261C2" w:rsidP="006261C2">
      <w:pPr>
        <w:tabs>
          <w:tab w:val="left" w:pos="1035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FE6DFB">
        <w:rPr>
          <w:rFonts w:ascii="Arial" w:hAnsi="Arial" w:cs="Arial"/>
          <w:sz w:val="22"/>
          <w:szCs w:val="22"/>
        </w:rPr>
        <w:t xml:space="preserve"> </w:t>
      </w:r>
      <w:r w:rsidRPr="00155A60">
        <w:rPr>
          <w:rFonts w:ascii="Arial" w:hAnsi="Arial" w:cs="Arial"/>
          <w:sz w:val="22"/>
          <w:szCs w:val="22"/>
        </w:rPr>
        <w:t>_____________________________________</w:t>
      </w:r>
    </w:p>
    <w:p w:rsidR="00176E27" w:rsidRPr="007B78F0" w:rsidRDefault="007B78F0" w:rsidP="006261C2">
      <w:pPr>
        <w:pStyle w:val="Ttulo6"/>
        <w:spacing w:before="0" w:after="0"/>
        <w:ind w:firstLine="708"/>
        <w:jc w:val="center"/>
        <w:rPr>
          <w:rFonts w:ascii="Arial" w:hAnsi="Arial" w:cs="Arial"/>
          <w:b w:val="0"/>
          <w:bCs w:val="0"/>
          <w:lang w:val="pt-BR"/>
        </w:rPr>
      </w:pPr>
      <w:r w:rsidRPr="007B78F0">
        <w:rPr>
          <w:rFonts w:ascii="Arial" w:hAnsi="Arial" w:cs="Arial"/>
          <w:b w:val="0"/>
          <w:bCs w:val="0"/>
        </w:rPr>
        <w:fldChar w:fldCharType="begin">
          <w:ffData>
            <w:name w:val=""/>
            <w:enabled/>
            <w:calcOnExit w:val="0"/>
            <w:textInput>
              <w:default w:val="Nome Completo e Assinatura do Pesquisador"/>
            </w:textInput>
          </w:ffData>
        </w:fldChar>
      </w:r>
      <w:r w:rsidRPr="007B78F0">
        <w:rPr>
          <w:rFonts w:ascii="Arial" w:hAnsi="Arial" w:cs="Arial"/>
          <w:b w:val="0"/>
          <w:bCs w:val="0"/>
        </w:rPr>
        <w:instrText xml:space="preserve"> FORMTEXT </w:instrText>
      </w:r>
      <w:r w:rsidRPr="007B78F0">
        <w:rPr>
          <w:rFonts w:ascii="Arial" w:hAnsi="Arial" w:cs="Arial"/>
          <w:b w:val="0"/>
          <w:bCs w:val="0"/>
        </w:rPr>
      </w:r>
      <w:r w:rsidRPr="007B78F0">
        <w:rPr>
          <w:rFonts w:ascii="Arial" w:hAnsi="Arial" w:cs="Arial"/>
          <w:b w:val="0"/>
          <w:bCs w:val="0"/>
        </w:rPr>
        <w:fldChar w:fldCharType="separate"/>
      </w:r>
      <w:r w:rsidRPr="007B78F0">
        <w:rPr>
          <w:rFonts w:ascii="Arial" w:hAnsi="Arial" w:cs="Arial"/>
          <w:b w:val="0"/>
          <w:bCs w:val="0"/>
          <w:noProof/>
        </w:rPr>
        <w:t>Nome Completo e Assinatura do Pesquisador</w:t>
      </w:r>
      <w:r w:rsidRPr="007B78F0">
        <w:rPr>
          <w:rFonts w:ascii="Arial" w:hAnsi="Arial" w:cs="Arial"/>
          <w:b w:val="0"/>
          <w:bCs w:val="0"/>
        </w:rPr>
        <w:fldChar w:fldCharType="end"/>
      </w:r>
    </w:p>
    <w:p w:rsidR="00176E27" w:rsidRDefault="00176E27" w:rsidP="0094303C">
      <w:pPr>
        <w:spacing w:line="360" w:lineRule="auto"/>
        <w:rPr>
          <w:rFonts w:ascii="Arial" w:hAnsi="Arial" w:cs="Arial"/>
          <w:sz w:val="22"/>
          <w:szCs w:val="22"/>
        </w:rPr>
      </w:pPr>
    </w:p>
    <w:p w:rsidR="0056208F" w:rsidRDefault="0056208F" w:rsidP="00176E27">
      <w:pPr>
        <w:tabs>
          <w:tab w:val="left" w:pos="648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176E27" w:rsidRPr="00155A60" w:rsidRDefault="00176E27" w:rsidP="00176E27">
      <w:pPr>
        <w:tabs>
          <w:tab w:val="left" w:pos="648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55A60">
        <w:rPr>
          <w:rFonts w:ascii="Arial" w:hAnsi="Arial" w:cs="Arial"/>
          <w:sz w:val="22"/>
          <w:szCs w:val="22"/>
        </w:rPr>
        <w:t>Declaração</w:t>
      </w:r>
    </w:p>
    <w:p w:rsidR="00176E27" w:rsidRPr="00155A60" w:rsidRDefault="00176E27" w:rsidP="00F27E6F">
      <w:pPr>
        <w:tabs>
          <w:tab w:val="left" w:pos="6480"/>
        </w:tabs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155A60">
        <w:rPr>
          <w:rFonts w:ascii="Arial" w:hAnsi="Arial" w:cs="Arial"/>
          <w:sz w:val="22"/>
          <w:szCs w:val="22"/>
        </w:rPr>
        <w:t>“Declaro ter lido e concordar com o parecer ético emitido pelo CEP da Instituição proponente, conhecer e cumprir as Resoluções Éticas Brasileiras,</w:t>
      </w:r>
      <w:r w:rsidR="009B443E" w:rsidRPr="00155A60">
        <w:rPr>
          <w:rFonts w:ascii="Arial" w:hAnsi="Arial" w:cs="Arial"/>
          <w:sz w:val="22"/>
          <w:szCs w:val="22"/>
        </w:rPr>
        <w:t xml:space="preserve"> em especial a lei 14.874/24 </w:t>
      </w:r>
      <w:r w:rsidR="009E62BA" w:rsidRPr="00155A60">
        <w:rPr>
          <w:rFonts w:ascii="Arial" w:hAnsi="Arial" w:cs="Arial"/>
          <w:sz w:val="22"/>
          <w:szCs w:val="22"/>
        </w:rPr>
        <w:t xml:space="preserve">CNS </w:t>
      </w:r>
      <w:r w:rsidR="009B443E" w:rsidRPr="00155A60">
        <w:rPr>
          <w:rFonts w:ascii="Arial" w:hAnsi="Arial" w:cs="Arial"/>
          <w:sz w:val="22"/>
          <w:szCs w:val="22"/>
        </w:rPr>
        <w:t xml:space="preserve">bem como a Resolução 466/12 </w:t>
      </w:r>
      <w:r w:rsidR="00DD4A56" w:rsidRPr="00155A60">
        <w:rPr>
          <w:rFonts w:ascii="Arial" w:hAnsi="Arial" w:cs="Arial"/>
          <w:sz w:val="22"/>
          <w:szCs w:val="22"/>
        </w:rPr>
        <w:t xml:space="preserve">Resolução </w:t>
      </w:r>
      <w:r w:rsidR="00DD4A56">
        <w:rPr>
          <w:rFonts w:ascii="Arial" w:hAnsi="Arial" w:cs="Arial"/>
          <w:sz w:val="22"/>
          <w:szCs w:val="22"/>
        </w:rPr>
        <w:t>510</w:t>
      </w:r>
      <w:r w:rsidR="00DD4A56" w:rsidRPr="00155A60">
        <w:rPr>
          <w:rFonts w:ascii="Arial" w:hAnsi="Arial" w:cs="Arial"/>
          <w:sz w:val="22"/>
          <w:szCs w:val="22"/>
        </w:rPr>
        <w:t>/1</w:t>
      </w:r>
      <w:r w:rsidR="00DD4A56">
        <w:rPr>
          <w:rFonts w:ascii="Arial" w:hAnsi="Arial" w:cs="Arial"/>
          <w:sz w:val="22"/>
          <w:szCs w:val="22"/>
        </w:rPr>
        <w:t>6</w:t>
      </w:r>
      <w:r w:rsidR="00DD4A56" w:rsidRPr="00155A60">
        <w:rPr>
          <w:rFonts w:ascii="Arial" w:hAnsi="Arial" w:cs="Arial"/>
          <w:sz w:val="22"/>
          <w:szCs w:val="22"/>
        </w:rPr>
        <w:t xml:space="preserve"> </w:t>
      </w:r>
      <w:r w:rsidR="009B443E" w:rsidRPr="00155A60">
        <w:rPr>
          <w:rFonts w:ascii="Arial" w:hAnsi="Arial" w:cs="Arial"/>
          <w:sz w:val="22"/>
          <w:szCs w:val="22"/>
        </w:rPr>
        <w:t xml:space="preserve">e suas complementares. </w:t>
      </w:r>
      <w:r w:rsidRPr="00155A60">
        <w:rPr>
          <w:rFonts w:ascii="Arial" w:hAnsi="Arial" w:cs="Arial"/>
          <w:sz w:val="22"/>
          <w:szCs w:val="22"/>
        </w:rPr>
        <w:t xml:space="preserve">Esta Instituição está ciente de sua corresponsabilidade como instituição participante do presente projeto de pesquisa e de seu compromisso no resguardo da segurança e bem estar dos sujeitos de pesquisa nela recrutados, dispondo de </w:t>
      </w:r>
      <w:proofErr w:type="gramStart"/>
      <w:r w:rsidRPr="00155A60">
        <w:rPr>
          <w:rFonts w:ascii="Arial" w:hAnsi="Arial" w:cs="Arial"/>
          <w:sz w:val="22"/>
          <w:szCs w:val="22"/>
        </w:rPr>
        <w:t>infra-estrutura</w:t>
      </w:r>
      <w:proofErr w:type="gramEnd"/>
      <w:r w:rsidRPr="00155A60">
        <w:rPr>
          <w:rFonts w:ascii="Arial" w:hAnsi="Arial" w:cs="Arial"/>
          <w:sz w:val="22"/>
          <w:szCs w:val="22"/>
        </w:rPr>
        <w:t xml:space="preserve"> necessária para garantia de tal segurança e bem estar”.</w:t>
      </w:r>
      <w:r w:rsidR="00F27E6F" w:rsidRPr="00F27E6F">
        <w:rPr>
          <w:rFonts w:ascii="Arial" w:hAnsi="Arial" w:cs="Arial"/>
          <w:sz w:val="18"/>
          <w:szCs w:val="18"/>
        </w:rPr>
        <w:t xml:space="preserve"> </w:t>
      </w:r>
    </w:p>
    <w:p w:rsidR="007B78F0" w:rsidRPr="007B78F0" w:rsidRDefault="007B78F0" w:rsidP="00176E27">
      <w:pPr>
        <w:tabs>
          <w:tab w:val="left" w:pos="6480"/>
        </w:tabs>
        <w:spacing w:line="360" w:lineRule="auto"/>
        <w:jc w:val="right"/>
        <w:rPr>
          <w:rFonts w:ascii="Arial" w:hAnsi="Arial" w:cs="Arial"/>
          <w:sz w:val="12"/>
          <w:szCs w:val="22"/>
        </w:rPr>
      </w:pPr>
    </w:p>
    <w:p w:rsidR="00176E27" w:rsidRPr="00155A60" w:rsidRDefault="00176E27" w:rsidP="00176E27">
      <w:pPr>
        <w:tabs>
          <w:tab w:val="left" w:pos="6480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155A60">
        <w:rPr>
          <w:rFonts w:ascii="Arial" w:hAnsi="Arial" w:cs="Arial"/>
          <w:sz w:val="22"/>
          <w:szCs w:val="22"/>
        </w:rPr>
        <w:t>São Paulo</w:t>
      </w:r>
      <w:proofErr w:type="gramStart"/>
      <w:r w:rsidRPr="00155A60">
        <w:rPr>
          <w:rFonts w:ascii="Arial" w:hAnsi="Arial" w:cs="Arial"/>
          <w:sz w:val="22"/>
          <w:szCs w:val="22"/>
        </w:rPr>
        <w:t>,.</w:t>
      </w:r>
      <w:proofErr w:type="gramEnd"/>
      <w:sdt>
        <w:sdtPr>
          <w:rPr>
            <w:rFonts w:ascii="Arial" w:hAnsi="Arial" w:cs="Arial"/>
            <w:sz w:val="20"/>
            <w:szCs w:val="22"/>
          </w:rPr>
          <w:id w:val="-901985944"/>
          <w:placeholder>
            <w:docPart w:val="DefaultPlaceholder_1082065160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F27E6F" w:rsidRPr="00F27E6F">
            <w:rPr>
              <w:rStyle w:val="TextodoEspaoReservado"/>
              <w:rFonts w:ascii="Arial" w:eastAsia="Calibri" w:hAnsi="Arial" w:cs="Arial"/>
              <w:sz w:val="22"/>
            </w:rPr>
            <w:t>Clique aqui para inserir uma data.</w:t>
          </w:r>
        </w:sdtContent>
      </w:sdt>
      <w:r w:rsidR="001D7F24" w:rsidRPr="00410749">
        <w:rPr>
          <w:rStyle w:val="TextodoEspaoReservado"/>
          <w:rFonts w:ascii="Arial" w:hAnsi="Arial" w:cs="Arial"/>
          <w:sz w:val="18"/>
          <w:szCs w:val="18"/>
        </w:rPr>
        <w:t>.</w:t>
      </w:r>
    </w:p>
    <w:p w:rsidR="00176E27" w:rsidRPr="00155A60" w:rsidRDefault="00176E27" w:rsidP="00176E27">
      <w:pPr>
        <w:tabs>
          <w:tab w:val="left" w:pos="64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5A60">
        <w:rPr>
          <w:rFonts w:ascii="Arial" w:hAnsi="Arial" w:cs="Arial"/>
          <w:sz w:val="22"/>
          <w:szCs w:val="22"/>
        </w:rPr>
        <w:t>De acordo,</w:t>
      </w:r>
      <w:r w:rsidR="002E1AE6" w:rsidRPr="00155A60">
        <w:rPr>
          <w:rFonts w:ascii="Arial" w:hAnsi="Arial" w:cs="Arial"/>
          <w:sz w:val="22"/>
          <w:szCs w:val="22"/>
        </w:rPr>
        <w:t xml:space="preserve"> </w:t>
      </w:r>
    </w:p>
    <w:p w:rsidR="00176E27" w:rsidRPr="00155A60" w:rsidRDefault="00176E27" w:rsidP="00176E27">
      <w:pPr>
        <w:tabs>
          <w:tab w:val="left" w:pos="64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76E27" w:rsidRPr="00155A60" w:rsidRDefault="00176E27" w:rsidP="0056208F">
      <w:pPr>
        <w:tabs>
          <w:tab w:val="left" w:pos="648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55A60">
        <w:rPr>
          <w:rFonts w:ascii="Arial" w:hAnsi="Arial" w:cs="Arial"/>
          <w:sz w:val="22"/>
          <w:szCs w:val="22"/>
        </w:rPr>
        <w:t>_____________________________________</w:t>
      </w:r>
    </w:p>
    <w:p w:rsidR="00176E27" w:rsidRPr="00155A60" w:rsidRDefault="00176E27" w:rsidP="002F4C27">
      <w:pPr>
        <w:tabs>
          <w:tab w:val="left" w:pos="6480"/>
        </w:tabs>
        <w:jc w:val="center"/>
        <w:rPr>
          <w:rFonts w:ascii="Arial" w:hAnsi="Arial" w:cs="Arial"/>
          <w:sz w:val="22"/>
          <w:szCs w:val="22"/>
        </w:rPr>
      </w:pPr>
      <w:r w:rsidRPr="00155A60">
        <w:rPr>
          <w:rFonts w:ascii="Arial" w:hAnsi="Arial" w:cs="Arial"/>
          <w:sz w:val="22"/>
          <w:szCs w:val="22"/>
        </w:rPr>
        <w:t>Dr. Fausto Feres</w:t>
      </w:r>
    </w:p>
    <w:p w:rsidR="00176E27" w:rsidRDefault="00176E27" w:rsidP="002F4C27">
      <w:pPr>
        <w:tabs>
          <w:tab w:val="left" w:pos="2271"/>
        </w:tabs>
        <w:jc w:val="center"/>
        <w:rPr>
          <w:rFonts w:ascii="Arial" w:hAnsi="Arial" w:cs="Arial"/>
          <w:sz w:val="22"/>
          <w:szCs w:val="22"/>
        </w:rPr>
      </w:pPr>
      <w:r w:rsidRPr="00155A60">
        <w:rPr>
          <w:rFonts w:ascii="Arial" w:hAnsi="Arial" w:cs="Arial"/>
          <w:sz w:val="22"/>
          <w:szCs w:val="22"/>
        </w:rPr>
        <w:t>Diretor Geral</w:t>
      </w:r>
    </w:p>
    <w:p w:rsidR="00590AA8" w:rsidRDefault="00590AA8" w:rsidP="002F4C27">
      <w:pPr>
        <w:tabs>
          <w:tab w:val="left" w:pos="2271"/>
        </w:tabs>
        <w:jc w:val="center"/>
        <w:rPr>
          <w:rFonts w:ascii="Arial" w:hAnsi="Arial" w:cs="Arial"/>
          <w:sz w:val="22"/>
          <w:szCs w:val="22"/>
        </w:rPr>
      </w:pPr>
    </w:p>
    <w:p w:rsidR="00590AA8" w:rsidRDefault="00590AA8" w:rsidP="002F4C27">
      <w:pPr>
        <w:tabs>
          <w:tab w:val="left" w:pos="2271"/>
        </w:tabs>
        <w:jc w:val="center"/>
        <w:rPr>
          <w:rFonts w:ascii="Arial" w:hAnsi="Arial" w:cs="Arial"/>
          <w:sz w:val="22"/>
          <w:szCs w:val="22"/>
        </w:rPr>
      </w:pPr>
    </w:p>
    <w:p w:rsidR="00590AA8" w:rsidRPr="00155A60" w:rsidRDefault="007853BF" w:rsidP="00590AA8">
      <w:pPr>
        <w:tabs>
          <w:tab w:val="left" w:pos="2271"/>
        </w:tabs>
        <w:rPr>
          <w:rFonts w:ascii="Arial" w:hAnsi="Arial" w:cs="Arial"/>
          <w:sz w:val="22"/>
          <w:szCs w:val="22"/>
        </w:rPr>
      </w:pPr>
      <w:r w:rsidRPr="003977DF">
        <w:rPr>
          <w:rFonts w:ascii="Arial" w:hAnsi="Arial" w:cs="Arial"/>
          <w:b/>
          <w:color w:val="FF0000"/>
          <w:sz w:val="20"/>
          <w:highlight w:val="yellow"/>
        </w:rPr>
        <w:t>Importante: Favor seguir as instruções</w:t>
      </w:r>
      <w:r>
        <w:rPr>
          <w:rFonts w:ascii="Arial" w:hAnsi="Arial" w:cs="Arial"/>
          <w:b/>
          <w:color w:val="FF0000"/>
          <w:sz w:val="20"/>
          <w:highlight w:val="yellow"/>
        </w:rPr>
        <w:t xml:space="preserve"> para </w:t>
      </w:r>
      <w:r w:rsidRPr="003977DF">
        <w:rPr>
          <w:rFonts w:ascii="Arial" w:hAnsi="Arial" w:cs="Arial"/>
          <w:b/>
          <w:color w:val="FF0000"/>
          <w:sz w:val="20"/>
          <w:highlight w:val="yellow"/>
        </w:rPr>
        <w:t>preenchi</w:t>
      </w:r>
      <w:r>
        <w:rPr>
          <w:rFonts w:ascii="Arial" w:hAnsi="Arial" w:cs="Arial"/>
          <w:b/>
          <w:color w:val="FF0000"/>
          <w:sz w:val="20"/>
          <w:highlight w:val="yellow"/>
        </w:rPr>
        <w:t>mento dos campos</w:t>
      </w:r>
      <w:r>
        <w:rPr>
          <w:rFonts w:ascii="Arial" w:hAnsi="Arial" w:cs="Arial"/>
          <w:b/>
          <w:color w:val="FF0000"/>
          <w:highlight w:val="yellow"/>
        </w:rPr>
        <w:t>.</w:t>
      </w:r>
    </w:p>
    <w:sectPr w:rsidR="00590AA8" w:rsidRPr="00155A60" w:rsidSect="000A0BA5">
      <w:headerReference w:type="default" r:id="rId12"/>
      <w:footerReference w:type="default" r:id="rId13"/>
      <w:pgSz w:w="11906" w:h="16838" w:code="9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1A5" w:rsidRDefault="002871A5" w:rsidP="00A44D82">
      <w:r>
        <w:separator/>
      </w:r>
    </w:p>
  </w:endnote>
  <w:endnote w:type="continuationSeparator" w:id="0">
    <w:p w:rsidR="002871A5" w:rsidRDefault="002871A5" w:rsidP="00A44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BCA" w:rsidRPr="00DF5072" w:rsidRDefault="00325BCA" w:rsidP="000A0BA5">
    <w:pPr>
      <w:pStyle w:val="Rodap"/>
      <w:spacing w:afterLines="50" w:after="120"/>
      <w:jc w:val="center"/>
      <w:rPr>
        <w:rFonts w:ascii="Arial" w:hAnsi="Arial" w:cs="Arial"/>
        <w:sz w:val="14"/>
        <w:szCs w:val="14"/>
      </w:rPr>
    </w:pPr>
    <w:r>
      <w:rPr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76F8B4" wp14:editId="6B2FE3F6">
              <wp:simplePos x="0" y="0"/>
              <wp:positionH relativeFrom="column">
                <wp:posOffset>3810</wp:posOffset>
              </wp:positionH>
              <wp:positionV relativeFrom="paragraph">
                <wp:posOffset>135255</wp:posOffset>
              </wp:positionV>
              <wp:extent cx="6692265" cy="0"/>
              <wp:effectExtent l="13335" t="8890" r="9525" b="1016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2265" cy="0"/>
                      </a:xfrm>
                      <a:prstGeom prst="line">
                        <a:avLst/>
                      </a:prstGeom>
                      <a:noFill/>
                      <a:ln w="12700" cmpd="sng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10.65pt" to="527.2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" strokeweight="1pt"/>
          </w:pict>
        </mc:Fallback>
      </mc:AlternateContent>
    </w:r>
    <w:r w:rsidRPr="00DF5072">
      <w:rPr>
        <w:rFonts w:ascii="Arial" w:hAnsi="Arial" w:cs="Arial"/>
        <w:sz w:val="14"/>
        <w:szCs w:val="14"/>
      </w:rPr>
      <w:t xml:space="preserve">Av. Dr. Dante Pazzanese, 500 • Ibirapuera • São Paulo – SP • CEP: 04012-909 • Fone: (11) 5085 6040 • E-mail: </w:t>
    </w:r>
    <w:hyperlink r:id="rId1" w:history="1">
      <w:r w:rsidRPr="00DF5072">
        <w:rPr>
          <w:rStyle w:val="Hyperlink"/>
          <w:rFonts w:ascii="Arial" w:hAnsi="Arial" w:cs="Arial"/>
          <w:sz w:val="14"/>
          <w:szCs w:val="14"/>
        </w:rPr>
        <w:t>cep@dantepazzanese.org.br</w:t>
      </w:r>
    </w:hyperlink>
    <w:r w:rsidRPr="00DF5072">
      <w:rPr>
        <w:rFonts w:ascii="Arial" w:hAnsi="Arial" w:cs="Arial"/>
        <w:sz w:val="14"/>
        <w:szCs w:val="14"/>
      </w:rPr>
      <w:t xml:space="preserve"> </w:t>
    </w:r>
  </w:p>
  <w:p w:rsidR="00325BCA" w:rsidRPr="000A0BA5" w:rsidRDefault="00325BCA" w:rsidP="000A0BA5">
    <w:pPr>
      <w:pStyle w:val="Rodap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16"/>
        <w:szCs w:val="16"/>
        <w:lang w:val="en-US"/>
      </w:rPr>
      <w:t>FORM 002</w:t>
    </w:r>
    <w:r w:rsidRPr="001579E6">
      <w:rPr>
        <w:rFonts w:ascii="Arial" w:hAnsi="Arial" w:cs="Arial"/>
        <w:b/>
        <w:sz w:val="16"/>
        <w:szCs w:val="16"/>
        <w:lang w:val="en-US"/>
      </w:rPr>
      <w:t xml:space="preserve">CEP </w:t>
    </w:r>
    <w:r>
      <w:rPr>
        <w:rFonts w:ascii="Arial" w:hAnsi="Arial" w:cs="Arial"/>
        <w:b/>
        <w:sz w:val="16"/>
        <w:szCs w:val="16"/>
        <w:lang w:val="en-US"/>
      </w:rPr>
      <w:t>Mai</w:t>
    </w:r>
    <w:r w:rsidRPr="001579E6">
      <w:rPr>
        <w:rFonts w:ascii="Arial" w:hAnsi="Arial" w:cs="Arial"/>
        <w:b/>
        <w:sz w:val="16"/>
        <w:szCs w:val="16"/>
        <w:lang w:val="en-US"/>
      </w:rPr>
      <w:t>/</w:t>
    </w:r>
    <w:r>
      <w:rPr>
        <w:rFonts w:ascii="Arial" w:hAnsi="Arial" w:cs="Arial"/>
        <w:b/>
        <w:sz w:val="16"/>
        <w:szCs w:val="16"/>
        <w:lang w:val="en-US"/>
      </w:rPr>
      <w:t>25 Rev. 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1A5" w:rsidRDefault="002871A5" w:rsidP="00A44D82">
      <w:r>
        <w:separator/>
      </w:r>
    </w:p>
  </w:footnote>
  <w:footnote w:type="continuationSeparator" w:id="0">
    <w:p w:rsidR="002871A5" w:rsidRDefault="002871A5" w:rsidP="00A44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F19" w:rsidRPr="00704F19" w:rsidRDefault="00704F19" w:rsidP="00704F19">
    <w:pPr>
      <w:spacing w:before="240"/>
      <w:jc w:val="center"/>
      <w:rPr>
        <w:rFonts w:ascii="Arial" w:hAnsi="Arial" w:cs="Arial"/>
        <w:b/>
        <w:sz w:val="20"/>
        <w:szCs w:val="20"/>
      </w:rPr>
    </w:pPr>
    <w:r w:rsidRPr="00704F19">
      <w:rPr>
        <w:rFonts w:ascii="Arial" w:hAnsi="Arial" w:cs="Arial"/>
        <w:b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72727C36" wp14:editId="2D14064D">
          <wp:simplePos x="0" y="0"/>
          <wp:positionH relativeFrom="column">
            <wp:posOffset>0</wp:posOffset>
          </wp:positionH>
          <wp:positionV relativeFrom="paragraph">
            <wp:posOffset>132715</wp:posOffset>
          </wp:positionV>
          <wp:extent cx="526415" cy="575945"/>
          <wp:effectExtent l="0" t="0" r="6985" b="0"/>
          <wp:wrapTopAndBottom/>
          <wp:docPr id="3" name="Imagem 3" descr="Braz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z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41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4F19">
      <w:rPr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744273FD" wp14:editId="34689DB5">
          <wp:simplePos x="0" y="0"/>
          <wp:positionH relativeFrom="column">
            <wp:posOffset>6102350</wp:posOffset>
          </wp:positionH>
          <wp:positionV relativeFrom="paragraph">
            <wp:posOffset>132715</wp:posOffset>
          </wp:positionV>
          <wp:extent cx="535185" cy="576000"/>
          <wp:effectExtent l="0" t="0" r="0" b="0"/>
          <wp:wrapNone/>
          <wp:docPr id="4" name="Imagem 4" descr="LOGO Coraç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oraç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185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4F19">
      <w:rPr>
        <w:rFonts w:ascii="Arial" w:hAnsi="Arial" w:cs="Arial"/>
        <w:b/>
        <w:sz w:val="20"/>
        <w:szCs w:val="20"/>
      </w:rPr>
      <w:t>SECRETARIA DE ESTADO DA SAÚDE</w:t>
    </w:r>
  </w:p>
  <w:p w:rsidR="00704F19" w:rsidRPr="00704F19" w:rsidRDefault="00704F19" w:rsidP="00704F19">
    <w:pPr>
      <w:jc w:val="center"/>
      <w:rPr>
        <w:rFonts w:ascii="Arial" w:hAnsi="Arial" w:cs="Arial"/>
        <w:sz w:val="20"/>
        <w:szCs w:val="20"/>
      </w:rPr>
    </w:pPr>
    <w:r w:rsidRPr="00704F19">
      <w:rPr>
        <w:rFonts w:ascii="Arial" w:hAnsi="Arial" w:cs="Arial"/>
        <w:sz w:val="20"/>
        <w:szCs w:val="20"/>
      </w:rPr>
      <w:t>Coordenadoria de Serviços de Saúde</w:t>
    </w:r>
  </w:p>
  <w:p w:rsidR="00704F19" w:rsidRPr="00704F19" w:rsidRDefault="00704F19" w:rsidP="00704F19">
    <w:pPr>
      <w:jc w:val="center"/>
      <w:rPr>
        <w:rFonts w:ascii="Arial" w:hAnsi="Arial" w:cs="Arial"/>
        <w:b/>
        <w:sz w:val="20"/>
        <w:szCs w:val="20"/>
      </w:rPr>
    </w:pPr>
    <w:r w:rsidRPr="00704F19">
      <w:rPr>
        <w:rFonts w:ascii="Arial" w:hAnsi="Arial" w:cs="Arial"/>
        <w:b/>
        <w:sz w:val="20"/>
        <w:szCs w:val="20"/>
      </w:rPr>
      <w:t>INSTITUTO DANTE PAZZANESE DE CARDIOLOGIA</w:t>
    </w:r>
  </w:p>
  <w:p w:rsidR="00325BCA" w:rsidRPr="00704F19" w:rsidRDefault="00704F19" w:rsidP="00704F19">
    <w:pPr>
      <w:jc w:val="center"/>
      <w:rPr>
        <w:rFonts w:ascii="Arial" w:hAnsi="Arial" w:cs="Arial"/>
        <w:b/>
        <w:sz w:val="20"/>
        <w:szCs w:val="20"/>
      </w:rPr>
    </w:pPr>
    <w:r w:rsidRPr="00704F19">
      <w:rPr>
        <w:rFonts w:ascii="Arial" w:hAnsi="Arial" w:cs="Arial"/>
        <w:b/>
        <w:sz w:val="20"/>
        <w:szCs w:val="20"/>
      </w:rPr>
      <w:t>Comitê</w:t>
    </w:r>
    <w:r>
      <w:rPr>
        <w:rFonts w:ascii="Arial" w:hAnsi="Arial" w:cs="Arial"/>
        <w:b/>
        <w:sz w:val="20"/>
        <w:szCs w:val="20"/>
      </w:rPr>
      <w:t xml:space="preserve"> de Ética em Pesquisa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documentProtection w:edit="forms" w:formatting="1" w:enforcement="1" w:cryptProviderType="rsaFull" w:cryptAlgorithmClass="hash" w:cryptAlgorithmType="typeAny" w:cryptAlgorithmSid="4" w:cryptSpinCount="100000" w:hash="UA0GAyfYDYwX0S4iS6EQexULJTA=" w:salt="Q9Q/YgR+6E9Y9Ug/ZDmAv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A17"/>
    <w:rsid w:val="0001235B"/>
    <w:rsid w:val="0001444B"/>
    <w:rsid w:val="000304CB"/>
    <w:rsid w:val="00040303"/>
    <w:rsid w:val="000418C3"/>
    <w:rsid w:val="000452FB"/>
    <w:rsid w:val="00053B35"/>
    <w:rsid w:val="00060FCC"/>
    <w:rsid w:val="00063D88"/>
    <w:rsid w:val="00065460"/>
    <w:rsid w:val="00090554"/>
    <w:rsid w:val="000934F1"/>
    <w:rsid w:val="000A0BA5"/>
    <w:rsid w:val="000B4EB9"/>
    <w:rsid w:val="000C170C"/>
    <w:rsid w:val="000C6057"/>
    <w:rsid w:val="000C6A26"/>
    <w:rsid w:val="000D1C18"/>
    <w:rsid w:val="000D4131"/>
    <w:rsid w:val="000E1264"/>
    <w:rsid w:val="000F4883"/>
    <w:rsid w:val="00114053"/>
    <w:rsid w:val="001218F1"/>
    <w:rsid w:val="00123BCD"/>
    <w:rsid w:val="00155A60"/>
    <w:rsid w:val="00161060"/>
    <w:rsid w:val="00167EE3"/>
    <w:rsid w:val="001736BE"/>
    <w:rsid w:val="00176E27"/>
    <w:rsid w:val="00193E90"/>
    <w:rsid w:val="00197176"/>
    <w:rsid w:val="001A70E9"/>
    <w:rsid w:val="001B06BF"/>
    <w:rsid w:val="001B30CA"/>
    <w:rsid w:val="001B42DE"/>
    <w:rsid w:val="001D7F24"/>
    <w:rsid w:val="001F6F8F"/>
    <w:rsid w:val="00202CCB"/>
    <w:rsid w:val="00242A17"/>
    <w:rsid w:val="00260116"/>
    <w:rsid w:val="00262EAB"/>
    <w:rsid w:val="00271C5F"/>
    <w:rsid w:val="0028416A"/>
    <w:rsid w:val="002871A5"/>
    <w:rsid w:val="00294E38"/>
    <w:rsid w:val="002A760E"/>
    <w:rsid w:val="002C71D8"/>
    <w:rsid w:val="002D3CCA"/>
    <w:rsid w:val="002E031D"/>
    <w:rsid w:val="002E0C91"/>
    <w:rsid w:val="002E1AE6"/>
    <w:rsid w:val="002E60EF"/>
    <w:rsid w:val="002F3D6D"/>
    <w:rsid w:val="002F4C27"/>
    <w:rsid w:val="00311EA8"/>
    <w:rsid w:val="0032452E"/>
    <w:rsid w:val="00325BCA"/>
    <w:rsid w:val="0033786F"/>
    <w:rsid w:val="00357BD9"/>
    <w:rsid w:val="00364DDB"/>
    <w:rsid w:val="003977DF"/>
    <w:rsid w:val="003A394B"/>
    <w:rsid w:val="003F77A4"/>
    <w:rsid w:val="00400B7C"/>
    <w:rsid w:val="004264C2"/>
    <w:rsid w:val="00430485"/>
    <w:rsid w:val="0044364E"/>
    <w:rsid w:val="00443972"/>
    <w:rsid w:val="00457AC4"/>
    <w:rsid w:val="00470B23"/>
    <w:rsid w:val="00471C8D"/>
    <w:rsid w:val="004768DF"/>
    <w:rsid w:val="00496804"/>
    <w:rsid w:val="004B012B"/>
    <w:rsid w:val="004B2FAA"/>
    <w:rsid w:val="004C37E9"/>
    <w:rsid w:val="004D6C85"/>
    <w:rsid w:val="004E24D5"/>
    <w:rsid w:val="004E35E8"/>
    <w:rsid w:val="004E7F2E"/>
    <w:rsid w:val="004F5F7C"/>
    <w:rsid w:val="00504497"/>
    <w:rsid w:val="00525C1E"/>
    <w:rsid w:val="0052782F"/>
    <w:rsid w:val="0056208F"/>
    <w:rsid w:val="00590AA8"/>
    <w:rsid w:val="005A7056"/>
    <w:rsid w:val="005C5167"/>
    <w:rsid w:val="005C645A"/>
    <w:rsid w:val="005D03CB"/>
    <w:rsid w:val="006021DB"/>
    <w:rsid w:val="00602D40"/>
    <w:rsid w:val="00604BBD"/>
    <w:rsid w:val="00610AC9"/>
    <w:rsid w:val="006261C2"/>
    <w:rsid w:val="00636E77"/>
    <w:rsid w:val="006527A6"/>
    <w:rsid w:val="0067554B"/>
    <w:rsid w:val="0067736E"/>
    <w:rsid w:val="00685756"/>
    <w:rsid w:val="0068743D"/>
    <w:rsid w:val="00690D22"/>
    <w:rsid w:val="006A5FCA"/>
    <w:rsid w:val="006B503C"/>
    <w:rsid w:val="006B7888"/>
    <w:rsid w:val="006C5397"/>
    <w:rsid w:val="006E309A"/>
    <w:rsid w:val="006F035F"/>
    <w:rsid w:val="00704F19"/>
    <w:rsid w:val="0070636A"/>
    <w:rsid w:val="00716A46"/>
    <w:rsid w:val="007228D1"/>
    <w:rsid w:val="00776977"/>
    <w:rsid w:val="007853BF"/>
    <w:rsid w:val="007B78F0"/>
    <w:rsid w:val="007D317B"/>
    <w:rsid w:val="007D7B74"/>
    <w:rsid w:val="007F2DA2"/>
    <w:rsid w:val="0080522E"/>
    <w:rsid w:val="00820302"/>
    <w:rsid w:val="00824ED8"/>
    <w:rsid w:val="00841231"/>
    <w:rsid w:val="00852AF9"/>
    <w:rsid w:val="00883E8D"/>
    <w:rsid w:val="00893FE0"/>
    <w:rsid w:val="008A55D7"/>
    <w:rsid w:val="008B5886"/>
    <w:rsid w:val="008D66DB"/>
    <w:rsid w:val="008D7FA1"/>
    <w:rsid w:val="008E45A8"/>
    <w:rsid w:val="00902DDA"/>
    <w:rsid w:val="0090406F"/>
    <w:rsid w:val="009055E3"/>
    <w:rsid w:val="0094303C"/>
    <w:rsid w:val="00956330"/>
    <w:rsid w:val="00962296"/>
    <w:rsid w:val="00992C96"/>
    <w:rsid w:val="00996CDE"/>
    <w:rsid w:val="009A7EBE"/>
    <w:rsid w:val="009B240E"/>
    <w:rsid w:val="009B443E"/>
    <w:rsid w:val="009E62BA"/>
    <w:rsid w:val="009F720D"/>
    <w:rsid w:val="00A11D0D"/>
    <w:rsid w:val="00A41A6C"/>
    <w:rsid w:val="00A42995"/>
    <w:rsid w:val="00A44D82"/>
    <w:rsid w:val="00A62446"/>
    <w:rsid w:val="00A73E93"/>
    <w:rsid w:val="00A90D88"/>
    <w:rsid w:val="00A97173"/>
    <w:rsid w:val="00AA1D3E"/>
    <w:rsid w:val="00AB394C"/>
    <w:rsid w:val="00AC4D33"/>
    <w:rsid w:val="00AD2066"/>
    <w:rsid w:val="00B35DCB"/>
    <w:rsid w:val="00B43680"/>
    <w:rsid w:val="00B51F61"/>
    <w:rsid w:val="00B85271"/>
    <w:rsid w:val="00B86A55"/>
    <w:rsid w:val="00B96789"/>
    <w:rsid w:val="00B970FA"/>
    <w:rsid w:val="00BB1149"/>
    <w:rsid w:val="00BC19C4"/>
    <w:rsid w:val="00BC6F2C"/>
    <w:rsid w:val="00BF174D"/>
    <w:rsid w:val="00BF3966"/>
    <w:rsid w:val="00C25B3E"/>
    <w:rsid w:val="00C31754"/>
    <w:rsid w:val="00C76130"/>
    <w:rsid w:val="00C9521D"/>
    <w:rsid w:val="00CA0F90"/>
    <w:rsid w:val="00CA6D33"/>
    <w:rsid w:val="00CC2C07"/>
    <w:rsid w:val="00CC669F"/>
    <w:rsid w:val="00CD4ACF"/>
    <w:rsid w:val="00CE1E82"/>
    <w:rsid w:val="00CE2DE0"/>
    <w:rsid w:val="00CF0C5F"/>
    <w:rsid w:val="00D02436"/>
    <w:rsid w:val="00D223BC"/>
    <w:rsid w:val="00D52B95"/>
    <w:rsid w:val="00D53FCD"/>
    <w:rsid w:val="00D57B6F"/>
    <w:rsid w:val="00D64ABD"/>
    <w:rsid w:val="00D86063"/>
    <w:rsid w:val="00DD4A56"/>
    <w:rsid w:val="00E0576A"/>
    <w:rsid w:val="00E1788E"/>
    <w:rsid w:val="00E24D8B"/>
    <w:rsid w:val="00E50D07"/>
    <w:rsid w:val="00E51DB9"/>
    <w:rsid w:val="00E66445"/>
    <w:rsid w:val="00E736B0"/>
    <w:rsid w:val="00E76BAB"/>
    <w:rsid w:val="00E81FC0"/>
    <w:rsid w:val="00E83AA1"/>
    <w:rsid w:val="00E86220"/>
    <w:rsid w:val="00E8696A"/>
    <w:rsid w:val="00EA1B58"/>
    <w:rsid w:val="00EB5758"/>
    <w:rsid w:val="00EB5907"/>
    <w:rsid w:val="00EC6B89"/>
    <w:rsid w:val="00ED13D1"/>
    <w:rsid w:val="00F045C8"/>
    <w:rsid w:val="00F047B6"/>
    <w:rsid w:val="00F12CF9"/>
    <w:rsid w:val="00F23E3F"/>
    <w:rsid w:val="00F27E6F"/>
    <w:rsid w:val="00F352F8"/>
    <w:rsid w:val="00F42728"/>
    <w:rsid w:val="00F42EE9"/>
    <w:rsid w:val="00F65E30"/>
    <w:rsid w:val="00F67DBA"/>
    <w:rsid w:val="00F732D7"/>
    <w:rsid w:val="00F76C21"/>
    <w:rsid w:val="00FB56AE"/>
    <w:rsid w:val="00FB661E"/>
    <w:rsid w:val="00FC3932"/>
    <w:rsid w:val="00FD09A2"/>
    <w:rsid w:val="00FD74FE"/>
    <w:rsid w:val="00FE2B5B"/>
    <w:rsid w:val="00FE6DFB"/>
    <w:rsid w:val="00FF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D82"/>
    <w:rPr>
      <w:rFonts w:ascii="Times New Roman" w:eastAsia="Times New Roman" w:hAnsi="Times New Roman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A44D82"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link w:val="Ttulo6"/>
    <w:uiPriority w:val="9"/>
    <w:rsid w:val="00A44D82"/>
    <w:rPr>
      <w:rFonts w:ascii="Calibri" w:eastAsia="Times New Roman" w:hAnsi="Calibri" w:cs="Times New Roman"/>
      <w:b/>
      <w:bCs/>
      <w:lang w:val="en-US"/>
    </w:rPr>
  </w:style>
  <w:style w:type="paragraph" w:styleId="Ttulo">
    <w:name w:val="Title"/>
    <w:basedOn w:val="Normal"/>
    <w:link w:val="TtuloChar"/>
    <w:qFormat/>
    <w:rsid w:val="00A44D82"/>
    <w:pPr>
      <w:jc w:val="center"/>
    </w:pPr>
    <w:rPr>
      <w:b/>
      <w:bCs/>
      <w:lang w:eastAsia="es-ES"/>
    </w:rPr>
  </w:style>
  <w:style w:type="character" w:customStyle="1" w:styleId="TtuloChar">
    <w:name w:val="Título Char"/>
    <w:link w:val="Ttulo"/>
    <w:rsid w:val="00A44D82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Corpodetexto">
    <w:name w:val="Body Text"/>
    <w:basedOn w:val="Normal"/>
    <w:link w:val="CorpodetextoChar"/>
    <w:semiHidden/>
    <w:unhideWhenUsed/>
    <w:rsid w:val="00A44D82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customStyle="1" w:styleId="CorpodetextoChar">
    <w:name w:val="Corpo de texto Char"/>
    <w:link w:val="Corpodetexto"/>
    <w:semiHidden/>
    <w:rsid w:val="00A44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44D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44D8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A44D8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44D8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4D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44D82"/>
    <w:rPr>
      <w:rFonts w:ascii="Tahoma" w:eastAsia="Times New Roman" w:hAnsi="Tahoma" w:cs="Tahoma"/>
      <w:sz w:val="16"/>
      <w:szCs w:val="16"/>
      <w:lang w:eastAsia="pt-BR"/>
    </w:rPr>
  </w:style>
  <w:style w:type="paragraph" w:styleId="Textoembloco">
    <w:name w:val="Block Text"/>
    <w:basedOn w:val="Normal"/>
    <w:semiHidden/>
    <w:unhideWhenUsed/>
    <w:rsid w:val="00EA1B58"/>
    <w:pPr>
      <w:spacing w:line="360" w:lineRule="auto"/>
      <w:ind w:left="567" w:right="567" w:firstLine="420"/>
      <w:jc w:val="both"/>
    </w:pPr>
    <w:rPr>
      <w:szCs w:val="20"/>
    </w:rPr>
  </w:style>
  <w:style w:type="paragraph" w:customStyle="1" w:styleId="TitlePage">
    <w:name w:val="TitlePage"/>
    <w:rsid w:val="00F65E30"/>
    <w:pPr>
      <w:suppressAutoHyphens/>
    </w:pPr>
    <w:rPr>
      <w:rFonts w:ascii="Times New Roman" w:eastAsia="Times New Roman" w:hAnsi="Times New Roman"/>
      <w:sz w:val="24"/>
      <w:lang w:val="en-US" w:eastAsia="en-US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96229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96229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Refdecomentrio">
    <w:name w:val="annotation reference"/>
    <w:semiHidden/>
    <w:rsid w:val="00962296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962296"/>
    <w:rPr>
      <w:rFonts w:ascii="Verdana" w:hAnsi="Verdana"/>
      <w:bCs/>
      <w:sz w:val="20"/>
      <w:szCs w:val="20"/>
    </w:rPr>
  </w:style>
  <w:style w:type="character" w:customStyle="1" w:styleId="TextodecomentrioChar">
    <w:name w:val="Texto de comentário Char"/>
    <w:link w:val="Textodecomentrio"/>
    <w:semiHidden/>
    <w:rsid w:val="00962296"/>
    <w:rPr>
      <w:rFonts w:ascii="Verdana" w:eastAsia="Times New Roman" w:hAnsi="Verdana" w:cs="Times New Roman"/>
      <w:bCs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42728"/>
    <w:rPr>
      <w:rFonts w:ascii="Times New Roman" w:hAnsi="Times New Roman"/>
      <w:b/>
    </w:rPr>
  </w:style>
  <w:style w:type="character" w:customStyle="1" w:styleId="AssuntodocomentrioChar">
    <w:name w:val="Assunto do comentário Char"/>
    <w:link w:val="Assuntodocomentrio"/>
    <w:uiPriority w:val="99"/>
    <w:semiHidden/>
    <w:rsid w:val="00F4272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basedOn w:val="Fontepargpadro"/>
    <w:rsid w:val="000A0BA5"/>
    <w:rPr>
      <w:color w:val="0000FF"/>
      <w:u w:val="single"/>
    </w:rPr>
  </w:style>
  <w:style w:type="character" w:styleId="TextodoEspaoReservado">
    <w:name w:val="Placeholder Text"/>
    <w:uiPriority w:val="99"/>
    <w:semiHidden/>
    <w:rsid w:val="00A90D8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D82"/>
    <w:rPr>
      <w:rFonts w:ascii="Times New Roman" w:eastAsia="Times New Roman" w:hAnsi="Times New Roman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A44D82"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link w:val="Ttulo6"/>
    <w:uiPriority w:val="9"/>
    <w:rsid w:val="00A44D82"/>
    <w:rPr>
      <w:rFonts w:ascii="Calibri" w:eastAsia="Times New Roman" w:hAnsi="Calibri" w:cs="Times New Roman"/>
      <w:b/>
      <w:bCs/>
      <w:lang w:val="en-US"/>
    </w:rPr>
  </w:style>
  <w:style w:type="paragraph" w:styleId="Ttulo">
    <w:name w:val="Title"/>
    <w:basedOn w:val="Normal"/>
    <w:link w:val="TtuloChar"/>
    <w:qFormat/>
    <w:rsid w:val="00A44D82"/>
    <w:pPr>
      <w:jc w:val="center"/>
    </w:pPr>
    <w:rPr>
      <w:b/>
      <w:bCs/>
      <w:lang w:eastAsia="es-ES"/>
    </w:rPr>
  </w:style>
  <w:style w:type="character" w:customStyle="1" w:styleId="TtuloChar">
    <w:name w:val="Título Char"/>
    <w:link w:val="Ttulo"/>
    <w:rsid w:val="00A44D82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Corpodetexto">
    <w:name w:val="Body Text"/>
    <w:basedOn w:val="Normal"/>
    <w:link w:val="CorpodetextoChar"/>
    <w:semiHidden/>
    <w:unhideWhenUsed/>
    <w:rsid w:val="00A44D82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customStyle="1" w:styleId="CorpodetextoChar">
    <w:name w:val="Corpo de texto Char"/>
    <w:link w:val="Corpodetexto"/>
    <w:semiHidden/>
    <w:rsid w:val="00A44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44D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44D8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A44D8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44D8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4D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44D82"/>
    <w:rPr>
      <w:rFonts w:ascii="Tahoma" w:eastAsia="Times New Roman" w:hAnsi="Tahoma" w:cs="Tahoma"/>
      <w:sz w:val="16"/>
      <w:szCs w:val="16"/>
      <w:lang w:eastAsia="pt-BR"/>
    </w:rPr>
  </w:style>
  <w:style w:type="paragraph" w:styleId="Textoembloco">
    <w:name w:val="Block Text"/>
    <w:basedOn w:val="Normal"/>
    <w:semiHidden/>
    <w:unhideWhenUsed/>
    <w:rsid w:val="00EA1B58"/>
    <w:pPr>
      <w:spacing w:line="360" w:lineRule="auto"/>
      <w:ind w:left="567" w:right="567" w:firstLine="420"/>
      <w:jc w:val="both"/>
    </w:pPr>
    <w:rPr>
      <w:szCs w:val="20"/>
    </w:rPr>
  </w:style>
  <w:style w:type="paragraph" w:customStyle="1" w:styleId="TitlePage">
    <w:name w:val="TitlePage"/>
    <w:rsid w:val="00F65E30"/>
    <w:pPr>
      <w:suppressAutoHyphens/>
    </w:pPr>
    <w:rPr>
      <w:rFonts w:ascii="Times New Roman" w:eastAsia="Times New Roman" w:hAnsi="Times New Roman"/>
      <w:sz w:val="24"/>
      <w:lang w:val="en-US" w:eastAsia="en-US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96229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96229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Refdecomentrio">
    <w:name w:val="annotation reference"/>
    <w:semiHidden/>
    <w:rsid w:val="00962296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962296"/>
    <w:rPr>
      <w:rFonts w:ascii="Verdana" w:hAnsi="Verdana"/>
      <w:bCs/>
      <w:sz w:val="20"/>
      <w:szCs w:val="20"/>
    </w:rPr>
  </w:style>
  <w:style w:type="character" w:customStyle="1" w:styleId="TextodecomentrioChar">
    <w:name w:val="Texto de comentário Char"/>
    <w:link w:val="Textodecomentrio"/>
    <w:semiHidden/>
    <w:rsid w:val="00962296"/>
    <w:rPr>
      <w:rFonts w:ascii="Verdana" w:eastAsia="Times New Roman" w:hAnsi="Verdana" w:cs="Times New Roman"/>
      <w:bCs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42728"/>
    <w:rPr>
      <w:rFonts w:ascii="Times New Roman" w:hAnsi="Times New Roman"/>
      <w:b/>
    </w:rPr>
  </w:style>
  <w:style w:type="character" w:customStyle="1" w:styleId="AssuntodocomentrioChar">
    <w:name w:val="Assunto do comentário Char"/>
    <w:link w:val="Assuntodocomentrio"/>
    <w:uiPriority w:val="99"/>
    <w:semiHidden/>
    <w:rsid w:val="00F4272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basedOn w:val="Fontepargpadro"/>
    <w:rsid w:val="000A0BA5"/>
    <w:rPr>
      <w:color w:val="0000FF"/>
      <w:u w:val="single"/>
    </w:rPr>
  </w:style>
  <w:style w:type="character" w:styleId="TextodoEspaoReservado">
    <w:name w:val="Placeholder Text"/>
    <w:uiPriority w:val="99"/>
    <w:semiHidden/>
    <w:rsid w:val="00A90D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p@dantepazzanese.or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belly.gomes\Desktop\DOCUMENTOS%20PARA%20A%20NOVA%20PAGINA%20DO%20CEP\Carta_de_Anuencia%20_Dan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A68354-DC76-4A61-83B8-228C1DCE4FC2}"/>
      </w:docPartPr>
      <w:docPartBody>
        <w:p w:rsidR="003210D1" w:rsidRDefault="008A0788">
          <w:r w:rsidRPr="00501E6D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788"/>
    <w:rsid w:val="003210D1"/>
    <w:rsid w:val="008A0788"/>
    <w:rsid w:val="00EF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uiPriority w:val="99"/>
    <w:semiHidden/>
    <w:rsid w:val="008A0788"/>
    <w:rPr>
      <w:color w:val="808080"/>
    </w:rPr>
  </w:style>
  <w:style w:type="paragraph" w:customStyle="1" w:styleId="634EB5A0648E4CC3A6B2B82CAB29F4F0">
    <w:name w:val="634EB5A0648E4CC3A6B2B82CAB29F4F0"/>
    <w:rsid w:val="008A0788"/>
  </w:style>
  <w:style w:type="paragraph" w:customStyle="1" w:styleId="187DEBE1F3AD4A0D8B348E3A750BCE09">
    <w:name w:val="187DEBE1F3AD4A0D8B348E3A750BCE09"/>
    <w:rsid w:val="008A0788"/>
  </w:style>
  <w:style w:type="paragraph" w:customStyle="1" w:styleId="90F28865585D48A7A6D25819F061724C">
    <w:name w:val="90F28865585D48A7A6D25819F061724C"/>
    <w:rsid w:val="008A0788"/>
  </w:style>
  <w:style w:type="paragraph" w:customStyle="1" w:styleId="13FB2DB89E684C5DAFDDFB9C5946C29B">
    <w:name w:val="13FB2DB89E684C5DAFDDFB9C5946C29B"/>
    <w:rsid w:val="008A0788"/>
  </w:style>
  <w:style w:type="paragraph" w:customStyle="1" w:styleId="0B62B6FD1A1843D8B8463F0D59ABE97A">
    <w:name w:val="0B62B6FD1A1843D8B8463F0D59ABE97A"/>
    <w:rsid w:val="008A0788"/>
  </w:style>
  <w:style w:type="paragraph" w:customStyle="1" w:styleId="D1729645343F434EBF0B1C39D722B389">
    <w:name w:val="D1729645343F434EBF0B1C39D722B389"/>
    <w:rsid w:val="008A0788"/>
  </w:style>
  <w:style w:type="paragraph" w:customStyle="1" w:styleId="4B5BB1DB208B42A29C84897D8EE8978D">
    <w:name w:val="4B5BB1DB208B42A29C84897D8EE8978D"/>
    <w:rsid w:val="008A0788"/>
  </w:style>
  <w:style w:type="paragraph" w:customStyle="1" w:styleId="E98AB9BD26474DB6BF232DF9D57A6BB7">
    <w:name w:val="E98AB9BD26474DB6BF232DF9D57A6BB7"/>
    <w:rsid w:val="008A078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uiPriority w:val="99"/>
    <w:semiHidden/>
    <w:rsid w:val="008A0788"/>
    <w:rPr>
      <w:color w:val="808080"/>
    </w:rPr>
  </w:style>
  <w:style w:type="paragraph" w:customStyle="1" w:styleId="634EB5A0648E4CC3A6B2B82CAB29F4F0">
    <w:name w:val="634EB5A0648E4CC3A6B2B82CAB29F4F0"/>
    <w:rsid w:val="008A0788"/>
  </w:style>
  <w:style w:type="paragraph" w:customStyle="1" w:styleId="187DEBE1F3AD4A0D8B348E3A750BCE09">
    <w:name w:val="187DEBE1F3AD4A0D8B348E3A750BCE09"/>
    <w:rsid w:val="008A0788"/>
  </w:style>
  <w:style w:type="paragraph" w:customStyle="1" w:styleId="90F28865585D48A7A6D25819F061724C">
    <w:name w:val="90F28865585D48A7A6D25819F061724C"/>
    <w:rsid w:val="008A0788"/>
  </w:style>
  <w:style w:type="paragraph" w:customStyle="1" w:styleId="13FB2DB89E684C5DAFDDFB9C5946C29B">
    <w:name w:val="13FB2DB89E684C5DAFDDFB9C5946C29B"/>
    <w:rsid w:val="008A0788"/>
  </w:style>
  <w:style w:type="paragraph" w:customStyle="1" w:styleId="0B62B6FD1A1843D8B8463F0D59ABE97A">
    <w:name w:val="0B62B6FD1A1843D8B8463F0D59ABE97A"/>
    <w:rsid w:val="008A0788"/>
  </w:style>
  <w:style w:type="paragraph" w:customStyle="1" w:styleId="D1729645343F434EBF0B1C39D722B389">
    <w:name w:val="D1729645343F434EBF0B1C39D722B389"/>
    <w:rsid w:val="008A0788"/>
  </w:style>
  <w:style w:type="paragraph" w:customStyle="1" w:styleId="4B5BB1DB208B42A29C84897D8EE8978D">
    <w:name w:val="4B5BB1DB208B42A29C84897D8EE8978D"/>
    <w:rsid w:val="008A0788"/>
  </w:style>
  <w:style w:type="paragraph" w:customStyle="1" w:styleId="E98AB9BD26474DB6BF232DF9D57A6BB7">
    <w:name w:val="E98AB9BD26474DB6BF232DF9D57A6BB7"/>
    <w:rsid w:val="008A07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4C7248B389DC47A6BCE4538527C0AD" ma:contentTypeVersion="5" ma:contentTypeDescription="Crie um novo documento." ma:contentTypeScope="" ma:versionID="6008c48f30d1025e8f01742432e212bb">
  <xsd:schema xmlns:xsd="http://www.w3.org/2001/XMLSchema" xmlns:xs="http://www.w3.org/2001/XMLSchema" xmlns:p="http://schemas.microsoft.com/office/2006/metadata/properties" xmlns:ns2="7e3badce-c5a1-4a04-95ab-070fb8b27e3f" xmlns:ns3="a5e4186c-a07d-4ec2-94c6-e8881d4046a7" targetNamespace="http://schemas.microsoft.com/office/2006/metadata/properties" ma:root="true" ma:fieldsID="dca2b7e0e2230bb6b278071ca81fbfc2" ns2:_="" ns3:_="">
    <xsd:import namespace="7e3badce-c5a1-4a04-95ab-070fb8b27e3f"/>
    <xsd:import namespace="a5e4186c-a07d-4ec2-94c6-e8881d4046a7"/>
    <xsd:element name="properties">
      <xsd:complexType>
        <xsd:sequence>
          <xsd:element name="documentManagement">
            <xsd:complexType>
              <xsd:all>
                <xsd:element ref="ns2:data" minOccurs="0"/>
                <xsd:element ref="ns2:conteudo" minOccurs="0"/>
                <xsd:element ref="ns3:Idioma" minOccurs="0"/>
                <xsd:element ref="ns3:Ord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badce-c5a1-4a04-95ab-070fb8b27e3f" elementFormDefault="qualified">
    <xsd:import namespace="http://schemas.microsoft.com/office/2006/documentManagement/types"/>
    <xsd:import namespace="http://schemas.microsoft.com/office/infopath/2007/PartnerControls"/>
    <xsd:element name="data" ma:index="8" nillable="true" ma:displayName="Data" ma:format="DateOnly" ma:internalName="data">
      <xsd:simpleType>
        <xsd:restriction base="dms:DateTime"/>
      </xsd:simpleType>
    </xsd:element>
    <xsd:element name="conteudo" ma:index="9" nillable="true" ma:displayName="Conteúdo" ma:internalName="conteudo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4186c-a07d-4ec2-94c6-e8881d4046a7" elementFormDefault="qualified">
    <xsd:import namespace="http://schemas.microsoft.com/office/2006/documentManagement/types"/>
    <xsd:import namespace="http://schemas.microsoft.com/office/infopath/2007/PartnerControls"/>
    <xsd:element name="Idioma" ma:index="10" nillable="true" ma:displayName="Idioma" ma:default="Português" ma:format="Dropdown" ma:internalName="Idioma">
      <xsd:simpleType>
        <xsd:restriction base="dms:Choice">
          <xsd:enumeration value="Português"/>
          <xsd:enumeration value="Alemão"/>
          <xsd:enumeration value="Inglês"/>
        </xsd:restriction>
      </xsd:simpleType>
    </xsd:element>
    <xsd:element name="Ordem" ma:index="11" nillable="true" ma:displayName="Ordem" ma:internalName="Ord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 xmlns="7e3badce-c5a1-4a04-95ab-070fb8b27e3f" xsi:nil="true"/>
    <Ordem xmlns="a5e4186c-a07d-4ec2-94c6-e8881d4046a7">4</Ordem>
    <Idioma xmlns="a5e4186c-a07d-4ec2-94c6-e8881d4046a7">Português</Idioma>
    <conteudo xmlns="7e3badce-c5a1-4a04-95ab-070fb8b27e3f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03400-BA98-4DB8-B356-226730E4136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442C10A-7391-48D8-9C49-FBA00C427E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FACD45-CCB8-4BBF-9A93-DD796D4D1D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3badce-c5a1-4a04-95ab-070fb8b27e3f"/>
    <ds:schemaRef ds:uri="a5e4186c-a07d-4ec2-94c6-e8881d4046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7E0D0-0550-4B1F-AB9B-CD93E637A3A4}">
  <ds:schemaRefs>
    <ds:schemaRef ds:uri="http://schemas.microsoft.com/office/2006/metadata/properties"/>
    <ds:schemaRef ds:uri="http://schemas.microsoft.com/office/infopath/2007/PartnerControls"/>
    <ds:schemaRef ds:uri="7e3badce-c5a1-4a04-95ab-070fb8b27e3f"/>
    <ds:schemaRef ds:uri="a5e4186c-a07d-4ec2-94c6-e8881d4046a7"/>
  </ds:schemaRefs>
</ds:datastoreItem>
</file>

<file path=customXml/itemProps5.xml><?xml version="1.0" encoding="utf-8"?>
<ds:datastoreItem xmlns:ds="http://schemas.openxmlformats.org/officeDocument/2006/customXml" ds:itemID="{AD6D77B3-DFC2-413F-BD19-AD8E62B99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Carta_de_Anuencia _Dante</Template>
  <TotalTime>1</TotalTime>
  <Pages>1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Autorização Anuência</vt:lpstr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Autorização Anuência</dc:title>
  <dc:creator>Cibelly Marilza Gomes</dc:creator>
  <cp:lastModifiedBy>Cibelly Marilza Gomes</cp:lastModifiedBy>
  <cp:revision>2</cp:revision>
  <cp:lastPrinted>2024-06-26T17:52:00Z</cp:lastPrinted>
  <dcterms:created xsi:type="dcterms:W3CDTF">2025-05-29T18:10:00Z</dcterms:created>
  <dcterms:modified xsi:type="dcterms:W3CDTF">2025-05-29T18:10:00Z</dcterms:modified>
</cp:coreProperties>
</file>