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AD" w:rsidRPr="008E73D0" w:rsidRDefault="008E73D0" w:rsidP="006173AD">
      <w:pPr>
        <w:tabs>
          <w:tab w:val="left" w:pos="6480"/>
        </w:tabs>
        <w:spacing w:line="360" w:lineRule="auto"/>
        <w:jc w:val="center"/>
        <w:rPr>
          <w:rFonts w:ascii="Arial Black" w:hAnsi="Arial Black" w:cs="Arial"/>
          <w:b/>
          <w:sz w:val="28"/>
          <w:szCs w:val="22"/>
        </w:rPr>
      </w:pPr>
      <w:bookmarkStart w:id="0" w:name="_GoBack"/>
      <w:bookmarkEnd w:id="0"/>
      <w:proofErr w:type="gramStart"/>
      <w:r w:rsidRPr="008E73D0">
        <w:rPr>
          <w:rFonts w:ascii="Arial Black" w:hAnsi="Arial Black" w:cs="Arial"/>
          <w:b/>
          <w:sz w:val="28"/>
          <w:szCs w:val="22"/>
        </w:rPr>
        <w:t>DECLARAÇÃO ORIENTADOR DO ESTUDO</w:t>
      </w:r>
      <w:proofErr w:type="gramEnd"/>
    </w:p>
    <w:p w:rsidR="00955AA5" w:rsidRPr="003F6C4A" w:rsidRDefault="00955AA5" w:rsidP="00955AA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667477" w:rsidRPr="008E73D0" w:rsidRDefault="00667477" w:rsidP="008E73D0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8E73D0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8E73D0">
        <w:rPr>
          <w:rFonts w:ascii="Arial" w:hAnsi="Arial" w:cs="Arial"/>
          <w:sz w:val="22"/>
          <w:szCs w:val="22"/>
        </w:rPr>
        <w:t>Sr.</w:t>
      </w:r>
      <w:proofErr w:type="gramEnd"/>
      <w:r w:rsidRPr="008E73D0">
        <w:rPr>
          <w:rFonts w:ascii="Arial" w:hAnsi="Arial" w:cs="Arial"/>
          <w:sz w:val="22"/>
          <w:szCs w:val="22"/>
        </w:rPr>
        <w:t xml:space="preserve"> Coordenador</w:t>
      </w:r>
    </w:p>
    <w:p w:rsidR="00C86E26" w:rsidRPr="008E73D0" w:rsidRDefault="008720F4" w:rsidP="008E73D0">
      <w:pPr>
        <w:spacing w:line="360" w:lineRule="auto"/>
        <w:ind w:right="-131"/>
        <w:jc w:val="both"/>
        <w:rPr>
          <w:rFonts w:ascii="Arial" w:hAnsi="Arial" w:cs="Arial"/>
          <w:bCs/>
          <w:noProof/>
          <w:sz w:val="22"/>
          <w:szCs w:val="22"/>
        </w:rPr>
      </w:pPr>
      <w:r w:rsidRPr="008E73D0">
        <w:rPr>
          <w:rFonts w:ascii="Arial" w:hAnsi="Arial" w:cs="Arial"/>
          <w:bCs/>
          <w:noProof/>
          <w:sz w:val="22"/>
          <w:szCs w:val="22"/>
        </w:rPr>
        <w:t xml:space="preserve">Dr. Gustavo Bernardes </w:t>
      </w:r>
      <w:r w:rsidR="00311443" w:rsidRPr="008E73D0">
        <w:rPr>
          <w:rFonts w:ascii="Arial" w:hAnsi="Arial" w:cs="Arial"/>
          <w:bCs/>
          <w:noProof/>
          <w:sz w:val="22"/>
          <w:szCs w:val="22"/>
        </w:rPr>
        <w:t xml:space="preserve">de </w:t>
      </w:r>
      <w:r w:rsidRPr="008E73D0">
        <w:rPr>
          <w:rFonts w:ascii="Arial" w:hAnsi="Arial" w:cs="Arial"/>
          <w:bCs/>
          <w:noProof/>
          <w:sz w:val="22"/>
          <w:szCs w:val="22"/>
        </w:rPr>
        <w:t>F</w:t>
      </w:r>
      <w:r w:rsidR="00311443" w:rsidRPr="008E73D0">
        <w:rPr>
          <w:rFonts w:ascii="Arial" w:hAnsi="Arial" w:cs="Arial"/>
          <w:bCs/>
          <w:noProof/>
          <w:sz w:val="22"/>
          <w:szCs w:val="22"/>
        </w:rPr>
        <w:t>igueiredo</w:t>
      </w:r>
      <w:r w:rsidRPr="008E73D0">
        <w:rPr>
          <w:rFonts w:ascii="Arial" w:hAnsi="Arial" w:cs="Arial"/>
          <w:bCs/>
          <w:noProof/>
          <w:sz w:val="22"/>
          <w:szCs w:val="22"/>
        </w:rPr>
        <w:t xml:space="preserve"> Oliveira</w:t>
      </w:r>
    </w:p>
    <w:p w:rsidR="00955AA5" w:rsidRPr="008E73D0" w:rsidRDefault="00C86E26" w:rsidP="008E73D0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8E73D0">
        <w:rPr>
          <w:rFonts w:ascii="Arial" w:hAnsi="Arial" w:cs="Arial"/>
          <w:bCs/>
          <w:noProof/>
          <w:sz w:val="22"/>
          <w:szCs w:val="22"/>
        </w:rPr>
        <w:t>Comitê de Ética em Pesquisa Instituto Dante Pazzanese de Cardiologia</w:t>
      </w:r>
    </w:p>
    <w:p w:rsidR="003F7150" w:rsidRPr="008E73D0" w:rsidRDefault="003F7150" w:rsidP="008E73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5AA5" w:rsidRPr="008E73D0" w:rsidRDefault="00955AA5" w:rsidP="008E73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3D0">
        <w:rPr>
          <w:rFonts w:ascii="Arial" w:hAnsi="Arial" w:cs="Arial"/>
          <w:sz w:val="22"/>
          <w:szCs w:val="22"/>
        </w:rPr>
        <w:t xml:space="preserve">Projeto de pesquisa: </w:t>
      </w:r>
      <w:r w:rsidR="00C46BD7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C46BD7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46BD7" w:rsidRPr="007F2DA2">
        <w:rPr>
          <w:rFonts w:ascii="Arial" w:hAnsi="Arial" w:cs="Arial"/>
          <w:bCs/>
          <w:sz w:val="22"/>
          <w:szCs w:val="22"/>
        </w:rPr>
      </w:r>
      <w:r w:rsidR="00C46BD7" w:rsidRPr="007F2DA2">
        <w:rPr>
          <w:rFonts w:ascii="Arial" w:hAnsi="Arial" w:cs="Arial"/>
          <w:bCs/>
          <w:sz w:val="22"/>
          <w:szCs w:val="22"/>
        </w:rPr>
        <w:fldChar w:fldCharType="separate"/>
      </w:r>
      <w:r w:rsidR="00C46BD7" w:rsidRPr="007F2DA2">
        <w:rPr>
          <w:rFonts w:ascii="Arial" w:hAnsi="Arial" w:cs="Arial"/>
          <w:bCs/>
          <w:noProof/>
          <w:sz w:val="22"/>
          <w:szCs w:val="22"/>
        </w:rPr>
        <w:t xml:space="preserve">Titulo </w:t>
      </w:r>
      <w:r w:rsidR="00C46BD7" w:rsidRPr="007F2DA2">
        <w:rPr>
          <w:rFonts w:ascii="Arial" w:hAnsi="Arial" w:cs="Arial"/>
          <w:bCs/>
          <w:sz w:val="22"/>
          <w:szCs w:val="22"/>
        </w:rPr>
        <w:fldChar w:fldCharType="end"/>
      </w:r>
    </w:p>
    <w:p w:rsidR="006173AD" w:rsidRPr="008E73D0" w:rsidRDefault="006173AD" w:rsidP="008E73D0">
      <w:pPr>
        <w:tabs>
          <w:tab w:val="left" w:pos="64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328B" w:rsidRPr="0064328B" w:rsidRDefault="00697EB7" w:rsidP="008E73D0">
      <w:pPr>
        <w:spacing w:line="360" w:lineRule="auto"/>
        <w:ind w:right="-131"/>
        <w:jc w:val="both"/>
        <w:rPr>
          <w:rFonts w:ascii="Arial" w:hAnsi="Arial" w:cs="Arial"/>
          <w:color w:val="FF0000"/>
          <w:sz w:val="22"/>
          <w:szCs w:val="22"/>
        </w:rPr>
      </w:pPr>
      <w:r w:rsidRPr="008E73D0">
        <w:rPr>
          <w:rFonts w:ascii="Arial" w:hAnsi="Arial" w:cs="Arial"/>
          <w:sz w:val="22"/>
          <w:szCs w:val="22"/>
        </w:rPr>
        <w:t xml:space="preserve">Eu </w:t>
      </w:r>
      <w:r w:rsidR="00C46BD7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of° Dr. colocar o nome do orientador "/>
            </w:textInput>
          </w:ffData>
        </w:fldChar>
      </w:r>
      <w:r w:rsidR="00C46BD7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C46BD7">
        <w:rPr>
          <w:rFonts w:ascii="Arial" w:hAnsi="Arial" w:cs="Arial"/>
          <w:bCs/>
          <w:sz w:val="22"/>
          <w:szCs w:val="22"/>
        </w:rPr>
      </w:r>
      <w:r w:rsidR="00C46BD7">
        <w:rPr>
          <w:rFonts w:ascii="Arial" w:hAnsi="Arial" w:cs="Arial"/>
          <w:bCs/>
          <w:sz w:val="22"/>
          <w:szCs w:val="22"/>
        </w:rPr>
        <w:fldChar w:fldCharType="separate"/>
      </w:r>
      <w:r w:rsidR="00C46BD7">
        <w:rPr>
          <w:rFonts w:ascii="Arial" w:hAnsi="Arial" w:cs="Arial"/>
          <w:bCs/>
          <w:noProof/>
          <w:sz w:val="22"/>
          <w:szCs w:val="22"/>
        </w:rPr>
        <w:t xml:space="preserve">Prof° Dr. colocar o nome do orientador </w:t>
      </w:r>
      <w:r w:rsidR="00C46BD7">
        <w:rPr>
          <w:rFonts w:ascii="Arial" w:hAnsi="Arial" w:cs="Arial"/>
          <w:bCs/>
          <w:sz w:val="22"/>
          <w:szCs w:val="22"/>
        </w:rPr>
        <w:fldChar w:fldCharType="end"/>
      </w:r>
      <w:r w:rsidRPr="008E73D0">
        <w:rPr>
          <w:rFonts w:ascii="Arial" w:hAnsi="Arial" w:cs="Arial"/>
          <w:sz w:val="22"/>
          <w:szCs w:val="22"/>
        </w:rPr>
        <w:t>, concordo em</w:t>
      </w:r>
      <w:r w:rsidR="00701726" w:rsidRPr="008E73D0">
        <w:rPr>
          <w:rFonts w:ascii="Arial" w:hAnsi="Arial" w:cs="Arial"/>
          <w:sz w:val="22"/>
          <w:szCs w:val="22"/>
        </w:rPr>
        <w:t xml:space="preserve"> orientar o projeto de Tese de </w:t>
      </w:r>
      <w:r w:rsidR="0064328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utorado / Mestrado"/>
            </w:textInput>
          </w:ffData>
        </w:fldChar>
      </w:r>
      <w:r w:rsidR="0064328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64328B">
        <w:rPr>
          <w:rFonts w:ascii="Arial" w:hAnsi="Arial" w:cs="Arial"/>
          <w:bCs/>
          <w:sz w:val="22"/>
          <w:szCs w:val="22"/>
        </w:rPr>
      </w:r>
      <w:r w:rsidR="0064328B">
        <w:rPr>
          <w:rFonts w:ascii="Arial" w:hAnsi="Arial" w:cs="Arial"/>
          <w:bCs/>
          <w:sz w:val="22"/>
          <w:szCs w:val="22"/>
        </w:rPr>
        <w:fldChar w:fldCharType="separate"/>
      </w:r>
      <w:r w:rsidR="0064328B">
        <w:rPr>
          <w:rFonts w:ascii="Arial" w:hAnsi="Arial" w:cs="Arial"/>
          <w:bCs/>
          <w:noProof/>
          <w:sz w:val="22"/>
          <w:szCs w:val="22"/>
        </w:rPr>
        <w:t>Doutorado / Mestrado</w:t>
      </w:r>
      <w:r w:rsidR="0064328B">
        <w:rPr>
          <w:rFonts w:ascii="Arial" w:hAnsi="Arial" w:cs="Arial"/>
          <w:bCs/>
          <w:sz w:val="22"/>
          <w:szCs w:val="22"/>
        </w:rPr>
        <w:fldChar w:fldCharType="end"/>
      </w:r>
      <w:r w:rsidRPr="008E73D0">
        <w:rPr>
          <w:rFonts w:ascii="Arial" w:hAnsi="Arial" w:cs="Arial"/>
          <w:color w:val="FF0000"/>
          <w:sz w:val="22"/>
          <w:szCs w:val="22"/>
        </w:rPr>
        <w:t xml:space="preserve"> </w:t>
      </w:r>
      <w:r w:rsidRPr="008E73D0">
        <w:rPr>
          <w:rFonts w:ascii="Arial" w:hAnsi="Arial" w:cs="Arial"/>
          <w:sz w:val="22"/>
          <w:szCs w:val="22"/>
        </w:rPr>
        <w:t xml:space="preserve">supracitado, sob a responsabilidade do aluno </w:t>
      </w:r>
      <w:proofErr w:type="gramStart"/>
      <w:r w:rsidR="00701726" w:rsidRPr="008E73D0">
        <w:rPr>
          <w:rFonts w:ascii="Arial" w:hAnsi="Arial" w:cs="Arial"/>
          <w:sz w:val="22"/>
          <w:szCs w:val="22"/>
        </w:rPr>
        <w:t>p</w:t>
      </w:r>
      <w:r w:rsidRPr="008E73D0">
        <w:rPr>
          <w:rFonts w:ascii="Arial" w:hAnsi="Arial" w:cs="Arial"/>
          <w:sz w:val="22"/>
          <w:szCs w:val="22"/>
        </w:rPr>
        <w:t>esquisador(</w:t>
      </w:r>
      <w:proofErr w:type="gramEnd"/>
      <w:r w:rsidRPr="008E73D0">
        <w:rPr>
          <w:rFonts w:ascii="Arial" w:hAnsi="Arial" w:cs="Arial"/>
          <w:sz w:val="22"/>
          <w:szCs w:val="22"/>
        </w:rPr>
        <w:t xml:space="preserve">a): </w:t>
      </w:r>
      <w:r w:rsidR="0064328B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64328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64328B">
        <w:rPr>
          <w:rFonts w:ascii="Arial" w:hAnsi="Arial" w:cs="Arial"/>
          <w:bCs/>
          <w:sz w:val="22"/>
          <w:szCs w:val="22"/>
        </w:rPr>
      </w:r>
      <w:r w:rsidR="0064328B">
        <w:rPr>
          <w:rFonts w:ascii="Arial" w:hAnsi="Arial" w:cs="Arial"/>
          <w:bCs/>
          <w:sz w:val="22"/>
          <w:szCs w:val="22"/>
        </w:rPr>
        <w:fldChar w:fldCharType="separate"/>
      </w:r>
      <w:r w:rsidR="0064328B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64328B">
        <w:rPr>
          <w:rFonts w:ascii="Arial" w:hAnsi="Arial" w:cs="Arial"/>
          <w:bCs/>
          <w:sz w:val="22"/>
          <w:szCs w:val="22"/>
        </w:rPr>
        <w:fldChar w:fldCharType="end"/>
      </w:r>
    </w:p>
    <w:p w:rsidR="00697EB7" w:rsidRPr="008E73D0" w:rsidRDefault="00697EB7" w:rsidP="008E73D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E34CC" w:rsidRPr="008E73D0" w:rsidRDefault="003E34CC" w:rsidP="003E34CC">
      <w:pPr>
        <w:pStyle w:val="Ttulo"/>
        <w:ind w:right="261" w:firstLine="709"/>
        <w:jc w:val="right"/>
        <w:rPr>
          <w:b w:val="0"/>
          <w:color w:val="000000"/>
          <w:sz w:val="22"/>
          <w:szCs w:val="22"/>
        </w:rPr>
      </w:pPr>
    </w:p>
    <w:p w:rsidR="003E34CC" w:rsidRPr="008E73D0" w:rsidRDefault="003E34CC" w:rsidP="00CF4A25">
      <w:pPr>
        <w:pStyle w:val="Ttulo"/>
        <w:ind w:right="-1" w:firstLine="709"/>
        <w:jc w:val="right"/>
        <w:rPr>
          <w:b w:val="0"/>
          <w:color w:val="000000"/>
          <w:sz w:val="22"/>
          <w:szCs w:val="22"/>
        </w:rPr>
      </w:pPr>
    </w:p>
    <w:p w:rsidR="00667477" w:rsidRPr="008E73D0" w:rsidRDefault="00667477" w:rsidP="002B550A">
      <w:pPr>
        <w:spacing w:line="360" w:lineRule="auto"/>
        <w:ind w:right="-131"/>
        <w:jc w:val="right"/>
        <w:rPr>
          <w:rFonts w:ascii="Arial" w:hAnsi="Arial" w:cs="Arial"/>
          <w:sz w:val="22"/>
          <w:szCs w:val="22"/>
        </w:rPr>
      </w:pPr>
      <w:r w:rsidRPr="008E73D0">
        <w:rPr>
          <w:rFonts w:ascii="Arial" w:hAnsi="Arial" w:cs="Arial"/>
          <w:sz w:val="22"/>
          <w:szCs w:val="22"/>
        </w:rPr>
        <w:t xml:space="preserve">São Paulo, </w:t>
      </w:r>
      <w:sdt>
        <w:sdtPr>
          <w:rPr>
            <w:rFonts w:ascii="Arial" w:hAnsi="Arial" w:cs="Arial"/>
            <w:szCs w:val="22"/>
          </w:rPr>
          <w:id w:val="-901985944"/>
          <w:placeholder>
            <w:docPart w:val="050EA67A893E467CAA282F55CD3979C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D91C9A" w:rsidRPr="00F27E6F">
            <w:rPr>
              <w:rStyle w:val="TextodoEspaoReservado"/>
              <w:rFonts w:ascii="Arial" w:eastAsia="Calibri" w:hAnsi="Arial" w:cs="Arial"/>
              <w:sz w:val="22"/>
            </w:rPr>
            <w:t xml:space="preserve">Clique aqui para inserir uma </w:t>
          </w:r>
          <w:proofErr w:type="gramStart"/>
          <w:r w:rsidR="00D91C9A" w:rsidRPr="00F27E6F">
            <w:rPr>
              <w:rStyle w:val="TextodoEspaoReservado"/>
              <w:rFonts w:ascii="Arial" w:eastAsia="Calibri" w:hAnsi="Arial" w:cs="Arial"/>
              <w:sz w:val="22"/>
            </w:rPr>
            <w:t>data.</w:t>
          </w:r>
          <w:proofErr w:type="gramEnd"/>
        </w:sdtContent>
      </w:sdt>
    </w:p>
    <w:p w:rsidR="007F126A" w:rsidRPr="008E73D0" w:rsidRDefault="007F126A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Pr="008E73D0" w:rsidRDefault="00955AA5" w:rsidP="00955AA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:rsidR="00955AA5" w:rsidRPr="008E73D0" w:rsidRDefault="003F7150" w:rsidP="0064328B">
      <w:pPr>
        <w:tabs>
          <w:tab w:val="left" w:pos="709"/>
        </w:tabs>
        <w:spacing w:line="360" w:lineRule="auto"/>
        <w:ind w:right="133"/>
        <w:jc w:val="center"/>
        <w:rPr>
          <w:rFonts w:ascii="Arial" w:hAnsi="Arial" w:cs="Arial"/>
          <w:sz w:val="22"/>
          <w:szCs w:val="22"/>
        </w:rPr>
      </w:pPr>
      <w:r w:rsidRPr="008E73D0">
        <w:rPr>
          <w:rFonts w:ascii="Arial" w:hAnsi="Arial" w:cs="Arial"/>
          <w:sz w:val="22"/>
          <w:szCs w:val="22"/>
        </w:rPr>
        <w:t>___________</w:t>
      </w:r>
      <w:r w:rsidR="00955AA5" w:rsidRPr="008E73D0">
        <w:rPr>
          <w:rFonts w:ascii="Arial" w:hAnsi="Arial" w:cs="Arial"/>
          <w:sz w:val="22"/>
          <w:szCs w:val="22"/>
        </w:rPr>
        <w:t>______________</w:t>
      </w:r>
      <w:r w:rsidR="00811F70" w:rsidRPr="008E73D0">
        <w:rPr>
          <w:rFonts w:ascii="Arial" w:hAnsi="Arial" w:cs="Arial"/>
          <w:sz w:val="22"/>
          <w:szCs w:val="22"/>
        </w:rPr>
        <w:t>_______</w:t>
      </w:r>
      <w:r w:rsidR="00955AA5" w:rsidRPr="008E73D0">
        <w:rPr>
          <w:rFonts w:ascii="Arial" w:hAnsi="Arial" w:cs="Arial"/>
          <w:sz w:val="22"/>
          <w:szCs w:val="22"/>
        </w:rPr>
        <w:t>________</w:t>
      </w:r>
    </w:p>
    <w:p w:rsidR="00E201A4" w:rsidRDefault="0064328B" w:rsidP="0064328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Nome Completo e Assinatura do Orientador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Nome Completo e Assinatura do Orientador</w:t>
      </w:r>
      <w:r>
        <w:rPr>
          <w:rFonts w:ascii="Arial" w:hAnsi="Arial" w:cs="Arial"/>
          <w:bCs/>
        </w:rPr>
        <w:fldChar w:fldCharType="end"/>
      </w:r>
    </w:p>
    <w:p w:rsidR="004515B2" w:rsidRDefault="004515B2" w:rsidP="0064328B">
      <w:pPr>
        <w:jc w:val="center"/>
        <w:rPr>
          <w:rFonts w:ascii="Arial" w:hAnsi="Arial" w:cs="Arial"/>
          <w:bCs/>
        </w:rPr>
      </w:pPr>
    </w:p>
    <w:p w:rsidR="004515B2" w:rsidRDefault="004515B2" w:rsidP="0064328B">
      <w:pPr>
        <w:jc w:val="center"/>
        <w:rPr>
          <w:rFonts w:ascii="Arial" w:hAnsi="Arial" w:cs="Arial"/>
          <w:bCs/>
        </w:rPr>
      </w:pPr>
    </w:p>
    <w:p w:rsidR="004515B2" w:rsidRDefault="004515B2" w:rsidP="004515B2">
      <w:r w:rsidRPr="003977DF">
        <w:rPr>
          <w:rFonts w:ascii="Arial" w:hAnsi="Arial" w:cs="Arial"/>
          <w:b/>
          <w:color w:val="FF0000"/>
          <w:highlight w:val="yellow"/>
        </w:rPr>
        <w:t>Importante: Favor seguir as instruções</w:t>
      </w:r>
      <w:r>
        <w:rPr>
          <w:rFonts w:ascii="Arial" w:hAnsi="Arial" w:cs="Arial"/>
          <w:b/>
          <w:color w:val="FF0000"/>
          <w:highlight w:val="yellow"/>
        </w:rPr>
        <w:t xml:space="preserve"> para </w:t>
      </w:r>
      <w:r w:rsidRPr="003977DF">
        <w:rPr>
          <w:rFonts w:ascii="Arial" w:hAnsi="Arial" w:cs="Arial"/>
          <w:b/>
          <w:color w:val="FF0000"/>
          <w:highlight w:val="yellow"/>
        </w:rPr>
        <w:t>preenchi</w:t>
      </w:r>
      <w:r>
        <w:rPr>
          <w:rFonts w:ascii="Arial" w:hAnsi="Arial" w:cs="Arial"/>
          <w:b/>
          <w:color w:val="FF0000"/>
          <w:highlight w:val="yellow"/>
        </w:rPr>
        <w:t>mento dos campos.</w:t>
      </w:r>
    </w:p>
    <w:sectPr w:rsidR="004515B2" w:rsidSect="008E73D0">
      <w:headerReference w:type="default" r:id="rId12"/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66" w:rsidRDefault="00612666" w:rsidP="00784DAB">
      <w:r>
        <w:separator/>
      </w:r>
    </w:p>
  </w:endnote>
  <w:endnote w:type="continuationSeparator" w:id="0">
    <w:p w:rsidR="00612666" w:rsidRDefault="00612666" w:rsidP="007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D0" w:rsidRPr="00DF5072" w:rsidRDefault="008E73D0" w:rsidP="008E73D0">
    <w:pPr>
      <w:pStyle w:val="Rodap"/>
      <w:spacing w:afterLines="50" w:after="120"/>
      <w:jc w:val="center"/>
      <w:rPr>
        <w:rFonts w:ascii="Arial" w:hAnsi="Arial" w:cs="Arial"/>
        <w:sz w:val="14"/>
        <w:szCs w:val="14"/>
      </w:rPr>
    </w:pPr>
    <w:r>
      <w:rPr>
        <w:b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5DBA3" wp14:editId="5627DBAC">
              <wp:simplePos x="0" y="0"/>
              <wp:positionH relativeFrom="column">
                <wp:posOffset>3810</wp:posOffset>
              </wp:positionH>
              <wp:positionV relativeFrom="paragraph">
                <wp:posOffset>135255</wp:posOffset>
              </wp:positionV>
              <wp:extent cx="6692265" cy="0"/>
              <wp:effectExtent l="1333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265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65pt" to="52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J3Q4iLcAAAABwEAAA8AAAAAAAAAAAAAAAAAdAQAAGRycy9kb3ducmV2LnhtbFBLBQYA&#10;AAAABAAEAPMAAAB9BQAAAAA=&#10;" strokeweight="1pt"/>
          </w:pict>
        </mc:Fallback>
      </mc:AlternateContent>
    </w:r>
    <w:r w:rsidRPr="00DF5072">
      <w:rPr>
        <w:rFonts w:ascii="Arial" w:hAnsi="Arial" w:cs="Arial"/>
        <w:sz w:val="14"/>
        <w:szCs w:val="14"/>
      </w:rPr>
      <w:t xml:space="preserve">Av. Dr. Dante Pazzanese, 500 • Ibirapuera • São Paulo – SP • CEP: 04012-909 • Fone: (11) 5085 6040 • E-mail: </w:t>
    </w:r>
    <w:hyperlink r:id="rId1" w:history="1">
      <w:r w:rsidRPr="00DF5072">
        <w:rPr>
          <w:rStyle w:val="Hyperlink"/>
          <w:rFonts w:ascii="Arial" w:hAnsi="Arial" w:cs="Arial"/>
          <w:sz w:val="14"/>
          <w:szCs w:val="14"/>
        </w:rPr>
        <w:t>cep@dantepazzanese.org.br</w:t>
      </w:r>
    </w:hyperlink>
    <w:r w:rsidRPr="00DF5072">
      <w:rPr>
        <w:rFonts w:ascii="Arial" w:hAnsi="Arial" w:cs="Arial"/>
        <w:sz w:val="14"/>
        <w:szCs w:val="14"/>
      </w:rPr>
      <w:t xml:space="preserve"> </w:t>
    </w:r>
  </w:p>
  <w:p w:rsidR="00C86E26" w:rsidRPr="008E73D0" w:rsidRDefault="008E73D0" w:rsidP="008E73D0">
    <w:pPr>
      <w:pStyle w:val="Rodap"/>
      <w:jc w:val="right"/>
      <w:rPr>
        <w:rFonts w:ascii="Arial" w:hAnsi="Arial" w:cs="Arial"/>
        <w:lang w:val="pt-BR"/>
      </w:rPr>
    </w:pPr>
    <w:r>
      <w:rPr>
        <w:rFonts w:ascii="Arial" w:hAnsi="Arial" w:cs="Arial"/>
        <w:b/>
        <w:sz w:val="16"/>
        <w:szCs w:val="16"/>
        <w:lang w:val="en-US"/>
      </w:rPr>
      <w:t>FORM 007</w:t>
    </w:r>
    <w:r w:rsidRPr="001579E6">
      <w:rPr>
        <w:rFonts w:ascii="Arial" w:hAnsi="Arial" w:cs="Arial"/>
        <w:b/>
        <w:sz w:val="16"/>
        <w:szCs w:val="16"/>
        <w:lang w:val="en-US"/>
      </w:rPr>
      <w:t xml:space="preserve">CEP </w:t>
    </w:r>
    <w:r>
      <w:rPr>
        <w:rFonts w:ascii="Arial" w:hAnsi="Arial" w:cs="Arial"/>
        <w:b/>
        <w:sz w:val="16"/>
        <w:szCs w:val="16"/>
        <w:lang w:val="en-US"/>
      </w:rPr>
      <w:t>Mai</w:t>
    </w:r>
    <w:r w:rsidRPr="001579E6">
      <w:rPr>
        <w:rFonts w:ascii="Arial" w:hAnsi="Arial" w:cs="Arial"/>
        <w:b/>
        <w:sz w:val="16"/>
        <w:szCs w:val="16"/>
        <w:lang w:val="en-US"/>
      </w:rPr>
      <w:t>/</w:t>
    </w:r>
    <w:r>
      <w:rPr>
        <w:rFonts w:ascii="Arial" w:hAnsi="Arial" w:cs="Arial"/>
        <w:b/>
        <w:sz w:val="16"/>
        <w:szCs w:val="16"/>
        <w:lang w:val="en-US"/>
      </w:rPr>
      <w:t>25 Rev.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66" w:rsidRDefault="00612666" w:rsidP="00784DAB">
      <w:r>
        <w:separator/>
      </w:r>
    </w:p>
  </w:footnote>
  <w:footnote w:type="continuationSeparator" w:id="0">
    <w:p w:rsidR="00612666" w:rsidRDefault="00612666" w:rsidP="0078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50A" w:rsidRPr="00704F19" w:rsidRDefault="002B550A" w:rsidP="002B550A">
    <w:pPr>
      <w:spacing w:before="24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EB5766" wp14:editId="1684B8E0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3" name="Imagem 3" descr="Descrição: 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CB53486" wp14:editId="4EAD0000">
          <wp:simplePos x="0" y="0"/>
          <wp:positionH relativeFrom="column">
            <wp:posOffset>6102350</wp:posOffset>
          </wp:positionH>
          <wp:positionV relativeFrom="paragraph">
            <wp:posOffset>132715</wp:posOffset>
          </wp:positionV>
          <wp:extent cx="535305" cy="575945"/>
          <wp:effectExtent l="0" t="0" r="0" b="0"/>
          <wp:wrapNone/>
          <wp:docPr id="1" name="Imagem 1" descr="Descrição: 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ora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</w:rPr>
      <w:t>SECRETARIA DE ESTADO DA SAÚDE</w:t>
    </w:r>
  </w:p>
  <w:p w:rsidR="002B550A" w:rsidRPr="00704F19" w:rsidRDefault="002B550A" w:rsidP="002B550A">
    <w:pPr>
      <w:jc w:val="center"/>
      <w:rPr>
        <w:rFonts w:ascii="Arial" w:hAnsi="Arial" w:cs="Arial"/>
      </w:rPr>
    </w:pPr>
    <w:r w:rsidRPr="00704F19">
      <w:rPr>
        <w:rFonts w:ascii="Arial" w:hAnsi="Arial" w:cs="Arial"/>
      </w:rPr>
      <w:t>Coordenadoria de Serviços de Saúde</w:t>
    </w:r>
  </w:p>
  <w:p w:rsidR="002B550A" w:rsidRPr="00704F19" w:rsidRDefault="002B550A" w:rsidP="002B550A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INSTITUTO DANTE PAZZANESE DE CARDIOLOGIA</w:t>
    </w:r>
  </w:p>
  <w:p w:rsidR="00784DAB" w:rsidRPr="002B550A" w:rsidRDefault="002B550A" w:rsidP="002B550A">
    <w:pPr>
      <w:jc w:val="center"/>
      <w:rPr>
        <w:rFonts w:ascii="Arial" w:hAnsi="Arial" w:cs="Arial"/>
        <w:b/>
      </w:rPr>
    </w:pPr>
    <w:r w:rsidRPr="00704F19">
      <w:rPr>
        <w:rFonts w:ascii="Arial" w:hAnsi="Arial" w:cs="Arial"/>
        <w:b/>
      </w:rPr>
      <w:t>Comitê</w:t>
    </w:r>
    <w:r>
      <w:rPr>
        <w:rFonts w:ascii="Arial" w:hAnsi="Arial" w:cs="Arial"/>
        <w:b/>
      </w:rPr>
      <w:t xml:space="preserve"> de Ética em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nUsvCs6TL5WA/qlyaVmMuznouSs=" w:salt="cgVPge2aZ23/YRCu2pl4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AD"/>
    <w:rsid w:val="00051BD8"/>
    <w:rsid w:val="000E001B"/>
    <w:rsid w:val="000E3ED6"/>
    <w:rsid w:val="001110F7"/>
    <w:rsid w:val="001129EF"/>
    <w:rsid w:val="00117DB7"/>
    <w:rsid w:val="0017459C"/>
    <w:rsid w:val="00176898"/>
    <w:rsid w:val="001A578D"/>
    <w:rsid w:val="001B00C6"/>
    <w:rsid w:val="00222D36"/>
    <w:rsid w:val="002524C8"/>
    <w:rsid w:val="00261DEC"/>
    <w:rsid w:val="002B550A"/>
    <w:rsid w:val="002F496C"/>
    <w:rsid w:val="00311443"/>
    <w:rsid w:val="00321F1C"/>
    <w:rsid w:val="00346669"/>
    <w:rsid w:val="00387B47"/>
    <w:rsid w:val="003D3FCF"/>
    <w:rsid w:val="003E34CC"/>
    <w:rsid w:val="003F070A"/>
    <w:rsid w:val="003F7150"/>
    <w:rsid w:val="004515B2"/>
    <w:rsid w:val="0046264F"/>
    <w:rsid w:val="004628D1"/>
    <w:rsid w:val="0048564A"/>
    <w:rsid w:val="005C43C2"/>
    <w:rsid w:val="005C5F4C"/>
    <w:rsid w:val="005D76FF"/>
    <w:rsid w:val="00612666"/>
    <w:rsid w:val="006173AD"/>
    <w:rsid w:val="0064328B"/>
    <w:rsid w:val="00645B40"/>
    <w:rsid w:val="00667477"/>
    <w:rsid w:val="00691BB0"/>
    <w:rsid w:val="00697EB7"/>
    <w:rsid w:val="006A7658"/>
    <w:rsid w:val="006E025D"/>
    <w:rsid w:val="00701726"/>
    <w:rsid w:val="00736B15"/>
    <w:rsid w:val="007614A6"/>
    <w:rsid w:val="00784DAB"/>
    <w:rsid w:val="007A42A9"/>
    <w:rsid w:val="007B763C"/>
    <w:rsid w:val="007D13B8"/>
    <w:rsid w:val="007E2240"/>
    <w:rsid w:val="007F126A"/>
    <w:rsid w:val="00811F70"/>
    <w:rsid w:val="008217F8"/>
    <w:rsid w:val="008258A3"/>
    <w:rsid w:val="008609FA"/>
    <w:rsid w:val="008720F4"/>
    <w:rsid w:val="008E73D0"/>
    <w:rsid w:val="00910ECD"/>
    <w:rsid w:val="009176A0"/>
    <w:rsid w:val="00926C47"/>
    <w:rsid w:val="00955AA5"/>
    <w:rsid w:val="00965451"/>
    <w:rsid w:val="00987C72"/>
    <w:rsid w:val="009B3259"/>
    <w:rsid w:val="009F1BF4"/>
    <w:rsid w:val="00A00807"/>
    <w:rsid w:val="00AA281A"/>
    <w:rsid w:val="00AC5490"/>
    <w:rsid w:val="00AF6273"/>
    <w:rsid w:val="00B07328"/>
    <w:rsid w:val="00B257E2"/>
    <w:rsid w:val="00B46B65"/>
    <w:rsid w:val="00BB5E00"/>
    <w:rsid w:val="00C10C2D"/>
    <w:rsid w:val="00C20CA9"/>
    <w:rsid w:val="00C46BD7"/>
    <w:rsid w:val="00C65E24"/>
    <w:rsid w:val="00C708BC"/>
    <w:rsid w:val="00C86E26"/>
    <w:rsid w:val="00C879A0"/>
    <w:rsid w:val="00C917FC"/>
    <w:rsid w:val="00CA0CD2"/>
    <w:rsid w:val="00CB4A6B"/>
    <w:rsid w:val="00CE6EC9"/>
    <w:rsid w:val="00CF4A25"/>
    <w:rsid w:val="00D0487F"/>
    <w:rsid w:val="00D131E9"/>
    <w:rsid w:val="00D377AD"/>
    <w:rsid w:val="00D91C9A"/>
    <w:rsid w:val="00DA6864"/>
    <w:rsid w:val="00DB3E2B"/>
    <w:rsid w:val="00DB71C5"/>
    <w:rsid w:val="00DD7FA7"/>
    <w:rsid w:val="00DE16F4"/>
    <w:rsid w:val="00E201A4"/>
    <w:rsid w:val="00E34BF2"/>
    <w:rsid w:val="00E6254A"/>
    <w:rsid w:val="00E80F09"/>
    <w:rsid w:val="00E97A6D"/>
    <w:rsid w:val="00EE5C37"/>
    <w:rsid w:val="00F4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rsid w:val="008E73D0"/>
    <w:rPr>
      <w:color w:val="0000FF"/>
      <w:u w:val="single"/>
    </w:rPr>
  </w:style>
  <w:style w:type="character" w:styleId="TextodoEspaoReservado">
    <w:name w:val="Placeholder Text"/>
    <w:uiPriority w:val="99"/>
    <w:semiHidden/>
    <w:rsid w:val="00D91C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AB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55AA5"/>
    <w:pPr>
      <w:keepNext/>
      <w:spacing w:line="480" w:lineRule="auto"/>
      <w:jc w:val="both"/>
      <w:outlineLvl w:val="0"/>
    </w:pPr>
    <w:rPr>
      <w:rFonts w:ascii="Arial" w:hAnsi="Arial"/>
      <w:b/>
      <w:sz w:val="28"/>
      <w:szCs w:val="24"/>
      <w:lang w:val="en-US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84DAB"/>
    <w:pPr>
      <w:overflowPunct w:val="0"/>
      <w:autoSpaceDE w:val="0"/>
      <w:autoSpaceDN w:val="0"/>
      <w:adjustRightInd w:val="0"/>
      <w:jc w:val="both"/>
      <w:textAlignment w:val="baseline"/>
    </w:pPr>
    <w:rPr>
      <w:lang w:val="x-none"/>
    </w:rPr>
  </w:style>
  <w:style w:type="character" w:customStyle="1" w:styleId="CorpodetextoChar">
    <w:name w:val="Corpo de texto Char"/>
    <w:link w:val="Corpodetexto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itlePage">
    <w:name w:val="TitlePage"/>
    <w:rsid w:val="00784DAB"/>
    <w:pPr>
      <w:suppressAutoHyphens/>
    </w:pPr>
    <w:rPr>
      <w:rFonts w:ascii="Times New Roman" w:eastAsia="Times New Roman" w:hAnsi="Times New Roman"/>
      <w:sz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84DA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84D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DA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4DAB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3E34CC"/>
    <w:pPr>
      <w:jc w:val="center"/>
    </w:pPr>
    <w:rPr>
      <w:b/>
      <w:bCs/>
      <w:sz w:val="24"/>
      <w:szCs w:val="24"/>
      <w:lang w:val="x-none" w:eastAsia="es-ES"/>
    </w:rPr>
  </w:style>
  <w:style w:type="character" w:customStyle="1" w:styleId="TtuloChar">
    <w:name w:val="Título Char"/>
    <w:link w:val="Ttulo"/>
    <w:rsid w:val="003E34CC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har">
    <w:name w:val="Título 1 Char"/>
    <w:link w:val="Ttulo1"/>
    <w:rsid w:val="00955AA5"/>
    <w:rPr>
      <w:rFonts w:ascii="Arial" w:eastAsia="Times New Roman" w:hAnsi="Arial" w:cs="Arial"/>
      <w:b/>
      <w:sz w:val="28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466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6669"/>
  </w:style>
  <w:style w:type="character" w:customStyle="1" w:styleId="TextodecomentrioChar">
    <w:name w:val="Texto de comentário Char"/>
    <w:link w:val="Textodecomentrio"/>
    <w:uiPriority w:val="99"/>
    <w:semiHidden/>
    <w:rsid w:val="00346669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66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46669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rsid w:val="008E73D0"/>
    <w:rPr>
      <w:color w:val="0000FF"/>
      <w:u w:val="single"/>
    </w:rPr>
  </w:style>
  <w:style w:type="character" w:styleId="TextodoEspaoReservado">
    <w:name w:val="Placeholder Text"/>
    <w:uiPriority w:val="99"/>
    <w:semiHidden/>
    <w:rsid w:val="00D91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belly.gomes\Desktop\DOCUMENTOS%20PARA%20A%20NOVA%20PAGINA%20DO%20CEP\Declaracao_de_Compromisso_do_Pesquisador_Dan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0EA67A893E467CAA282F55CD397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E37DB0-9BC3-4D65-8692-6E874B85E38C}"/>
      </w:docPartPr>
      <w:docPartBody>
        <w:p w:rsidR="00D24761" w:rsidRDefault="00CE45A6" w:rsidP="00CE45A6">
          <w:pPr>
            <w:pStyle w:val="050EA67A893E467CAA282F55CD3979C0"/>
          </w:pPr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A6"/>
    <w:rsid w:val="000539F5"/>
    <w:rsid w:val="00904474"/>
    <w:rsid w:val="00CE45A6"/>
    <w:rsid w:val="00D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CE45A6"/>
    <w:rPr>
      <w:color w:val="808080"/>
    </w:rPr>
  </w:style>
  <w:style w:type="paragraph" w:customStyle="1" w:styleId="050EA67A893E467CAA282F55CD3979C0">
    <w:name w:val="050EA67A893E467CAA282F55CD3979C0"/>
    <w:rsid w:val="00CE45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CE45A6"/>
    <w:rPr>
      <w:color w:val="808080"/>
    </w:rPr>
  </w:style>
  <w:style w:type="paragraph" w:customStyle="1" w:styleId="050EA67A893E467CAA282F55CD3979C0">
    <w:name w:val="050EA67A893E467CAA282F55CD3979C0"/>
    <w:rsid w:val="00CE4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7e3badce-c5a1-4a04-95ab-070fb8b27e3f" xsi:nil="true"/>
    <Ordem xmlns="a5e4186c-a07d-4ec2-94c6-e8881d4046a7">8</Ordem>
    <Idioma xmlns="a5e4186c-a07d-4ec2-94c6-e8881d4046a7">Português</Idioma>
    <conteudo xmlns="7e3badce-c5a1-4a04-95ab-070fb8b27e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C7248B389DC47A6BCE4538527C0AD" ma:contentTypeVersion="5" ma:contentTypeDescription="Crie um novo documento." ma:contentTypeScope="" ma:versionID="6008c48f30d1025e8f01742432e212bb">
  <xsd:schema xmlns:xsd="http://www.w3.org/2001/XMLSchema" xmlns:xs="http://www.w3.org/2001/XMLSchema" xmlns:p="http://schemas.microsoft.com/office/2006/metadata/properties" xmlns:ns2="7e3badce-c5a1-4a04-95ab-070fb8b27e3f" xmlns:ns3="a5e4186c-a07d-4ec2-94c6-e8881d4046a7" targetNamespace="http://schemas.microsoft.com/office/2006/metadata/properties" ma:root="true" ma:fieldsID="dca2b7e0e2230bb6b278071ca81fbfc2" ns2:_="" ns3:_="">
    <xsd:import namespace="7e3badce-c5a1-4a04-95ab-070fb8b27e3f"/>
    <xsd:import namespace="a5e4186c-a07d-4ec2-94c6-e8881d4046a7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conteudo" minOccurs="0"/>
                <xsd:element ref="ns3:Idioma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adce-c5a1-4a04-95ab-070fb8b27e3f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conteudo" ma:index="9" nillable="true" ma:displayName="Conteúdo" ma:internalName="conteu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186c-a07d-4ec2-94c6-e8881d4046a7" elementFormDefault="qualified">
    <xsd:import namespace="http://schemas.microsoft.com/office/2006/documentManagement/types"/>
    <xsd:import namespace="http://schemas.microsoft.com/office/infopath/2007/PartnerControls"/>
    <xsd:element name="Idioma" ma:index="10" nillable="true" ma:displayName="Idioma" ma:default="Português" ma:format="Dropdown" ma:internalName="Idioma">
      <xsd:simpleType>
        <xsd:restriction base="dms:Choice">
          <xsd:enumeration value="Português"/>
          <xsd:enumeration value="Alemão"/>
          <xsd:enumeration value="Inglês"/>
        </xsd:restriction>
      </xsd:simpleType>
    </xsd:element>
    <xsd:element name="Ordem" ma:index="11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FC46-2FEB-4734-BCB6-C6D7A376C0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F62690-CF4A-4C2D-AEB8-46A56E577E26}">
  <ds:schemaRefs>
    <ds:schemaRef ds:uri="http://schemas.microsoft.com/office/2006/metadata/properties"/>
    <ds:schemaRef ds:uri="http://schemas.microsoft.com/office/infopath/2007/PartnerControls"/>
    <ds:schemaRef ds:uri="7e3badce-c5a1-4a04-95ab-070fb8b27e3f"/>
    <ds:schemaRef ds:uri="a5e4186c-a07d-4ec2-94c6-e8881d4046a7"/>
  </ds:schemaRefs>
</ds:datastoreItem>
</file>

<file path=customXml/itemProps3.xml><?xml version="1.0" encoding="utf-8"?>
<ds:datastoreItem xmlns:ds="http://schemas.openxmlformats.org/officeDocument/2006/customXml" ds:itemID="{9B407B9D-0002-40A2-B4C7-2B559A7A1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0EAB1-81D4-437C-8E58-74FD4532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adce-c5a1-4a04-95ab-070fb8b27e3f"/>
    <ds:schemaRef ds:uri="a5e4186c-a07d-4ec2-94c6-e8881d40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90EB0F-5317-4EBE-ABCD-2DB9FD28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Declaracao_de_Compromisso_do_Pesquisador_Dante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Declaração Divulgação dos Dados do Estudo</vt:lpstr>
    </vt:vector>
  </TitlesOfParts>
  <Company>Hospital Alemão Oswaldo Cruz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Declaração Divulgação dos Dados do Estudo</dc:title>
  <dc:creator>Cibelly Marilza Gomes</dc:creator>
  <cp:lastModifiedBy>Cibelly Marilza Gomes</cp:lastModifiedBy>
  <cp:revision>2</cp:revision>
  <cp:lastPrinted>2024-06-26T18:04:00Z</cp:lastPrinted>
  <dcterms:created xsi:type="dcterms:W3CDTF">2025-05-29T17:47:00Z</dcterms:created>
  <dcterms:modified xsi:type="dcterms:W3CDTF">2025-05-29T17:47:00Z</dcterms:modified>
</cp:coreProperties>
</file>