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A5" w:rsidRPr="007B59F1" w:rsidRDefault="00C60CA5" w:rsidP="009A7106">
      <w:pPr>
        <w:spacing w:before="120"/>
        <w:jc w:val="center"/>
        <w:rPr>
          <w:rFonts w:ascii="Arial Black" w:hAnsi="Arial Black" w:cs="Arial"/>
          <w:b/>
          <w:bCs/>
        </w:rPr>
      </w:pPr>
      <w:r w:rsidRPr="007B59F1">
        <w:rPr>
          <w:rFonts w:ascii="Arial Black" w:hAnsi="Arial Black" w:cs="Arial"/>
          <w:b/>
          <w:bCs/>
          <w:sz w:val="28"/>
        </w:rPr>
        <w:t>DECLARAÇÃO DE REALIZAÇÃO DO ESTUDO</w:t>
      </w:r>
      <w:r w:rsidR="00E11D72" w:rsidRPr="007B59F1">
        <w:rPr>
          <w:rFonts w:ascii="Arial Black" w:hAnsi="Arial Black" w:cs="Arial"/>
          <w:b/>
          <w:bCs/>
          <w:sz w:val="28"/>
        </w:rPr>
        <w:t xml:space="preserve"> NO SETOR</w:t>
      </w:r>
    </w:p>
    <w:p w:rsidR="00C60CA5" w:rsidRDefault="00C60CA5" w:rsidP="007B59F1">
      <w:pPr>
        <w:tabs>
          <w:tab w:val="left" w:pos="4008"/>
        </w:tabs>
        <w:spacing w:line="360" w:lineRule="auto"/>
        <w:jc w:val="center"/>
        <w:rPr>
          <w:rFonts w:ascii="Arial Black" w:hAnsi="Arial Black" w:cs="Arial"/>
          <w:bCs/>
          <w:smallCaps/>
          <w:color w:val="A6A6A6" w:themeColor="background1" w:themeShade="A6"/>
          <w:sz w:val="20"/>
        </w:rPr>
      </w:pPr>
      <w:r w:rsidRPr="007B59F1">
        <w:rPr>
          <w:rFonts w:ascii="Arial Black" w:hAnsi="Arial Black" w:cs="Arial"/>
          <w:bCs/>
          <w:smallCaps/>
          <w:color w:val="A6A6A6" w:themeColor="background1" w:themeShade="A6"/>
          <w:sz w:val="20"/>
          <w:highlight w:val="yellow"/>
        </w:rPr>
        <w:t>(uma para cada setor que será feito o estudo)</w:t>
      </w:r>
    </w:p>
    <w:p w:rsidR="007B59F1" w:rsidRPr="007B59F1" w:rsidRDefault="007B59F1" w:rsidP="007B59F1">
      <w:pPr>
        <w:tabs>
          <w:tab w:val="left" w:pos="4008"/>
        </w:tabs>
        <w:spacing w:line="360" w:lineRule="auto"/>
        <w:rPr>
          <w:rFonts w:ascii="Arial" w:hAnsi="Arial" w:cs="Arial"/>
          <w:b/>
          <w:sz w:val="20"/>
          <w:szCs w:val="22"/>
          <w:highlight w:val="yellow"/>
        </w:rPr>
      </w:pPr>
    </w:p>
    <w:p w:rsidR="003C6900" w:rsidRPr="007B59F1" w:rsidRDefault="003C6900" w:rsidP="007B59F1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7B59F1">
        <w:rPr>
          <w:rFonts w:ascii="Arial" w:hAnsi="Arial" w:cs="Arial"/>
          <w:sz w:val="22"/>
          <w:szCs w:val="22"/>
        </w:rPr>
        <w:t xml:space="preserve">Ilmo </w:t>
      </w:r>
      <w:proofErr w:type="gramStart"/>
      <w:r w:rsidRPr="007B59F1">
        <w:rPr>
          <w:rFonts w:ascii="Arial" w:hAnsi="Arial" w:cs="Arial"/>
          <w:sz w:val="22"/>
          <w:szCs w:val="22"/>
        </w:rPr>
        <w:t>Sr.</w:t>
      </w:r>
      <w:proofErr w:type="gramEnd"/>
      <w:r w:rsidRPr="007B59F1">
        <w:rPr>
          <w:rFonts w:ascii="Arial" w:hAnsi="Arial" w:cs="Arial"/>
          <w:sz w:val="22"/>
          <w:szCs w:val="22"/>
        </w:rPr>
        <w:t xml:space="preserve"> Coordenador</w:t>
      </w:r>
    </w:p>
    <w:p w:rsidR="003C6900" w:rsidRPr="007B59F1" w:rsidRDefault="003C6900" w:rsidP="007B59F1">
      <w:pPr>
        <w:spacing w:line="360" w:lineRule="auto"/>
        <w:ind w:right="-131"/>
        <w:jc w:val="both"/>
        <w:rPr>
          <w:rFonts w:ascii="Arial" w:hAnsi="Arial" w:cs="Arial"/>
          <w:bCs/>
          <w:noProof/>
          <w:sz w:val="22"/>
          <w:szCs w:val="22"/>
        </w:rPr>
      </w:pPr>
      <w:r w:rsidRPr="007B59F1">
        <w:rPr>
          <w:rFonts w:ascii="Arial" w:hAnsi="Arial" w:cs="Arial"/>
          <w:bCs/>
          <w:noProof/>
          <w:sz w:val="22"/>
          <w:szCs w:val="22"/>
        </w:rPr>
        <w:t xml:space="preserve">Dr. Gustavo Bernardes </w:t>
      </w:r>
      <w:r w:rsidR="00A14601" w:rsidRPr="007B59F1">
        <w:rPr>
          <w:rFonts w:ascii="Arial" w:hAnsi="Arial" w:cs="Arial"/>
          <w:bCs/>
          <w:noProof/>
          <w:sz w:val="22"/>
          <w:szCs w:val="22"/>
        </w:rPr>
        <w:t xml:space="preserve">de </w:t>
      </w:r>
      <w:r w:rsidRPr="007B59F1">
        <w:rPr>
          <w:rFonts w:ascii="Arial" w:hAnsi="Arial" w:cs="Arial"/>
          <w:bCs/>
          <w:noProof/>
          <w:sz w:val="22"/>
          <w:szCs w:val="22"/>
        </w:rPr>
        <w:t>F</w:t>
      </w:r>
      <w:r w:rsidR="00A14601" w:rsidRPr="007B59F1">
        <w:rPr>
          <w:rFonts w:ascii="Arial" w:hAnsi="Arial" w:cs="Arial"/>
          <w:bCs/>
          <w:noProof/>
          <w:sz w:val="22"/>
          <w:szCs w:val="22"/>
        </w:rPr>
        <w:t>igueiredo</w:t>
      </w:r>
      <w:r w:rsidRPr="007B59F1">
        <w:rPr>
          <w:rFonts w:ascii="Arial" w:hAnsi="Arial" w:cs="Arial"/>
          <w:bCs/>
          <w:noProof/>
          <w:sz w:val="22"/>
          <w:szCs w:val="22"/>
        </w:rPr>
        <w:t xml:space="preserve"> Oliveira</w:t>
      </w:r>
    </w:p>
    <w:p w:rsidR="003C6900" w:rsidRPr="007B59F1" w:rsidRDefault="003C6900" w:rsidP="007B59F1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7B59F1">
        <w:rPr>
          <w:rFonts w:ascii="Arial" w:hAnsi="Arial" w:cs="Arial"/>
          <w:bCs/>
          <w:noProof/>
          <w:sz w:val="22"/>
          <w:szCs w:val="22"/>
        </w:rPr>
        <w:t>Comitê de Ética em Pesquisa Instituto Dante Pazzanese de Cardiologia</w:t>
      </w:r>
    </w:p>
    <w:p w:rsidR="00C60CA5" w:rsidRPr="007B59F1" w:rsidRDefault="00C60CA5" w:rsidP="007B59F1">
      <w:pPr>
        <w:spacing w:line="360" w:lineRule="auto"/>
        <w:rPr>
          <w:rFonts w:ascii="Arial" w:hAnsi="Arial" w:cs="Arial"/>
          <w:bCs/>
          <w:smallCaps/>
          <w:sz w:val="22"/>
          <w:szCs w:val="22"/>
        </w:rPr>
      </w:pPr>
    </w:p>
    <w:p w:rsidR="00C60CA5" w:rsidRPr="007B59F1" w:rsidRDefault="00C60CA5" w:rsidP="007B59F1">
      <w:pPr>
        <w:spacing w:line="360" w:lineRule="auto"/>
        <w:rPr>
          <w:rFonts w:ascii="Arial" w:hAnsi="Arial" w:cs="Arial"/>
          <w:sz w:val="22"/>
          <w:szCs w:val="22"/>
        </w:rPr>
      </w:pPr>
      <w:r w:rsidRPr="007B59F1">
        <w:rPr>
          <w:rFonts w:ascii="Arial" w:hAnsi="Arial" w:cs="Arial"/>
          <w:sz w:val="22"/>
          <w:szCs w:val="22"/>
        </w:rPr>
        <w:t xml:space="preserve">Projeto de pesquisa: </w:t>
      </w:r>
      <w:r w:rsidR="007B59F1" w:rsidRP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o "/>
            </w:textInput>
          </w:ffData>
        </w:fldChar>
      </w:r>
      <w:r w:rsidR="007B59F1" w:rsidRP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B59F1" w:rsidRPr="007F2DA2">
        <w:rPr>
          <w:rFonts w:ascii="Arial" w:hAnsi="Arial" w:cs="Arial"/>
          <w:bCs/>
          <w:sz w:val="22"/>
          <w:szCs w:val="22"/>
        </w:rPr>
      </w:r>
      <w:r w:rsidR="007B59F1" w:rsidRPr="007F2DA2">
        <w:rPr>
          <w:rFonts w:ascii="Arial" w:hAnsi="Arial" w:cs="Arial"/>
          <w:bCs/>
          <w:sz w:val="22"/>
          <w:szCs w:val="22"/>
        </w:rPr>
        <w:fldChar w:fldCharType="separate"/>
      </w:r>
      <w:bookmarkStart w:id="0" w:name="_GoBack"/>
      <w:bookmarkEnd w:id="0"/>
      <w:r w:rsidR="007B59F1" w:rsidRPr="007F2DA2">
        <w:rPr>
          <w:rFonts w:ascii="Arial" w:hAnsi="Arial" w:cs="Arial"/>
          <w:bCs/>
          <w:noProof/>
          <w:sz w:val="22"/>
          <w:szCs w:val="22"/>
        </w:rPr>
        <w:t xml:space="preserve">tulo </w:t>
      </w:r>
      <w:r w:rsidR="007B59F1" w:rsidRPr="007F2DA2">
        <w:rPr>
          <w:rFonts w:ascii="Arial" w:hAnsi="Arial" w:cs="Arial"/>
          <w:bCs/>
          <w:sz w:val="22"/>
          <w:szCs w:val="22"/>
        </w:rPr>
        <w:fldChar w:fldCharType="end"/>
      </w:r>
    </w:p>
    <w:p w:rsidR="00C60CA5" w:rsidRPr="007B59F1" w:rsidRDefault="00C60CA5" w:rsidP="007B59F1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proofErr w:type="gramStart"/>
      <w:r w:rsidRPr="007B59F1">
        <w:rPr>
          <w:rFonts w:ascii="Arial" w:hAnsi="Arial" w:cs="Arial"/>
          <w:sz w:val="22"/>
          <w:szCs w:val="22"/>
        </w:rPr>
        <w:t>Pesquisador(</w:t>
      </w:r>
      <w:proofErr w:type="gramEnd"/>
      <w:r w:rsidRPr="007B59F1">
        <w:rPr>
          <w:rFonts w:ascii="Arial" w:hAnsi="Arial" w:cs="Arial"/>
          <w:sz w:val="22"/>
          <w:szCs w:val="22"/>
        </w:rPr>
        <w:t xml:space="preserve">a): </w:t>
      </w:r>
      <w:r w:rsidR="007B59F1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Pesquisador "/>
            </w:textInput>
          </w:ffData>
        </w:fldChar>
      </w:r>
      <w:r w:rsidR="007B59F1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B59F1">
        <w:rPr>
          <w:rFonts w:ascii="Arial" w:hAnsi="Arial" w:cs="Arial"/>
          <w:bCs/>
          <w:sz w:val="22"/>
          <w:szCs w:val="22"/>
        </w:rPr>
      </w:r>
      <w:r w:rsidR="007B59F1">
        <w:rPr>
          <w:rFonts w:ascii="Arial" w:hAnsi="Arial" w:cs="Arial"/>
          <w:bCs/>
          <w:sz w:val="22"/>
          <w:szCs w:val="22"/>
        </w:rPr>
        <w:fldChar w:fldCharType="separate"/>
      </w:r>
      <w:r w:rsidR="007B59F1">
        <w:rPr>
          <w:rFonts w:ascii="Arial" w:hAnsi="Arial" w:cs="Arial"/>
          <w:bCs/>
          <w:noProof/>
          <w:sz w:val="22"/>
          <w:szCs w:val="22"/>
        </w:rPr>
        <w:t xml:space="preserve">Nome do Pesquisador </w:t>
      </w:r>
      <w:r w:rsidR="007B59F1">
        <w:rPr>
          <w:rFonts w:ascii="Arial" w:hAnsi="Arial" w:cs="Arial"/>
          <w:bCs/>
          <w:sz w:val="22"/>
          <w:szCs w:val="22"/>
        </w:rPr>
        <w:fldChar w:fldCharType="end"/>
      </w:r>
    </w:p>
    <w:p w:rsidR="00C60CA5" w:rsidRPr="007B59F1" w:rsidRDefault="00C60CA5" w:rsidP="007B59F1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7B59F1">
        <w:rPr>
          <w:rFonts w:ascii="Arial" w:hAnsi="Arial" w:cs="Arial"/>
          <w:sz w:val="22"/>
          <w:szCs w:val="22"/>
        </w:rPr>
        <w:t xml:space="preserve">Responsável: </w:t>
      </w:r>
      <w:r w:rsidR="007B59F1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sponsável da Instituição (se aplicável)"/>
            </w:textInput>
          </w:ffData>
        </w:fldChar>
      </w:r>
      <w:r w:rsidR="007B59F1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B59F1">
        <w:rPr>
          <w:rFonts w:ascii="Arial" w:hAnsi="Arial" w:cs="Arial"/>
          <w:bCs/>
          <w:sz w:val="22"/>
          <w:szCs w:val="22"/>
        </w:rPr>
      </w:r>
      <w:r w:rsidR="007B59F1">
        <w:rPr>
          <w:rFonts w:ascii="Arial" w:hAnsi="Arial" w:cs="Arial"/>
          <w:bCs/>
          <w:sz w:val="22"/>
          <w:szCs w:val="22"/>
        </w:rPr>
        <w:fldChar w:fldCharType="separate"/>
      </w:r>
      <w:r w:rsidR="007B59F1">
        <w:rPr>
          <w:rFonts w:ascii="Arial" w:hAnsi="Arial" w:cs="Arial"/>
          <w:bCs/>
          <w:noProof/>
          <w:sz w:val="22"/>
          <w:szCs w:val="22"/>
        </w:rPr>
        <w:t>Nome do Responsável da Instituição (se aplicável)</w:t>
      </w:r>
      <w:r w:rsidR="007B59F1">
        <w:rPr>
          <w:rFonts w:ascii="Arial" w:hAnsi="Arial" w:cs="Arial"/>
          <w:bCs/>
          <w:sz w:val="22"/>
          <w:szCs w:val="22"/>
        </w:rPr>
        <w:fldChar w:fldCharType="end"/>
      </w:r>
    </w:p>
    <w:p w:rsidR="00C60CA5" w:rsidRPr="007B59F1" w:rsidRDefault="00C60CA5" w:rsidP="007B59F1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7B59F1">
        <w:rPr>
          <w:rFonts w:ascii="Arial" w:hAnsi="Arial" w:cs="Arial"/>
          <w:sz w:val="22"/>
          <w:szCs w:val="22"/>
        </w:rPr>
        <w:t>Orientador(</w:t>
      </w:r>
      <w:proofErr w:type="gramEnd"/>
      <w:r w:rsidRPr="007B59F1">
        <w:rPr>
          <w:rFonts w:ascii="Arial" w:hAnsi="Arial" w:cs="Arial"/>
          <w:sz w:val="22"/>
          <w:szCs w:val="22"/>
        </w:rPr>
        <w:t xml:space="preserve">a): </w:t>
      </w:r>
      <w:r w:rsidR="007B59F1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Orientador (se aplicável)"/>
            </w:textInput>
          </w:ffData>
        </w:fldChar>
      </w:r>
      <w:r w:rsidR="007B59F1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B59F1">
        <w:rPr>
          <w:rFonts w:ascii="Arial" w:hAnsi="Arial" w:cs="Arial"/>
          <w:bCs/>
          <w:sz w:val="22"/>
          <w:szCs w:val="22"/>
        </w:rPr>
      </w:r>
      <w:r w:rsidR="007B59F1">
        <w:rPr>
          <w:rFonts w:ascii="Arial" w:hAnsi="Arial" w:cs="Arial"/>
          <w:bCs/>
          <w:sz w:val="22"/>
          <w:szCs w:val="22"/>
        </w:rPr>
        <w:fldChar w:fldCharType="separate"/>
      </w:r>
      <w:r w:rsidR="007B59F1">
        <w:rPr>
          <w:rFonts w:ascii="Arial" w:hAnsi="Arial" w:cs="Arial"/>
          <w:bCs/>
          <w:noProof/>
          <w:sz w:val="22"/>
          <w:szCs w:val="22"/>
        </w:rPr>
        <w:t>Nome do Orientador (se aplicável)</w:t>
      </w:r>
      <w:r w:rsidR="007B59F1">
        <w:rPr>
          <w:rFonts w:ascii="Arial" w:hAnsi="Arial" w:cs="Arial"/>
          <w:bCs/>
          <w:sz w:val="22"/>
          <w:szCs w:val="22"/>
        </w:rPr>
        <w:fldChar w:fldCharType="end"/>
      </w:r>
    </w:p>
    <w:p w:rsidR="00C60CA5" w:rsidRPr="007B59F1" w:rsidRDefault="00C60CA5" w:rsidP="007B59F1">
      <w:pPr>
        <w:spacing w:line="360" w:lineRule="auto"/>
        <w:jc w:val="both"/>
        <w:rPr>
          <w:rFonts w:ascii="Arial" w:hAnsi="Arial" w:cs="Arial"/>
          <w:bCs/>
          <w:smallCaps/>
          <w:sz w:val="22"/>
          <w:szCs w:val="22"/>
        </w:rPr>
      </w:pPr>
    </w:p>
    <w:p w:rsidR="00C60CA5" w:rsidRPr="007B59F1" w:rsidRDefault="00C60CA5" w:rsidP="007B5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59F1">
        <w:rPr>
          <w:rFonts w:ascii="Arial" w:hAnsi="Arial" w:cs="Arial"/>
          <w:bCs/>
          <w:sz w:val="22"/>
          <w:szCs w:val="22"/>
        </w:rPr>
        <w:t>Eu</w:t>
      </w:r>
      <w:r w:rsidR="000A2546">
        <w:rPr>
          <w:rFonts w:ascii="Arial" w:hAnsi="Arial" w:cs="Arial"/>
          <w:bCs/>
          <w:sz w:val="22"/>
          <w:szCs w:val="22"/>
        </w:rPr>
        <w:t xml:space="preserve"> </w:t>
      </w:r>
      <w:r w:rsidR="000A2546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completo da chefia do setor"/>
            </w:textInput>
          </w:ffData>
        </w:fldChar>
      </w:r>
      <w:r w:rsidR="000A254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A2546">
        <w:rPr>
          <w:rFonts w:ascii="Arial" w:hAnsi="Arial" w:cs="Arial"/>
          <w:bCs/>
          <w:sz w:val="22"/>
          <w:szCs w:val="22"/>
        </w:rPr>
      </w:r>
      <w:r w:rsidR="000A2546">
        <w:rPr>
          <w:rFonts w:ascii="Arial" w:hAnsi="Arial" w:cs="Arial"/>
          <w:bCs/>
          <w:sz w:val="22"/>
          <w:szCs w:val="22"/>
        </w:rPr>
        <w:fldChar w:fldCharType="separate"/>
      </w:r>
      <w:r w:rsidR="000A2546">
        <w:rPr>
          <w:rFonts w:ascii="Arial" w:hAnsi="Arial" w:cs="Arial"/>
          <w:bCs/>
          <w:noProof/>
          <w:sz w:val="22"/>
          <w:szCs w:val="22"/>
        </w:rPr>
        <w:t>Nome completo da chefia do setor</w:t>
      </w:r>
      <w:r w:rsidR="000A2546">
        <w:rPr>
          <w:rFonts w:ascii="Arial" w:hAnsi="Arial" w:cs="Arial"/>
          <w:bCs/>
          <w:sz w:val="22"/>
          <w:szCs w:val="22"/>
        </w:rPr>
        <w:fldChar w:fldCharType="end"/>
      </w:r>
      <w:r w:rsidRPr="007B59F1">
        <w:rPr>
          <w:rFonts w:ascii="Arial" w:hAnsi="Arial" w:cs="Arial"/>
          <w:bCs/>
          <w:sz w:val="22"/>
          <w:szCs w:val="22"/>
        </w:rPr>
        <w:t xml:space="preserve">, autorizo a realização do estudo e estou ciente do orçamento necessário para realização da pesquisa, no setor </w:t>
      </w:r>
      <w:r w:rsidR="000A2546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locar nome do setor"/>
            </w:textInput>
          </w:ffData>
        </w:fldChar>
      </w:r>
      <w:r w:rsidR="000A254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A2546">
        <w:rPr>
          <w:rFonts w:ascii="Arial" w:hAnsi="Arial" w:cs="Arial"/>
          <w:bCs/>
          <w:sz w:val="22"/>
          <w:szCs w:val="22"/>
        </w:rPr>
      </w:r>
      <w:r w:rsidR="000A2546">
        <w:rPr>
          <w:rFonts w:ascii="Arial" w:hAnsi="Arial" w:cs="Arial"/>
          <w:bCs/>
          <w:sz w:val="22"/>
          <w:szCs w:val="22"/>
        </w:rPr>
        <w:fldChar w:fldCharType="separate"/>
      </w:r>
      <w:r w:rsidR="000A2546">
        <w:rPr>
          <w:rFonts w:ascii="Arial" w:hAnsi="Arial" w:cs="Arial"/>
          <w:bCs/>
          <w:noProof/>
          <w:sz w:val="22"/>
          <w:szCs w:val="22"/>
        </w:rPr>
        <w:t>Colocar nome do setor</w:t>
      </w:r>
      <w:r w:rsidR="000A2546">
        <w:rPr>
          <w:rFonts w:ascii="Arial" w:hAnsi="Arial" w:cs="Arial"/>
          <w:bCs/>
          <w:sz w:val="22"/>
          <w:szCs w:val="22"/>
        </w:rPr>
        <w:fldChar w:fldCharType="end"/>
      </w:r>
      <w:r w:rsidR="000A2546" w:rsidRPr="007B59F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B59F1">
        <w:rPr>
          <w:rFonts w:ascii="Arial" w:hAnsi="Arial" w:cs="Arial"/>
          <w:bCs/>
          <w:sz w:val="22"/>
          <w:szCs w:val="22"/>
        </w:rPr>
        <w:t>sob a responsabilidade do pesquisador acima descrito</w:t>
      </w:r>
      <w:r w:rsidRPr="007B59F1">
        <w:rPr>
          <w:rFonts w:ascii="Arial" w:eastAsia="Calibri" w:hAnsi="Arial" w:cs="Arial"/>
          <w:bCs/>
          <w:sz w:val="22"/>
          <w:szCs w:val="22"/>
          <w:lang w:eastAsia="en-US"/>
        </w:rPr>
        <w:t xml:space="preserve">. </w:t>
      </w:r>
    </w:p>
    <w:p w:rsidR="00C60CA5" w:rsidRPr="007B59F1" w:rsidRDefault="00C60CA5" w:rsidP="00C60CA5">
      <w:pPr>
        <w:jc w:val="both"/>
        <w:rPr>
          <w:rFonts w:ascii="Arial" w:hAnsi="Arial" w:cs="Arial"/>
          <w:bCs/>
          <w:sz w:val="22"/>
          <w:szCs w:val="22"/>
        </w:rPr>
      </w:pPr>
    </w:p>
    <w:p w:rsidR="00C60CA5" w:rsidRPr="00C60CA5" w:rsidRDefault="00C60CA5" w:rsidP="00C60CA5">
      <w:pPr>
        <w:spacing w:line="360" w:lineRule="auto"/>
        <w:jc w:val="right"/>
        <w:rPr>
          <w:rFonts w:ascii="Arial" w:hAnsi="Arial" w:cs="Arial"/>
          <w:bCs/>
        </w:rPr>
      </w:pPr>
    </w:p>
    <w:p w:rsidR="00C60CA5" w:rsidRPr="00C60CA5" w:rsidRDefault="00C60CA5" w:rsidP="00C60CA5">
      <w:pPr>
        <w:spacing w:line="360" w:lineRule="auto"/>
        <w:jc w:val="right"/>
        <w:rPr>
          <w:rFonts w:ascii="Arial" w:hAnsi="Arial" w:cs="Arial"/>
          <w:bCs/>
        </w:rPr>
      </w:pPr>
    </w:p>
    <w:p w:rsidR="00C60CA5" w:rsidRPr="00C60CA5" w:rsidRDefault="00C60CA5" w:rsidP="000A2546">
      <w:pPr>
        <w:spacing w:line="360" w:lineRule="auto"/>
        <w:ind w:right="-131"/>
        <w:jc w:val="right"/>
        <w:rPr>
          <w:rFonts w:ascii="Arial" w:hAnsi="Arial" w:cs="Arial"/>
          <w:sz w:val="22"/>
          <w:szCs w:val="22"/>
        </w:rPr>
      </w:pPr>
      <w:r w:rsidRPr="00C60CA5">
        <w:rPr>
          <w:rFonts w:ascii="Arial" w:hAnsi="Arial" w:cs="Arial"/>
          <w:sz w:val="22"/>
          <w:szCs w:val="22"/>
        </w:rPr>
        <w:t xml:space="preserve">São Paulo, </w:t>
      </w:r>
      <w:sdt>
        <w:sdtPr>
          <w:rPr>
            <w:rFonts w:ascii="Arial" w:hAnsi="Arial" w:cs="Arial"/>
            <w:sz w:val="20"/>
            <w:szCs w:val="22"/>
          </w:rPr>
          <w:id w:val="-901985944"/>
          <w:placeholder>
            <w:docPart w:val="B07179D92F3048159D8277D4541C6FA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A2546" w:rsidRPr="00F27E6F">
            <w:rPr>
              <w:rStyle w:val="TextodoEspaoReservado"/>
              <w:rFonts w:ascii="Arial" w:eastAsia="Calibri" w:hAnsi="Arial" w:cs="Arial"/>
              <w:sz w:val="22"/>
            </w:rPr>
            <w:t xml:space="preserve">Clique aqui para inserir uma </w:t>
          </w:r>
          <w:proofErr w:type="gramStart"/>
          <w:r w:rsidR="000A2546" w:rsidRPr="00F27E6F">
            <w:rPr>
              <w:rStyle w:val="TextodoEspaoReservado"/>
              <w:rFonts w:ascii="Arial" w:eastAsia="Calibri" w:hAnsi="Arial" w:cs="Arial"/>
              <w:sz w:val="22"/>
            </w:rPr>
            <w:t>data.</w:t>
          </w:r>
          <w:proofErr w:type="gramEnd"/>
        </w:sdtContent>
      </w:sdt>
    </w:p>
    <w:p w:rsidR="00C60CA5" w:rsidRDefault="00C60CA5" w:rsidP="00C60C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0A2546" w:rsidRPr="00C60CA5" w:rsidRDefault="000A2546" w:rsidP="00C60C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C60CA5" w:rsidRPr="00C60CA5" w:rsidRDefault="00C60CA5" w:rsidP="00C60C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C60CA5" w:rsidRPr="00C60CA5" w:rsidRDefault="00C60CA5" w:rsidP="00C60CA5">
      <w:pPr>
        <w:tabs>
          <w:tab w:val="left" w:pos="709"/>
        </w:tabs>
        <w:spacing w:line="360" w:lineRule="auto"/>
        <w:ind w:right="133"/>
        <w:jc w:val="center"/>
        <w:rPr>
          <w:rFonts w:ascii="Arial" w:hAnsi="Arial" w:cs="Arial"/>
          <w:sz w:val="22"/>
          <w:szCs w:val="22"/>
        </w:rPr>
      </w:pPr>
      <w:r w:rsidRPr="00C60CA5">
        <w:rPr>
          <w:rFonts w:ascii="Arial" w:hAnsi="Arial" w:cs="Arial"/>
          <w:sz w:val="22"/>
          <w:szCs w:val="22"/>
        </w:rPr>
        <w:t>_______</w:t>
      </w:r>
      <w:r w:rsidR="000A2546">
        <w:rPr>
          <w:rFonts w:ascii="Arial" w:hAnsi="Arial" w:cs="Arial"/>
          <w:sz w:val="22"/>
          <w:szCs w:val="22"/>
        </w:rPr>
        <w:t>___________</w:t>
      </w:r>
      <w:r w:rsidRPr="00C60CA5">
        <w:rPr>
          <w:rFonts w:ascii="Arial" w:hAnsi="Arial" w:cs="Arial"/>
          <w:sz w:val="22"/>
          <w:szCs w:val="22"/>
        </w:rPr>
        <w:t>_______________________________</w:t>
      </w:r>
    </w:p>
    <w:p w:rsidR="00C60CA5" w:rsidRDefault="000A2546" w:rsidP="000A2546">
      <w:pPr>
        <w:spacing w:line="360" w:lineRule="auto"/>
        <w:jc w:val="center"/>
        <w:rPr>
          <w:rFonts w:ascii="Arial" w:hAnsi="Arial" w:cs="Arial"/>
          <w:bCs/>
          <w:sz w:val="20"/>
          <w:szCs w:val="22"/>
        </w:rPr>
      </w:pPr>
      <w:r w:rsidRPr="000A2546">
        <w:rPr>
          <w:rFonts w:ascii="Arial" w:hAnsi="Arial" w:cs="Arial"/>
          <w:bCs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Nome Completo e Assinatura do Reponsável pelo Setor"/>
            </w:textInput>
          </w:ffData>
        </w:fldChar>
      </w:r>
      <w:r w:rsidRPr="000A2546">
        <w:rPr>
          <w:rFonts w:ascii="Arial" w:hAnsi="Arial" w:cs="Arial"/>
          <w:bCs/>
          <w:sz w:val="20"/>
          <w:szCs w:val="22"/>
        </w:rPr>
        <w:instrText xml:space="preserve"> FORMTEXT </w:instrText>
      </w:r>
      <w:r w:rsidRPr="000A2546">
        <w:rPr>
          <w:rFonts w:ascii="Arial" w:hAnsi="Arial" w:cs="Arial"/>
          <w:bCs/>
          <w:sz w:val="20"/>
          <w:szCs w:val="22"/>
        </w:rPr>
      </w:r>
      <w:r w:rsidRPr="000A2546">
        <w:rPr>
          <w:rFonts w:ascii="Arial" w:hAnsi="Arial" w:cs="Arial"/>
          <w:bCs/>
          <w:sz w:val="20"/>
          <w:szCs w:val="22"/>
        </w:rPr>
        <w:fldChar w:fldCharType="separate"/>
      </w:r>
      <w:r w:rsidRPr="000A2546">
        <w:rPr>
          <w:rFonts w:ascii="Arial" w:hAnsi="Arial" w:cs="Arial"/>
          <w:bCs/>
          <w:noProof/>
          <w:sz w:val="20"/>
          <w:szCs w:val="22"/>
        </w:rPr>
        <w:t>Nome Completo e Assinatura do Reponsável pelo Setor</w:t>
      </w:r>
      <w:r w:rsidRPr="000A2546">
        <w:rPr>
          <w:rFonts w:ascii="Arial" w:hAnsi="Arial" w:cs="Arial"/>
          <w:bCs/>
          <w:sz w:val="20"/>
          <w:szCs w:val="22"/>
        </w:rPr>
        <w:fldChar w:fldCharType="end"/>
      </w:r>
    </w:p>
    <w:p w:rsidR="000C4EB5" w:rsidRDefault="000C4EB5" w:rsidP="000A2546">
      <w:pPr>
        <w:spacing w:line="360" w:lineRule="auto"/>
        <w:jc w:val="center"/>
        <w:rPr>
          <w:rFonts w:ascii="Arial" w:hAnsi="Arial" w:cs="Arial"/>
          <w:bCs/>
          <w:sz w:val="20"/>
          <w:szCs w:val="22"/>
        </w:rPr>
      </w:pPr>
    </w:p>
    <w:p w:rsidR="000C4EB5" w:rsidRPr="00C60CA5" w:rsidRDefault="000C4EB5" w:rsidP="000C4EB5">
      <w:pPr>
        <w:spacing w:line="360" w:lineRule="auto"/>
        <w:rPr>
          <w:rFonts w:ascii="Arial" w:hAnsi="Arial" w:cs="Arial"/>
          <w:b/>
          <w:bCs/>
        </w:rPr>
      </w:pPr>
      <w:r w:rsidRPr="003977DF">
        <w:rPr>
          <w:rFonts w:ascii="Arial" w:hAnsi="Arial" w:cs="Arial"/>
          <w:b/>
          <w:color w:val="FF0000"/>
          <w:sz w:val="20"/>
          <w:highlight w:val="yellow"/>
        </w:rPr>
        <w:t>Importante: Favor seguir as instruções</w:t>
      </w:r>
      <w:r>
        <w:rPr>
          <w:rFonts w:ascii="Arial" w:hAnsi="Arial" w:cs="Arial"/>
          <w:b/>
          <w:color w:val="FF0000"/>
          <w:sz w:val="20"/>
          <w:highlight w:val="yellow"/>
        </w:rPr>
        <w:t xml:space="preserve"> para </w:t>
      </w:r>
      <w:r w:rsidRPr="003977DF">
        <w:rPr>
          <w:rFonts w:ascii="Arial" w:hAnsi="Arial" w:cs="Arial"/>
          <w:b/>
          <w:color w:val="FF0000"/>
          <w:sz w:val="20"/>
          <w:highlight w:val="yellow"/>
        </w:rPr>
        <w:t>preenchi</w:t>
      </w:r>
      <w:r>
        <w:rPr>
          <w:rFonts w:ascii="Arial" w:hAnsi="Arial" w:cs="Arial"/>
          <w:b/>
          <w:color w:val="FF0000"/>
          <w:sz w:val="20"/>
          <w:highlight w:val="yellow"/>
        </w:rPr>
        <w:t>mento dos campos</w:t>
      </w:r>
      <w:r>
        <w:rPr>
          <w:rFonts w:ascii="Arial" w:hAnsi="Arial" w:cs="Arial"/>
          <w:b/>
          <w:color w:val="FF0000"/>
          <w:highlight w:val="yellow"/>
        </w:rPr>
        <w:t>.</w:t>
      </w:r>
    </w:p>
    <w:sectPr w:rsidR="000C4EB5" w:rsidRPr="00C60CA5" w:rsidSect="007B59F1">
      <w:headerReference w:type="default" r:id="rId11"/>
      <w:footerReference w:type="default" r:id="rId12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00" w:rsidRDefault="00F23200" w:rsidP="00A44D82">
      <w:r>
        <w:separator/>
      </w:r>
    </w:p>
  </w:endnote>
  <w:endnote w:type="continuationSeparator" w:id="0">
    <w:p w:rsidR="00F23200" w:rsidRDefault="00F23200" w:rsidP="00A4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4799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02EDC" w:rsidRPr="00DF5072" w:rsidRDefault="00002EDC" w:rsidP="00002EDC">
            <w:pPr>
              <w:pStyle w:val="Rodap"/>
              <w:spacing w:afterLines="5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C032C" wp14:editId="310271A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162087</wp:posOffset>
                      </wp:positionV>
                      <wp:extent cx="6692265" cy="0"/>
                      <wp:effectExtent l="0" t="0" r="1333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22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2.75pt" to="527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cGgIAADQ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" strokeweight="1pt"/>
                  </w:pict>
                </mc:Fallback>
              </mc:AlternateContent>
            </w:r>
            <w:r w:rsidRPr="00DF5072">
              <w:rPr>
                <w:rFonts w:ascii="Arial" w:hAnsi="Arial" w:cs="Arial"/>
                <w:sz w:val="14"/>
                <w:szCs w:val="14"/>
              </w:rPr>
              <w:t xml:space="preserve">Av. Dr. Dante Pazzanese, 500 • Ibirapuera • São Paulo – SP • CEP: 04012-909 • Fone: (11) 5085 6040 • E-mail: </w:t>
            </w:r>
            <w:hyperlink r:id="rId1" w:history="1">
              <w:r w:rsidRPr="00DF5072">
                <w:rPr>
                  <w:rStyle w:val="Hyperlink"/>
                  <w:rFonts w:ascii="Arial" w:hAnsi="Arial" w:cs="Arial"/>
                  <w:sz w:val="14"/>
                  <w:szCs w:val="14"/>
                </w:rPr>
                <w:t>cep@dantepazzanese.org.br</w:t>
              </w:r>
            </w:hyperlink>
            <w:r w:rsidRPr="00DF507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BC6F2C" w:rsidRPr="00002EDC" w:rsidRDefault="00002EDC" w:rsidP="00002EDC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FORM 010</w:t>
            </w:r>
            <w:r w:rsidRPr="001579E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CEP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Mai</w:t>
            </w:r>
            <w:r w:rsidRPr="001579E6">
              <w:rPr>
                <w:rFonts w:ascii="Arial" w:hAnsi="Arial" w:cs="Arial"/>
                <w:b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25 Rev. 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00" w:rsidRDefault="00F23200" w:rsidP="00A44D82">
      <w:r>
        <w:separator/>
      </w:r>
    </w:p>
  </w:footnote>
  <w:footnote w:type="continuationSeparator" w:id="0">
    <w:p w:rsidR="00F23200" w:rsidRDefault="00F23200" w:rsidP="00A4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06" w:rsidRPr="00704F19" w:rsidRDefault="009A7106" w:rsidP="009A7106">
    <w:pPr>
      <w:spacing w:before="240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5ACAB0" wp14:editId="771E9D92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3" name="Imagem 3" descr="Descrição: 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C8FEFDC" wp14:editId="68F1B4A5">
          <wp:simplePos x="0" y="0"/>
          <wp:positionH relativeFrom="column">
            <wp:posOffset>6102350</wp:posOffset>
          </wp:positionH>
          <wp:positionV relativeFrom="paragraph">
            <wp:posOffset>132715</wp:posOffset>
          </wp:positionV>
          <wp:extent cx="535305" cy="575945"/>
          <wp:effectExtent l="0" t="0" r="0" b="0"/>
          <wp:wrapNone/>
          <wp:docPr id="1" name="Imagem 1" descr="Descrição: 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ora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rFonts w:ascii="Arial" w:hAnsi="Arial" w:cs="Arial"/>
        <w:b/>
        <w:sz w:val="20"/>
        <w:szCs w:val="20"/>
      </w:rPr>
      <w:t>SECRETARIA DE ESTADO DA SAÚDE</w:t>
    </w:r>
  </w:p>
  <w:p w:rsidR="009A7106" w:rsidRPr="00704F19" w:rsidRDefault="009A7106" w:rsidP="009A7106">
    <w:pPr>
      <w:jc w:val="center"/>
      <w:rPr>
        <w:rFonts w:ascii="Arial" w:hAnsi="Arial" w:cs="Arial"/>
        <w:sz w:val="20"/>
        <w:szCs w:val="20"/>
      </w:rPr>
    </w:pPr>
    <w:r w:rsidRPr="00704F19">
      <w:rPr>
        <w:rFonts w:ascii="Arial" w:hAnsi="Arial" w:cs="Arial"/>
        <w:sz w:val="20"/>
        <w:szCs w:val="20"/>
      </w:rPr>
      <w:t>Coordenadoria de Serviços de Saúde</w:t>
    </w:r>
  </w:p>
  <w:p w:rsidR="009A7106" w:rsidRPr="00704F19" w:rsidRDefault="009A7106" w:rsidP="009A7106">
    <w:pPr>
      <w:jc w:val="center"/>
      <w:rPr>
        <w:rFonts w:ascii="Arial" w:hAnsi="Arial" w:cs="Arial"/>
        <w:b/>
        <w:sz w:val="20"/>
        <w:szCs w:val="20"/>
      </w:rPr>
    </w:pPr>
    <w:r w:rsidRPr="00704F19">
      <w:rPr>
        <w:rFonts w:ascii="Arial" w:hAnsi="Arial" w:cs="Arial"/>
        <w:b/>
        <w:sz w:val="20"/>
        <w:szCs w:val="20"/>
      </w:rPr>
      <w:t>INSTITUTO DANTE PAZZANESE DE CARDIOLOGIA</w:t>
    </w:r>
  </w:p>
  <w:p w:rsidR="00167EE3" w:rsidRPr="009A7106" w:rsidRDefault="009A7106" w:rsidP="009A7106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  <w:sz w:val="20"/>
        <w:szCs w:val="20"/>
      </w:rPr>
      <w:t>Comitê</w:t>
    </w:r>
    <w:r>
      <w:rPr>
        <w:rFonts w:ascii="Arial" w:hAnsi="Arial" w:cs="Arial"/>
        <w:b/>
        <w:sz w:val="20"/>
        <w:szCs w:val="20"/>
      </w:rPr>
      <w:t xml:space="preserve"> de Ética em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u9fpJ5sDLmEYBy+zWX/0yucqUhs=" w:salt="qaRvapjOTzovk6kDGwOd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DE"/>
    <w:rsid w:val="00002EDC"/>
    <w:rsid w:val="0001235B"/>
    <w:rsid w:val="0001444B"/>
    <w:rsid w:val="000304CB"/>
    <w:rsid w:val="00040303"/>
    <w:rsid w:val="000418C3"/>
    <w:rsid w:val="000452FB"/>
    <w:rsid w:val="00053B35"/>
    <w:rsid w:val="00060FCC"/>
    <w:rsid w:val="00063D88"/>
    <w:rsid w:val="00065460"/>
    <w:rsid w:val="00090554"/>
    <w:rsid w:val="000934F1"/>
    <w:rsid w:val="000A2546"/>
    <w:rsid w:val="000B4EB9"/>
    <w:rsid w:val="000C170C"/>
    <w:rsid w:val="000C4EB5"/>
    <w:rsid w:val="000C6A26"/>
    <w:rsid w:val="000D4131"/>
    <w:rsid w:val="000E1264"/>
    <w:rsid w:val="000F4883"/>
    <w:rsid w:val="000F7BD1"/>
    <w:rsid w:val="00114053"/>
    <w:rsid w:val="001218F1"/>
    <w:rsid w:val="00123BCD"/>
    <w:rsid w:val="00161060"/>
    <w:rsid w:val="00167EE3"/>
    <w:rsid w:val="00176E27"/>
    <w:rsid w:val="00193E90"/>
    <w:rsid w:val="00197176"/>
    <w:rsid w:val="001A70E9"/>
    <w:rsid w:val="001B06BF"/>
    <w:rsid w:val="001B30CA"/>
    <w:rsid w:val="001B42DE"/>
    <w:rsid w:val="001F6F8F"/>
    <w:rsid w:val="00202CCB"/>
    <w:rsid w:val="00260116"/>
    <w:rsid w:val="00262EAB"/>
    <w:rsid w:val="00271C5F"/>
    <w:rsid w:val="0028416A"/>
    <w:rsid w:val="00294E38"/>
    <w:rsid w:val="002A760E"/>
    <w:rsid w:val="002C71D8"/>
    <w:rsid w:val="002D3CCA"/>
    <w:rsid w:val="002D62A1"/>
    <w:rsid w:val="002E031D"/>
    <w:rsid w:val="002E0C91"/>
    <w:rsid w:val="002E60EF"/>
    <w:rsid w:val="002F3D6D"/>
    <w:rsid w:val="00311EA8"/>
    <w:rsid w:val="0032452E"/>
    <w:rsid w:val="0033786F"/>
    <w:rsid w:val="00357BD9"/>
    <w:rsid w:val="00364DDB"/>
    <w:rsid w:val="003A1AAE"/>
    <w:rsid w:val="003A394B"/>
    <w:rsid w:val="003C6900"/>
    <w:rsid w:val="003F77A4"/>
    <w:rsid w:val="00400B7C"/>
    <w:rsid w:val="004262A5"/>
    <w:rsid w:val="004264C2"/>
    <w:rsid w:val="00430485"/>
    <w:rsid w:val="0044364E"/>
    <w:rsid w:val="00443972"/>
    <w:rsid w:val="00457AC4"/>
    <w:rsid w:val="00470B23"/>
    <w:rsid w:val="00471C8D"/>
    <w:rsid w:val="004768DF"/>
    <w:rsid w:val="00496804"/>
    <w:rsid w:val="004B012B"/>
    <w:rsid w:val="004B2FAA"/>
    <w:rsid w:val="004C37E9"/>
    <w:rsid w:val="004D6C85"/>
    <w:rsid w:val="004E24D5"/>
    <w:rsid w:val="004E35E8"/>
    <w:rsid w:val="004F5F7C"/>
    <w:rsid w:val="005006A0"/>
    <w:rsid w:val="00504497"/>
    <w:rsid w:val="00525C1E"/>
    <w:rsid w:val="0052782F"/>
    <w:rsid w:val="00542611"/>
    <w:rsid w:val="00596AE4"/>
    <w:rsid w:val="005A1915"/>
    <w:rsid w:val="005A7056"/>
    <w:rsid w:val="005C5167"/>
    <w:rsid w:val="005C645A"/>
    <w:rsid w:val="005D03CB"/>
    <w:rsid w:val="006021DB"/>
    <w:rsid w:val="00602D40"/>
    <w:rsid w:val="00604BBD"/>
    <w:rsid w:val="00610AC9"/>
    <w:rsid w:val="00636E77"/>
    <w:rsid w:val="0067554B"/>
    <w:rsid w:val="0067736E"/>
    <w:rsid w:val="00685756"/>
    <w:rsid w:val="0068743D"/>
    <w:rsid w:val="006A5FCA"/>
    <w:rsid w:val="006B503C"/>
    <w:rsid w:val="006C01B6"/>
    <w:rsid w:val="006C5397"/>
    <w:rsid w:val="006E309A"/>
    <w:rsid w:val="006F035F"/>
    <w:rsid w:val="0070636A"/>
    <w:rsid w:val="00716A46"/>
    <w:rsid w:val="007228D1"/>
    <w:rsid w:val="00776977"/>
    <w:rsid w:val="007B59F1"/>
    <w:rsid w:val="007D317B"/>
    <w:rsid w:val="007D7B74"/>
    <w:rsid w:val="0080522E"/>
    <w:rsid w:val="00820302"/>
    <w:rsid w:val="00824ED8"/>
    <w:rsid w:val="00841231"/>
    <w:rsid w:val="00852AF9"/>
    <w:rsid w:val="00883E8D"/>
    <w:rsid w:val="00893FE0"/>
    <w:rsid w:val="008A55D7"/>
    <w:rsid w:val="008B5886"/>
    <w:rsid w:val="008C35A5"/>
    <w:rsid w:val="008D66DB"/>
    <w:rsid w:val="008D7FA1"/>
    <w:rsid w:val="008E45A8"/>
    <w:rsid w:val="00902DDA"/>
    <w:rsid w:val="0090406F"/>
    <w:rsid w:val="009055E3"/>
    <w:rsid w:val="0094303C"/>
    <w:rsid w:val="00956330"/>
    <w:rsid w:val="00962296"/>
    <w:rsid w:val="00992C96"/>
    <w:rsid w:val="00996CDE"/>
    <w:rsid w:val="009A7106"/>
    <w:rsid w:val="009A7EBE"/>
    <w:rsid w:val="009B240E"/>
    <w:rsid w:val="009B443E"/>
    <w:rsid w:val="009F720D"/>
    <w:rsid w:val="00A11D0D"/>
    <w:rsid w:val="00A14601"/>
    <w:rsid w:val="00A41A6C"/>
    <w:rsid w:val="00A42995"/>
    <w:rsid w:val="00A44D82"/>
    <w:rsid w:val="00A62446"/>
    <w:rsid w:val="00A65D3F"/>
    <w:rsid w:val="00A73E93"/>
    <w:rsid w:val="00A97173"/>
    <w:rsid w:val="00AA1D3E"/>
    <w:rsid w:val="00AB394C"/>
    <w:rsid w:val="00AC4D33"/>
    <w:rsid w:val="00B35DCB"/>
    <w:rsid w:val="00B43680"/>
    <w:rsid w:val="00B51F61"/>
    <w:rsid w:val="00B86A55"/>
    <w:rsid w:val="00B96789"/>
    <w:rsid w:val="00B970FA"/>
    <w:rsid w:val="00BB1149"/>
    <w:rsid w:val="00BC19C4"/>
    <w:rsid w:val="00BC6F2C"/>
    <w:rsid w:val="00BF174D"/>
    <w:rsid w:val="00BF3966"/>
    <w:rsid w:val="00C31754"/>
    <w:rsid w:val="00C60CA5"/>
    <w:rsid w:val="00CA0F90"/>
    <w:rsid w:val="00CA6D33"/>
    <w:rsid w:val="00CC2C07"/>
    <w:rsid w:val="00CC669F"/>
    <w:rsid w:val="00CD4ACF"/>
    <w:rsid w:val="00CE1E82"/>
    <w:rsid w:val="00CF0C5F"/>
    <w:rsid w:val="00CF2ADE"/>
    <w:rsid w:val="00CF4944"/>
    <w:rsid w:val="00D02436"/>
    <w:rsid w:val="00D223BC"/>
    <w:rsid w:val="00D52B95"/>
    <w:rsid w:val="00D53FCD"/>
    <w:rsid w:val="00D57B6F"/>
    <w:rsid w:val="00D64ABD"/>
    <w:rsid w:val="00D86063"/>
    <w:rsid w:val="00D87A4B"/>
    <w:rsid w:val="00E0576A"/>
    <w:rsid w:val="00E11D72"/>
    <w:rsid w:val="00E1788E"/>
    <w:rsid w:val="00E24D8B"/>
    <w:rsid w:val="00E50D07"/>
    <w:rsid w:val="00E51DB9"/>
    <w:rsid w:val="00E66445"/>
    <w:rsid w:val="00E736B0"/>
    <w:rsid w:val="00E76BAB"/>
    <w:rsid w:val="00E81FC0"/>
    <w:rsid w:val="00E83AA1"/>
    <w:rsid w:val="00E86220"/>
    <w:rsid w:val="00EA1B58"/>
    <w:rsid w:val="00EB5758"/>
    <w:rsid w:val="00EB5907"/>
    <w:rsid w:val="00EC6B89"/>
    <w:rsid w:val="00ED13D1"/>
    <w:rsid w:val="00F045C8"/>
    <w:rsid w:val="00F12CF9"/>
    <w:rsid w:val="00F23200"/>
    <w:rsid w:val="00F23E3F"/>
    <w:rsid w:val="00F352F8"/>
    <w:rsid w:val="00F42728"/>
    <w:rsid w:val="00F42EE9"/>
    <w:rsid w:val="00F65E30"/>
    <w:rsid w:val="00F67DBA"/>
    <w:rsid w:val="00F76C21"/>
    <w:rsid w:val="00FB56AE"/>
    <w:rsid w:val="00FB661E"/>
    <w:rsid w:val="00FC3932"/>
    <w:rsid w:val="00FD09A2"/>
    <w:rsid w:val="00FD74FE"/>
    <w:rsid w:val="00FE2B5B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82"/>
    <w:rPr>
      <w:rFonts w:ascii="Times New Roman" w:eastAsia="Times New Roman" w:hAnsi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44D82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A44D82"/>
    <w:rPr>
      <w:rFonts w:ascii="Calibri" w:eastAsia="Times New Roman" w:hAnsi="Calibri" w:cs="Times New Roman"/>
      <w:b/>
      <w:bCs/>
      <w:lang w:val="en-US"/>
    </w:rPr>
  </w:style>
  <w:style w:type="paragraph" w:styleId="Ttulo">
    <w:name w:val="Title"/>
    <w:basedOn w:val="Normal"/>
    <w:link w:val="TtuloChar"/>
    <w:qFormat/>
    <w:rsid w:val="00A44D82"/>
    <w:pPr>
      <w:jc w:val="center"/>
    </w:pPr>
    <w:rPr>
      <w:b/>
      <w:bCs/>
      <w:lang w:eastAsia="es-ES"/>
    </w:rPr>
  </w:style>
  <w:style w:type="character" w:customStyle="1" w:styleId="TtuloChar">
    <w:name w:val="Título Char"/>
    <w:link w:val="Ttulo"/>
    <w:rsid w:val="00A44D8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4D82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A44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4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44D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4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D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4D82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EA1B58"/>
    <w:pPr>
      <w:spacing w:line="360" w:lineRule="auto"/>
      <w:ind w:left="567" w:right="567" w:firstLine="420"/>
      <w:jc w:val="both"/>
    </w:pPr>
    <w:rPr>
      <w:szCs w:val="20"/>
    </w:rPr>
  </w:style>
  <w:style w:type="paragraph" w:customStyle="1" w:styleId="TitlePage">
    <w:name w:val="TitlePage"/>
    <w:rsid w:val="00F65E30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229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96229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semiHidden/>
    <w:rsid w:val="0096229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62296"/>
    <w:rPr>
      <w:rFonts w:ascii="Verdana" w:hAnsi="Verdana"/>
      <w:bCs/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962296"/>
    <w:rPr>
      <w:rFonts w:ascii="Verdana" w:eastAsia="Times New Roman" w:hAnsi="Verdana" w:cs="Times New Roman"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2728"/>
    <w:rPr>
      <w:rFonts w:ascii="Times New Roman" w:hAnsi="Times New Roman"/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F4272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uiPriority w:val="99"/>
    <w:semiHidden/>
    <w:rsid w:val="000A2546"/>
    <w:rPr>
      <w:color w:val="808080"/>
    </w:rPr>
  </w:style>
  <w:style w:type="character" w:styleId="Hyperlink">
    <w:name w:val="Hyperlink"/>
    <w:basedOn w:val="Fontepargpadro"/>
    <w:rsid w:val="00002E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82"/>
    <w:rPr>
      <w:rFonts w:ascii="Times New Roman" w:eastAsia="Times New Roman" w:hAnsi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44D82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A44D82"/>
    <w:rPr>
      <w:rFonts w:ascii="Calibri" w:eastAsia="Times New Roman" w:hAnsi="Calibri" w:cs="Times New Roman"/>
      <w:b/>
      <w:bCs/>
      <w:lang w:val="en-US"/>
    </w:rPr>
  </w:style>
  <w:style w:type="paragraph" w:styleId="Ttulo">
    <w:name w:val="Title"/>
    <w:basedOn w:val="Normal"/>
    <w:link w:val="TtuloChar"/>
    <w:qFormat/>
    <w:rsid w:val="00A44D82"/>
    <w:pPr>
      <w:jc w:val="center"/>
    </w:pPr>
    <w:rPr>
      <w:b/>
      <w:bCs/>
      <w:lang w:eastAsia="es-ES"/>
    </w:rPr>
  </w:style>
  <w:style w:type="character" w:customStyle="1" w:styleId="TtuloChar">
    <w:name w:val="Título Char"/>
    <w:link w:val="Ttulo"/>
    <w:rsid w:val="00A44D8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4D82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A44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4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44D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4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D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4D82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EA1B58"/>
    <w:pPr>
      <w:spacing w:line="360" w:lineRule="auto"/>
      <w:ind w:left="567" w:right="567" w:firstLine="420"/>
      <w:jc w:val="both"/>
    </w:pPr>
    <w:rPr>
      <w:szCs w:val="20"/>
    </w:rPr>
  </w:style>
  <w:style w:type="paragraph" w:customStyle="1" w:styleId="TitlePage">
    <w:name w:val="TitlePage"/>
    <w:rsid w:val="00F65E30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229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96229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semiHidden/>
    <w:rsid w:val="0096229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62296"/>
    <w:rPr>
      <w:rFonts w:ascii="Verdana" w:hAnsi="Verdana"/>
      <w:bCs/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962296"/>
    <w:rPr>
      <w:rFonts w:ascii="Verdana" w:eastAsia="Times New Roman" w:hAnsi="Verdana" w:cs="Times New Roman"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2728"/>
    <w:rPr>
      <w:rFonts w:ascii="Times New Roman" w:hAnsi="Times New Roman"/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F4272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uiPriority w:val="99"/>
    <w:semiHidden/>
    <w:rsid w:val="000A2546"/>
    <w:rPr>
      <w:color w:val="808080"/>
    </w:rPr>
  </w:style>
  <w:style w:type="character" w:styleId="Hyperlink">
    <w:name w:val="Hyperlink"/>
    <w:basedOn w:val="Fontepargpadro"/>
    <w:rsid w:val="00002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dantepazzanese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lly.gomes\Desktop\DOCUMENTOS%20PARA%20A%20NOVA%20PAGINA%20DO%20CEP\Carta_de_Anuencia%20_Da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7179D92F3048159D8277D4541C6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3CFFA-D3BB-4616-A392-10122F06231A}"/>
      </w:docPartPr>
      <w:docPartBody>
        <w:p w:rsidR="001D0083" w:rsidRDefault="00011F71" w:rsidP="00011F71">
          <w:pPr>
            <w:pStyle w:val="B07179D92F3048159D8277D4541C6FA1"/>
          </w:pPr>
          <w:r w:rsidRPr="00501E6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71"/>
    <w:rsid w:val="00011F71"/>
    <w:rsid w:val="001D0083"/>
    <w:rsid w:val="006D395B"/>
    <w:rsid w:val="0080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011F71"/>
    <w:rPr>
      <w:color w:val="808080"/>
    </w:rPr>
  </w:style>
  <w:style w:type="paragraph" w:customStyle="1" w:styleId="B07179D92F3048159D8277D4541C6FA1">
    <w:name w:val="B07179D92F3048159D8277D4541C6FA1"/>
    <w:rsid w:val="00011F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011F71"/>
    <w:rPr>
      <w:color w:val="808080"/>
    </w:rPr>
  </w:style>
  <w:style w:type="paragraph" w:customStyle="1" w:styleId="B07179D92F3048159D8277D4541C6FA1">
    <w:name w:val="B07179D92F3048159D8277D4541C6FA1"/>
    <w:rsid w:val="00011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7e3badce-c5a1-4a04-95ab-070fb8b27e3f" xsi:nil="true"/>
    <Ordem xmlns="a5e4186c-a07d-4ec2-94c6-e8881d4046a7">4</Ordem>
    <Idioma xmlns="a5e4186c-a07d-4ec2-94c6-e8881d4046a7">Português</Idioma>
    <conteudo xmlns="7e3badce-c5a1-4a04-95ab-070fb8b27e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C7248B389DC47A6BCE4538527C0AD" ma:contentTypeVersion="5" ma:contentTypeDescription="Crie um novo documento." ma:contentTypeScope="" ma:versionID="6008c48f30d1025e8f01742432e212bb">
  <xsd:schema xmlns:xsd="http://www.w3.org/2001/XMLSchema" xmlns:xs="http://www.w3.org/2001/XMLSchema" xmlns:p="http://schemas.microsoft.com/office/2006/metadata/properties" xmlns:ns2="7e3badce-c5a1-4a04-95ab-070fb8b27e3f" xmlns:ns3="a5e4186c-a07d-4ec2-94c6-e8881d4046a7" targetNamespace="http://schemas.microsoft.com/office/2006/metadata/properties" ma:root="true" ma:fieldsID="dca2b7e0e2230bb6b278071ca81fbfc2" ns2:_="" ns3:_="">
    <xsd:import namespace="7e3badce-c5a1-4a04-95ab-070fb8b27e3f"/>
    <xsd:import namespace="a5e4186c-a07d-4ec2-94c6-e8881d4046a7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conteudo" minOccurs="0"/>
                <xsd:element ref="ns3:Idioma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adce-c5a1-4a04-95ab-070fb8b27e3f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conteudo" ma:index="9" nillable="true" ma:displayName="Conteúdo" ma:internalName="conteud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186c-a07d-4ec2-94c6-e8881d4046a7" elementFormDefault="qualified">
    <xsd:import namespace="http://schemas.microsoft.com/office/2006/documentManagement/types"/>
    <xsd:import namespace="http://schemas.microsoft.com/office/infopath/2007/PartnerControls"/>
    <xsd:element name="Idioma" ma:index="10" nillable="true" ma:displayName="Idioma" ma:default="Português" ma:format="Dropdown" ma:internalName="Idioma">
      <xsd:simpleType>
        <xsd:restriction base="dms:Choice">
          <xsd:enumeration value="Português"/>
          <xsd:enumeration value="Alemão"/>
          <xsd:enumeration value="Inglês"/>
        </xsd:restriction>
      </xsd:simpleType>
    </xsd:element>
    <xsd:element name="Ordem" ma:index="11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2C10A-7391-48D8-9C49-FBA00C427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03400-BA98-4DB8-B356-226730E413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354AC70-E6F2-4941-AB8D-8760ECBDD824}">
  <ds:schemaRefs>
    <ds:schemaRef ds:uri="http://schemas.microsoft.com/office/2006/metadata/properties"/>
    <ds:schemaRef ds:uri="http://schemas.microsoft.com/office/infopath/2007/PartnerControls"/>
    <ds:schemaRef ds:uri="7e3badce-c5a1-4a04-95ab-070fb8b27e3f"/>
    <ds:schemaRef ds:uri="a5e4186c-a07d-4ec2-94c6-e8881d4046a7"/>
  </ds:schemaRefs>
</ds:datastoreItem>
</file>

<file path=customXml/itemProps4.xml><?xml version="1.0" encoding="utf-8"?>
<ds:datastoreItem xmlns:ds="http://schemas.openxmlformats.org/officeDocument/2006/customXml" ds:itemID="{A6FACD45-CCB8-4BBF-9A93-DD796D4D1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badce-c5a1-4a04-95ab-070fb8b27e3f"/>
    <ds:schemaRef ds:uri="a5e4186c-a07d-4ec2-94c6-e8881d40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Carta_de_Anuencia _Dante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Autorização Anuência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Autorização Anuência</dc:title>
  <dc:creator>Cibelly Marilza Gomes</dc:creator>
  <cp:lastModifiedBy>Cibelly Marilza Gomes</cp:lastModifiedBy>
  <cp:revision>2</cp:revision>
  <cp:lastPrinted>2025-05-26T15:51:00Z</cp:lastPrinted>
  <dcterms:created xsi:type="dcterms:W3CDTF">2025-05-29T17:52:00Z</dcterms:created>
  <dcterms:modified xsi:type="dcterms:W3CDTF">2025-05-29T17:52:00Z</dcterms:modified>
</cp:coreProperties>
</file>