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AD" w:rsidRPr="00F11B37" w:rsidRDefault="006173AD" w:rsidP="00893E10">
      <w:pPr>
        <w:tabs>
          <w:tab w:val="left" w:pos="6480"/>
        </w:tabs>
        <w:spacing w:before="120" w:line="360" w:lineRule="auto"/>
        <w:jc w:val="center"/>
        <w:rPr>
          <w:rFonts w:ascii="Arial Black" w:hAnsi="Arial Black" w:cs="Arial"/>
          <w:b/>
          <w:sz w:val="28"/>
          <w:szCs w:val="22"/>
        </w:rPr>
      </w:pPr>
      <w:bookmarkStart w:id="0" w:name="_GoBack"/>
      <w:bookmarkEnd w:id="0"/>
      <w:r w:rsidRPr="00F11B37">
        <w:rPr>
          <w:rFonts w:ascii="Arial Black" w:hAnsi="Arial Black" w:cs="Arial"/>
          <w:b/>
          <w:sz w:val="28"/>
          <w:szCs w:val="22"/>
        </w:rPr>
        <w:t>DECLARAÇÃO DE RESPONSÁVEL PELO ESTUDO NO DANTE</w:t>
      </w:r>
    </w:p>
    <w:p w:rsidR="00667477" w:rsidRPr="00F11B37" w:rsidRDefault="00667477" w:rsidP="00F11B37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B37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F11B37">
        <w:rPr>
          <w:rFonts w:ascii="Arial" w:hAnsi="Arial" w:cs="Arial"/>
          <w:sz w:val="22"/>
          <w:szCs w:val="22"/>
        </w:rPr>
        <w:t>Sr.</w:t>
      </w:r>
      <w:proofErr w:type="gramEnd"/>
      <w:r w:rsidRPr="00F11B37">
        <w:rPr>
          <w:rFonts w:ascii="Arial" w:hAnsi="Arial" w:cs="Arial"/>
          <w:sz w:val="22"/>
          <w:szCs w:val="22"/>
        </w:rPr>
        <w:t xml:space="preserve"> Coordenador</w:t>
      </w:r>
    </w:p>
    <w:p w:rsidR="00B124D5" w:rsidRPr="00F11B37" w:rsidRDefault="00B124D5" w:rsidP="00F11B37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 w:rsidRPr="00F11B37">
        <w:rPr>
          <w:rFonts w:ascii="Arial" w:hAnsi="Arial" w:cs="Arial"/>
          <w:bCs/>
          <w:noProof/>
          <w:sz w:val="22"/>
          <w:szCs w:val="22"/>
        </w:rPr>
        <w:t xml:space="preserve">Dr. Gustavo Bernardes </w:t>
      </w:r>
      <w:r w:rsidR="00354E7D" w:rsidRPr="00F11B37">
        <w:rPr>
          <w:rFonts w:ascii="Arial" w:hAnsi="Arial" w:cs="Arial"/>
          <w:bCs/>
          <w:noProof/>
          <w:sz w:val="22"/>
          <w:szCs w:val="22"/>
        </w:rPr>
        <w:t xml:space="preserve">de </w:t>
      </w:r>
      <w:r w:rsidRPr="00F11B37">
        <w:rPr>
          <w:rFonts w:ascii="Arial" w:hAnsi="Arial" w:cs="Arial"/>
          <w:bCs/>
          <w:noProof/>
          <w:sz w:val="22"/>
          <w:szCs w:val="22"/>
        </w:rPr>
        <w:t>F</w:t>
      </w:r>
      <w:r w:rsidR="00354E7D" w:rsidRPr="00F11B37">
        <w:rPr>
          <w:rFonts w:ascii="Arial" w:hAnsi="Arial" w:cs="Arial"/>
          <w:bCs/>
          <w:noProof/>
          <w:sz w:val="22"/>
          <w:szCs w:val="22"/>
        </w:rPr>
        <w:t>igueiredo</w:t>
      </w:r>
      <w:r w:rsidRPr="00F11B37">
        <w:rPr>
          <w:rFonts w:ascii="Arial" w:hAnsi="Arial" w:cs="Arial"/>
          <w:bCs/>
          <w:noProof/>
          <w:sz w:val="22"/>
          <w:szCs w:val="22"/>
        </w:rPr>
        <w:t xml:space="preserve"> Oliveira</w:t>
      </w:r>
    </w:p>
    <w:p w:rsidR="00955AA5" w:rsidRPr="00F11B37" w:rsidRDefault="00C86E26" w:rsidP="00F11B37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B37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3F7150" w:rsidRPr="00F11B37" w:rsidRDefault="003F7150" w:rsidP="00F11B37">
      <w:pPr>
        <w:spacing w:line="360" w:lineRule="auto"/>
        <w:rPr>
          <w:rFonts w:ascii="Arial" w:hAnsi="Arial" w:cs="Arial"/>
          <w:sz w:val="22"/>
          <w:szCs w:val="22"/>
        </w:rPr>
      </w:pPr>
    </w:p>
    <w:p w:rsidR="00955AA5" w:rsidRPr="00F11B37" w:rsidRDefault="00955AA5" w:rsidP="00F11B37">
      <w:pPr>
        <w:spacing w:line="360" w:lineRule="auto"/>
        <w:rPr>
          <w:rFonts w:ascii="Arial" w:hAnsi="Arial" w:cs="Arial"/>
          <w:sz w:val="22"/>
          <w:szCs w:val="22"/>
        </w:rPr>
      </w:pPr>
      <w:r w:rsidRPr="00F11B37">
        <w:rPr>
          <w:rFonts w:ascii="Arial" w:hAnsi="Arial" w:cs="Arial"/>
          <w:sz w:val="22"/>
          <w:szCs w:val="22"/>
        </w:rPr>
        <w:t xml:space="preserve">Projeto de pesquisa: </w:t>
      </w:r>
      <w:r w:rsidR="007202FF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7202FF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202FF" w:rsidRPr="007F2DA2">
        <w:rPr>
          <w:rFonts w:ascii="Arial" w:hAnsi="Arial" w:cs="Arial"/>
          <w:bCs/>
          <w:sz w:val="22"/>
          <w:szCs w:val="22"/>
        </w:rPr>
      </w:r>
      <w:r w:rsidR="007202FF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7202FF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7202FF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F11B37" w:rsidRDefault="00955AA5" w:rsidP="00F11B37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proofErr w:type="gramStart"/>
      <w:r w:rsidRPr="00F11B37">
        <w:rPr>
          <w:rFonts w:ascii="Arial" w:hAnsi="Arial" w:cs="Arial"/>
          <w:sz w:val="22"/>
          <w:szCs w:val="22"/>
        </w:rPr>
        <w:t>Pesquisador(</w:t>
      </w:r>
      <w:proofErr w:type="gramEnd"/>
      <w:r w:rsidRPr="00F11B37">
        <w:rPr>
          <w:rFonts w:ascii="Arial" w:hAnsi="Arial" w:cs="Arial"/>
          <w:sz w:val="22"/>
          <w:szCs w:val="22"/>
        </w:rPr>
        <w:t xml:space="preserve">a): </w:t>
      </w:r>
      <w:r w:rsidR="007202F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7202F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202FF">
        <w:rPr>
          <w:rFonts w:ascii="Arial" w:hAnsi="Arial" w:cs="Arial"/>
          <w:bCs/>
          <w:sz w:val="22"/>
          <w:szCs w:val="22"/>
        </w:rPr>
      </w:r>
      <w:r w:rsidR="007202FF">
        <w:rPr>
          <w:rFonts w:ascii="Arial" w:hAnsi="Arial" w:cs="Arial"/>
          <w:bCs/>
          <w:sz w:val="22"/>
          <w:szCs w:val="22"/>
        </w:rPr>
        <w:fldChar w:fldCharType="separate"/>
      </w:r>
      <w:r w:rsidR="007202FF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7202FF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F11B37" w:rsidRDefault="00955AA5" w:rsidP="00F11B37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B37">
        <w:rPr>
          <w:rFonts w:ascii="Arial" w:hAnsi="Arial" w:cs="Arial"/>
          <w:sz w:val="22"/>
          <w:szCs w:val="22"/>
        </w:rPr>
        <w:t xml:space="preserve">Responsável: </w:t>
      </w:r>
      <w:r w:rsidR="007202F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7202F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202FF">
        <w:rPr>
          <w:rFonts w:ascii="Arial" w:hAnsi="Arial" w:cs="Arial"/>
          <w:bCs/>
          <w:sz w:val="22"/>
          <w:szCs w:val="22"/>
        </w:rPr>
      </w:r>
      <w:r w:rsidR="007202FF">
        <w:rPr>
          <w:rFonts w:ascii="Arial" w:hAnsi="Arial" w:cs="Arial"/>
          <w:bCs/>
          <w:sz w:val="22"/>
          <w:szCs w:val="22"/>
        </w:rPr>
        <w:fldChar w:fldCharType="separate"/>
      </w:r>
      <w:r w:rsidR="007202FF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7202FF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F11B37" w:rsidRDefault="00955AA5" w:rsidP="00F11B3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11B37">
        <w:rPr>
          <w:rFonts w:ascii="Arial" w:hAnsi="Arial" w:cs="Arial"/>
          <w:sz w:val="22"/>
          <w:szCs w:val="22"/>
        </w:rPr>
        <w:t xml:space="preserve">Orientador(a): </w:t>
      </w:r>
      <w:r w:rsidR="007202F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7202F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202FF">
        <w:rPr>
          <w:rFonts w:ascii="Arial" w:hAnsi="Arial" w:cs="Arial"/>
          <w:bCs/>
          <w:sz w:val="22"/>
          <w:szCs w:val="22"/>
        </w:rPr>
      </w:r>
      <w:r w:rsidR="007202FF">
        <w:rPr>
          <w:rFonts w:ascii="Arial" w:hAnsi="Arial" w:cs="Arial"/>
          <w:bCs/>
          <w:sz w:val="22"/>
          <w:szCs w:val="22"/>
        </w:rPr>
        <w:fldChar w:fldCharType="separate"/>
      </w:r>
      <w:r w:rsidR="007202FF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7202FF">
        <w:rPr>
          <w:rFonts w:ascii="Arial" w:hAnsi="Arial" w:cs="Arial"/>
          <w:bCs/>
          <w:sz w:val="22"/>
          <w:szCs w:val="22"/>
        </w:rPr>
        <w:fldChar w:fldCharType="end"/>
      </w:r>
    </w:p>
    <w:p w:rsidR="00C86E26" w:rsidRPr="00C86E26" w:rsidRDefault="00C86E26" w:rsidP="00BC0705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B5E00" w:rsidRPr="00BC0705" w:rsidRDefault="00BB5E00" w:rsidP="00BC0705">
      <w:pPr>
        <w:tabs>
          <w:tab w:val="left" w:pos="6480"/>
        </w:tabs>
        <w:spacing w:line="360" w:lineRule="auto"/>
        <w:jc w:val="both"/>
        <w:rPr>
          <w:rFonts w:ascii="Arial" w:hAnsi="Arial" w:cs="Arial"/>
          <w:b/>
          <w:color w:val="A6A6A6" w:themeColor="background1" w:themeShade="A6"/>
          <w:szCs w:val="22"/>
        </w:rPr>
      </w:pPr>
      <w:r w:rsidRPr="00BC0705">
        <w:rPr>
          <w:rFonts w:ascii="Arial" w:hAnsi="Arial" w:cs="Arial"/>
          <w:b/>
          <w:color w:val="A6A6A6" w:themeColor="background1" w:themeShade="A6"/>
          <w:szCs w:val="22"/>
          <w:highlight w:val="yellow"/>
        </w:rPr>
        <w:t>(ESTÁ DECLARAÇÃO DEVE SER PREENCHIDA NO CASO DE PARTICIPANTES NÃO TEREM VINCULO COM A INSTITUIÇÃO</w:t>
      </w:r>
      <w:r w:rsidRPr="00BC0705">
        <w:rPr>
          <w:rFonts w:ascii="Arial" w:hAnsi="Arial" w:cs="Arial"/>
          <w:b/>
          <w:color w:val="A6A6A6" w:themeColor="background1" w:themeShade="A6"/>
          <w:szCs w:val="22"/>
        </w:rPr>
        <w:t>)</w:t>
      </w:r>
    </w:p>
    <w:p w:rsidR="00C86E26" w:rsidRPr="00C86E26" w:rsidRDefault="00C86E26" w:rsidP="00BC070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173AD" w:rsidRPr="00BC0705" w:rsidRDefault="006173AD" w:rsidP="00BC0705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705">
        <w:rPr>
          <w:rFonts w:ascii="Arial" w:hAnsi="Arial" w:cs="Arial"/>
          <w:sz w:val="22"/>
          <w:szCs w:val="22"/>
        </w:rPr>
        <w:t>Eu,</w:t>
      </w:r>
      <w:r w:rsidR="00BC0705" w:rsidRPr="00BC0705">
        <w:rPr>
          <w:rFonts w:ascii="Arial" w:hAnsi="Arial" w:cs="Arial"/>
          <w:bCs/>
          <w:sz w:val="22"/>
          <w:szCs w:val="22"/>
        </w:rPr>
        <w:t xml:space="preserve"> </w:t>
      </w:r>
      <w:r w:rsidR="00BC0705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ir nome completo do pesquisador responsável do IDPC"/>
            </w:textInput>
          </w:ffData>
        </w:fldChar>
      </w:r>
      <w:r w:rsidR="00BC070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C0705">
        <w:rPr>
          <w:rFonts w:ascii="Arial" w:hAnsi="Arial" w:cs="Arial"/>
          <w:bCs/>
          <w:sz w:val="22"/>
          <w:szCs w:val="22"/>
        </w:rPr>
      </w:r>
      <w:r w:rsidR="00BC0705">
        <w:rPr>
          <w:rFonts w:ascii="Arial" w:hAnsi="Arial" w:cs="Arial"/>
          <w:bCs/>
          <w:sz w:val="22"/>
          <w:szCs w:val="22"/>
        </w:rPr>
        <w:fldChar w:fldCharType="separate"/>
      </w:r>
      <w:r w:rsidR="00BC0705">
        <w:rPr>
          <w:rFonts w:ascii="Arial" w:hAnsi="Arial" w:cs="Arial"/>
          <w:bCs/>
          <w:noProof/>
          <w:sz w:val="22"/>
          <w:szCs w:val="22"/>
        </w:rPr>
        <w:t>Inserir nome completo do pesquisador responsável do IDPC</w:t>
      </w:r>
      <w:r w:rsidR="00BC0705">
        <w:rPr>
          <w:rFonts w:ascii="Arial" w:hAnsi="Arial" w:cs="Arial"/>
          <w:bCs/>
          <w:sz w:val="22"/>
          <w:szCs w:val="22"/>
        </w:rPr>
        <w:fldChar w:fldCharType="end"/>
      </w:r>
      <w:r w:rsidRPr="00BC0705">
        <w:rPr>
          <w:rFonts w:ascii="Arial" w:hAnsi="Arial" w:cs="Arial"/>
          <w:sz w:val="22"/>
          <w:szCs w:val="22"/>
        </w:rPr>
        <w:t xml:space="preserve">, declaro que estou ciente da realização da pesquisa acima citado, e que sou responsável pelo estudo no Dante no setor de: </w:t>
      </w:r>
      <w:r w:rsidR="00BC0705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ir nome do setor"/>
            </w:textInput>
          </w:ffData>
        </w:fldChar>
      </w:r>
      <w:r w:rsidR="00BC070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C0705">
        <w:rPr>
          <w:rFonts w:ascii="Arial" w:hAnsi="Arial" w:cs="Arial"/>
          <w:bCs/>
          <w:sz w:val="22"/>
          <w:szCs w:val="22"/>
        </w:rPr>
      </w:r>
      <w:r w:rsidR="00BC0705">
        <w:rPr>
          <w:rFonts w:ascii="Arial" w:hAnsi="Arial" w:cs="Arial"/>
          <w:bCs/>
          <w:sz w:val="22"/>
          <w:szCs w:val="22"/>
        </w:rPr>
        <w:fldChar w:fldCharType="separate"/>
      </w:r>
      <w:r w:rsidR="00BC0705">
        <w:rPr>
          <w:rFonts w:ascii="Arial" w:hAnsi="Arial" w:cs="Arial"/>
          <w:bCs/>
          <w:noProof/>
          <w:sz w:val="22"/>
          <w:szCs w:val="22"/>
        </w:rPr>
        <w:t>Inserir nome do setor</w:t>
      </w:r>
      <w:r w:rsidR="00BC0705">
        <w:rPr>
          <w:rFonts w:ascii="Arial" w:hAnsi="Arial" w:cs="Arial"/>
          <w:bCs/>
          <w:sz w:val="22"/>
          <w:szCs w:val="22"/>
        </w:rPr>
        <w:fldChar w:fldCharType="end"/>
      </w:r>
      <w:r w:rsidR="00BC0705">
        <w:rPr>
          <w:rFonts w:ascii="Arial" w:hAnsi="Arial" w:cs="Arial"/>
          <w:sz w:val="22"/>
          <w:szCs w:val="22"/>
        </w:rPr>
        <w:t xml:space="preserve"> </w:t>
      </w:r>
      <w:r w:rsidRPr="00BC0705">
        <w:rPr>
          <w:rFonts w:ascii="Arial" w:hAnsi="Arial" w:cs="Arial"/>
          <w:sz w:val="22"/>
          <w:szCs w:val="22"/>
        </w:rPr>
        <w:t>com duração de</w:t>
      </w:r>
      <w:r w:rsidR="00BC0705">
        <w:rPr>
          <w:rFonts w:ascii="Arial" w:hAnsi="Arial" w:cs="Arial"/>
          <w:sz w:val="22"/>
          <w:szCs w:val="22"/>
        </w:rPr>
        <w:t xml:space="preserve"> </w:t>
      </w:r>
      <w:r w:rsidR="003A7A17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°"/>
            </w:textInput>
          </w:ffData>
        </w:fldChar>
      </w:r>
      <w:r w:rsidR="003A7A1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A7A17">
        <w:rPr>
          <w:rFonts w:ascii="Arial" w:hAnsi="Arial" w:cs="Arial"/>
          <w:bCs/>
          <w:sz w:val="22"/>
          <w:szCs w:val="22"/>
        </w:rPr>
      </w:r>
      <w:r w:rsidR="003A7A17">
        <w:rPr>
          <w:rFonts w:ascii="Arial" w:hAnsi="Arial" w:cs="Arial"/>
          <w:bCs/>
          <w:sz w:val="22"/>
          <w:szCs w:val="22"/>
        </w:rPr>
        <w:fldChar w:fldCharType="separate"/>
      </w:r>
      <w:r w:rsidR="003A7A17">
        <w:rPr>
          <w:rFonts w:ascii="Arial" w:hAnsi="Arial" w:cs="Arial"/>
          <w:bCs/>
          <w:noProof/>
          <w:sz w:val="22"/>
          <w:szCs w:val="22"/>
        </w:rPr>
        <w:t>n°</w:t>
      </w:r>
      <w:r w:rsidR="003A7A17">
        <w:rPr>
          <w:rFonts w:ascii="Arial" w:hAnsi="Arial" w:cs="Arial"/>
          <w:bCs/>
          <w:sz w:val="22"/>
          <w:szCs w:val="22"/>
        </w:rPr>
        <w:fldChar w:fldCharType="end"/>
      </w:r>
      <w:r w:rsidRPr="00BC0705">
        <w:rPr>
          <w:rFonts w:ascii="Arial" w:hAnsi="Arial" w:cs="Arial"/>
          <w:sz w:val="22"/>
          <w:szCs w:val="22"/>
        </w:rPr>
        <w:t xml:space="preserve"> meses.</w:t>
      </w:r>
    </w:p>
    <w:p w:rsidR="00DD7FA7" w:rsidRDefault="00DD7FA7" w:rsidP="003E34CC">
      <w:pPr>
        <w:pStyle w:val="Ttulo"/>
        <w:ind w:right="261" w:firstLine="709"/>
        <w:jc w:val="right"/>
        <w:rPr>
          <w:b w:val="0"/>
          <w:color w:val="000000"/>
        </w:rPr>
      </w:pPr>
    </w:p>
    <w:p w:rsidR="003E34CC" w:rsidRDefault="003E34CC" w:rsidP="003E34CC">
      <w:pPr>
        <w:pStyle w:val="Ttulo"/>
        <w:ind w:right="261" w:firstLine="709"/>
        <w:jc w:val="right"/>
        <w:rPr>
          <w:b w:val="0"/>
          <w:color w:val="000000"/>
        </w:rPr>
      </w:pPr>
    </w:p>
    <w:p w:rsidR="003E34CC" w:rsidRDefault="003E34CC" w:rsidP="00CF4A25">
      <w:pPr>
        <w:pStyle w:val="Ttulo"/>
        <w:ind w:right="-1" w:firstLine="709"/>
        <w:jc w:val="right"/>
        <w:rPr>
          <w:b w:val="0"/>
          <w:color w:val="000000"/>
        </w:rPr>
      </w:pPr>
    </w:p>
    <w:p w:rsidR="00667477" w:rsidRDefault="00667477" w:rsidP="00893E10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BE00D1">
        <w:rPr>
          <w:rFonts w:ascii="Arial" w:hAnsi="Arial" w:cs="Arial"/>
          <w:sz w:val="22"/>
          <w:szCs w:val="22"/>
        </w:rPr>
        <w:t xml:space="preserve">São Paulo, </w:t>
      </w:r>
      <w:sdt>
        <w:sdtPr>
          <w:rPr>
            <w:rFonts w:ascii="Arial" w:hAnsi="Arial" w:cs="Arial"/>
            <w:szCs w:val="22"/>
          </w:rPr>
          <w:id w:val="-901985944"/>
          <w:placeholder>
            <w:docPart w:val="3E2B4699204142C7AC7378740B1228C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C0705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BC0705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:rsidR="007F126A" w:rsidRDefault="007F126A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Default="00955AA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BC0705" w:rsidRPr="003F6C4A" w:rsidRDefault="00BC070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7202FF" w:rsidRDefault="003F7150" w:rsidP="007202F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955AA5" w:rsidRPr="003F6C4A">
        <w:rPr>
          <w:rFonts w:ascii="Arial" w:hAnsi="Arial" w:cs="Arial"/>
          <w:sz w:val="22"/>
          <w:szCs w:val="22"/>
        </w:rPr>
        <w:t>_______</w:t>
      </w:r>
      <w:r w:rsidR="007202FF">
        <w:rPr>
          <w:rFonts w:ascii="Arial" w:hAnsi="Arial" w:cs="Arial"/>
          <w:sz w:val="22"/>
          <w:szCs w:val="22"/>
        </w:rPr>
        <w:t>_____________________________</w:t>
      </w:r>
      <w:r w:rsidR="00955AA5" w:rsidRPr="003F6C4A">
        <w:rPr>
          <w:rFonts w:ascii="Arial" w:hAnsi="Arial" w:cs="Arial"/>
          <w:sz w:val="22"/>
          <w:szCs w:val="22"/>
        </w:rPr>
        <w:t>_______</w:t>
      </w:r>
      <w:r w:rsidR="00811F70">
        <w:rPr>
          <w:rFonts w:ascii="Arial" w:hAnsi="Arial" w:cs="Arial"/>
          <w:sz w:val="22"/>
          <w:szCs w:val="22"/>
        </w:rPr>
        <w:t>_______</w:t>
      </w:r>
      <w:r w:rsidR="00955AA5" w:rsidRPr="003F6C4A">
        <w:rPr>
          <w:rFonts w:ascii="Arial" w:hAnsi="Arial" w:cs="Arial"/>
          <w:sz w:val="22"/>
          <w:szCs w:val="22"/>
        </w:rPr>
        <w:t>________</w:t>
      </w:r>
    </w:p>
    <w:p w:rsidR="00955AA5" w:rsidRPr="007202FF" w:rsidRDefault="007202FF" w:rsidP="007202F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ome Completo e Assinatura do Pesquisador Responsável no IDPC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Nome Completo e Assinatura do Pesquisador Responsável no IDPC</w:t>
      </w:r>
      <w:r>
        <w:rPr>
          <w:rFonts w:ascii="Arial" w:hAnsi="Arial" w:cs="Arial"/>
          <w:bCs/>
        </w:rPr>
        <w:fldChar w:fldCharType="end"/>
      </w:r>
    </w:p>
    <w:p w:rsidR="00E201A4" w:rsidRDefault="00E201A4" w:rsidP="00B02E55"/>
    <w:p w:rsidR="00B02E55" w:rsidRDefault="00B02E55" w:rsidP="00B02E55"/>
    <w:p w:rsidR="00B02E55" w:rsidRDefault="00B02E55" w:rsidP="00B02E55">
      <w:r w:rsidRPr="003977DF">
        <w:rPr>
          <w:rFonts w:ascii="Arial" w:hAnsi="Arial" w:cs="Arial"/>
          <w:b/>
          <w:color w:val="FF000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highlight w:val="yellow"/>
        </w:rPr>
        <w:t>preenchi</w:t>
      </w:r>
      <w:r>
        <w:rPr>
          <w:rFonts w:ascii="Arial" w:hAnsi="Arial" w:cs="Arial"/>
          <w:b/>
          <w:color w:val="FF0000"/>
          <w:highlight w:val="yellow"/>
        </w:rPr>
        <w:t>mento dos campos.</w:t>
      </w:r>
    </w:p>
    <w:sectPr w:rsidR="00B02E55" w:rsidSect="00F11B37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08" w:rsidRDefault="00FE2308" w:rsidP="00784DAB">
      <w:r>
        <w:separator/>
      </w:r>
    </w:p>
  </w:endnote>
  <w:endnote w:type="continuationSeparator" w:id="0">
    <w:p w:rsidR="00FE2308" w:rsidRDefault="00FE2308" w:rsidP="007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05" w:rsidRPr="00DF5072" w:rsidRDefault="00BC0705" w:rsidP="00BC0705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E6794" wp14:editId="14E842F4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:rsidR="00C86E26" w:rsidRPr="00BC0705" w:rsidRDefault="00BC0705" w:rsidP="00BC0705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b/>
        <w:sz w:val="16"/>
        <w:szCs w:val="16"/>
        <w:lang w:val="en-US"/>
      </w:rPr>
      <w:t>FORM 011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08" w:rsidRDefault="00FE2308" w:rsidP="00784DAB">
      <w:r>
        <w:separator/>
      </w:r>
    </w:p>
  </w:footnote>
  <w:footnote w:type="continuationSeparator" w:id="0">
    <w:p w:rsidR="00FE2308" w:rsidRDefault="00FE2308" w:rsidP="007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10" w:rsidRPr="00704F19" w:rsidRDefault="00893E10" w:rsidP="00893E10">
    <w:pPr>
      <w:spacing w:before="24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FC880C" wp14:editId="5DFC12FE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Descrição: 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A7183ED" wp14:editId="5FDED2EB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305" cy="575945"/>
          <wp:effectExtent l="0" t="0" r="0" b="0"/>
          <wp:wrapNone/>
          <wp:docPr id="1" name="Imagem 1" descr="Descrição: 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</w:rPr>
      <w:t>SECRETARIA DE ESTADO DA SAÚDE</w:t>
    </w:r>
  </w:p>
  <w:p w:rsidR="00893E10" w:rsidRPr="00704F19" w:rsidRDefault="00893E10" w:rsidP="00893E10">
    <w:pPr>
      <w:jc w:val="center"/>
      <w:rPr>
        <w:rFonts w:ascii="Arial" w:hAnsi="Arial" w:cs="Arial"/>
      </w:rPr>
    </w:pPr>
    <w:r w:rsidRPr="00704F19">
      <w:rPr>
        <w:rFonts w:ascii="Arial" w:hAnsi="Arial" w:cs="Arial"/>
      </w:rPr>
      <w:t>Coordenadoria de Serviços de Saúde</w:t>
    </w:r>
  </w:p>
  <w:p w:rsidR="00893E10" w:rsidRPr="00704F19" w:rsidRDefault="00893E10" w:rsidP="00893E10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INSTITUTO DANTE PAZZANESE DE CARDIOLOGIA</w:t>
    </w:r>
  </w:p>
  <w:p w:rsidR="00784DAB" w:rsidRPr="00893E10" w:rsidRDefault="00893E10" w:rsidP="00893E10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Comitê</w:t>
    </w:r>
    <w:r>
      <w:rPr>
        <w:rFonts w:ascii="Arial" w:hAnsi="Arial" w:cs="Arial"/>
        <w:b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+pEwYjIR+X+BEqjoLkSYbEddgkw=" w:salt="TUDkAcgtjKtwL1IoJAuN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AD"/>
    <w:rsid w:val="00051BD8"/>
    <w:rsid w:val="000E001B"/>
    <w:rsid w:val="000E3ED6"/>
    <w:rsid w:val="001110F7"/>
    <w:rsid w:val="001129EF"/>
    <w:rsid w:val="00117DB7"/>
    <w:rsid w:val="0017459C"/>
    <w:rsid w:val="00176898"/>
    <w:rsid w:val="001A578D"/>
    <w:rsid w:val="001B00C6"/>
    <w:rsid w:val="002524C8"/>
    <w:rsid w:val="00252FF6"/>
    <w:rsid w:val="002F496C"/>
    <w:rsid w:val="00346669"/>
    <w:rsid w:val="00354E7D"/>
    <w:rsid w:val="00365BD3"/>
    <w:rsid w:val="00387B47"/>
    <w:rsid w:val="003A7A17"/>
    <w:rsid w:val="003D3FCF"/>
    <w:rsid w:val="003E0A9E"/>
    <w:rsid w:val="003E34CC"/>
    <w:rsid w:val="003F070A"/>
    <w:rsid w:val="003F7150"/>
    <w:rsid w:val="00430AAB"/>
    <w:rsid w:val="004628D1"/>
    <w:rsid w:val="0048564A"/>
    <w:rsid w:val="005C43C2"/>
    <w:rsid w:val="005C5F4C"/>
    <w:rsid w:val="005C6EA8"/>
    <w:rsid w:val="006173AD"/>
    <w:rsid w:val="00667477"/>
    <w:rsid w:val="00691BB0"/>
    <w:rsid w:val="006A7658"/>
    <w:rsid w:val="006E025D"/>
    <w:rsid w:val="007202FF"/>
    <w:rsid w:val="00736B15"/>
    <w:rsid w:val="007614A6"/>
    <w:rsid w:val="007666EC"/>
    <w:rsid w:val="00784DAB"/>
    <w:rsid w:val="00793CA2"/>
    <w:rsid w:val="007B763C"/>
    <w:rsid w:val="007E2240"/>
    <w:rsid w:val="007F126A"/>
    <w:rsid w:val="00811F70"/>
    <w:rsid w:val="008217F8"/>
    <w:rsid w:val="008258A3"/>
    <w:rsid w:val="008609FA"/>
    <w:rsid w:val="00893E10"/>
    <w:rsid w:val="00910ECD"/>
    <w:rsid w:val="00926C47"/>
    <w:rsid w:val="00955AA5"/>
    <w:rsid w:val="00965451"/>
    <w:rsid w:val="009870D2"/>
    <w:rsid w:val="00987C72"/>
    <w:rsid w:val="009B3259"/>
    <w:rsid w:val="009F1BF4"/>
    <w:rsid w:val="00A00807"/>
    <w:rsid w:val="00AA281A"/>
    <w:rsid w:val="00AC5490"/>
    <w:rsid w:val="00AF6273"/>
    <w:rsid w:val="00B02E55"/>
    <w:rsid w:val="00B07328"/>
    <w:rsid w:val="00B124D5"/>
    <w:rsid w:val="00B257E2"/>
    <w:rsid w:val="00B46B65"/>
    <w:rsid w:val="00B544EC"/>
    <w:rsid w:val="00BB5E00"/>
    <w:rsid w:val="00BC0705"/>
    <w:rsid w:val="00C20CA9"/>
    <w:rsid w:val="00C65E24"/>
    <w:rsid w:val="00C708BC"/>
    <w:rsid w:val="00C86E26"/>
    <w:rsid w:val="00C879A0"/>
    <w:rsid w:val="00C917FC"/>
    <w:rsid w:val="00CA0CD2"/>
    <w:rsid w:val="00CB4A6B"/>
    <w:rsid w:val="00CE6EC9"/>
    <w:rsid w:val="00CF4A25"/>
    <w:rsid w:val="00D0487F"/>
    <w:rsid w:val="00D131E9"/>
    <w:rsid w:val="00D377AD"/>
    <w:rsid w:val="00DB3E2B"/>
    <w:rsid w:val="00DB71C5"/>
    <w:rsid w:val="00DD7FA7"/>
    <w:rsid w:val="00E201A4"/>
    <w:rsid w:val="00E34BF2"/>
    <w:rsid w:val="00E80F09"/>
    <w:rsid w:val="00E97A6D"/>
    <w:rsid w:val="00EE5C37"/>
    <w:rsid w:val="00F11B37"/>
    <w:rsid w:val="00F4621F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TextodoEspaoReservado">
    <w:name w:val="Placeholder Text"/>
    <w:uiPriority w:val="99"/>
    <w:semiHidden/>
    <w:rsid w:val="00BC0705"/>
    <w:rPr>
      <w:color w:val="808080"/>
    </w:rPr>
  </w:style>
  <w:style w:type="character" w:styleId="Hyperlink">
    <w:name w:val="Hyperlink"/>
    <w:basedOn w:val="Fontepargpadro"/>
    <w:rsid w:val="00BC0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TextodoEspaoReservado">
    <w:name w:val="Placeholder Text"/>
    <w:uiPriority w:val="99"/>
    <w:semiHidden/>
    <w:rsid w:val="00BC0705"/>
    <w:rPr>
      <w:color w:val="808080"/>
    </w:rPr>
  </w:style>
  <w:style w:type="character" w:styleId="Hyperlink">
    <w:name w:val="Hyperlink"/>
    <w:basedOn w:val="Fontepargpadro"/>
    <w:rsid w:val="00BC0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Declaracao_de_Compromisso_do_Pesquisador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2B4699204142C7AC7378740B122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D38AD-D0F8-4F6D-B480-9CFC18906093}"/>
      </w:docPartPr>
      <w:docPartBody>
        <w:p w:rsidR="00926FB3" w:rsidRDefault="00BD7825" w:rsidP="00BD7825">
          <w:pPr>
            <w:pStyle w:val="3E2B4699204142C7AC7378740B1228C1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5"/>
    <w:rsid w:val="00926FB3"/>
    <w:rsid w:val="00BD7825"/>
    <w:rsid w:val="00C60532"/>
    <w:rsid w:val="00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D7825"/>
    <w:rPr>
      <w:color w:val="808080"/>
    </w:rPr>
  </w:style>
  <w:style w:type="paragraph" w:customStyle="1" w:styleId="3E2B4699204142C7AC7378740B1228C1">
    <w:name w:val="3E2B4699204142C7AC7378740B1228C1"/>
    <w:rsid w:val="00BD78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D7825"/>
    <w:rPr>
      <w:color w:val="808080"/>
    </w:rPr>
  </w:style>
  <w:style w:type="paragraph" w:customStyle="1" w:styleId="3E2B4699204142C7AC7378740B1228C1">
    <w:name w:val="3E2B4699204142C7AC7378740B1228C1"/>
    <w:rsid w:val="00BD7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8</Ordem>
    <Idioma xmlns="a5e4186c-a07d-4ec2-94c6-e8881d4046a7">Português</Idioma>
    <conteudo xmlns="7e3badce-c5a1-4a04-95ab-070fb8b27e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4FC46-2FEB-4734-BCB6-C6D7A376C0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F62690-CF4A-4C2D-AEB8-46A56E577E26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3.xml><?xml version="1.0" encoding="utf-8"?>
<ds:datastoreItem xmlns:ds="http://schemas.openxmlformats.org/officeDocument/2006/customXml" ds:itemID="{9B407B9D-0002-40A2-B4C7-2B559A7A1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0EAB1-81D4-437C-8E58-74FD4532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Declaracao_de_Compromisso_do_Pesquisador_Dante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Declaração Divulgação dos Dados do Estudo</vt:lpstr>
    </vt:vector>
  </TitlesOfParts>
  <Company>Hospital Alemão Oswaldo Cruz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Declaração Divulgação dos Dados do Estudo</dc:title>
  <dc:creator>Cibelly Marilza Gomes</dc:creator>
  <cp:lastModifiedBy>Cibelly Marilza Gomes</cp:lastModifiedBy>
  <cp:revision>2</cp:revision>
  <cp:lastPrinted>2024-06-26T18:05:00Z</cp:lastPrinted>
  <dcterms:created xsi:type="dcterms:W3CDTF">2025-05-29T17:54:00Z</dcterms:created>
  <dcterms:modified xsi:type="dcterms:W3CDTF">2025-05-29T17:54:00Z</dcterms:modified>
</cp:coreProperties>
</file>